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6E03" w14:textId="77777777" w:rsidR="00747EA1" w:rsidRPr="00334423" w:rsidRDefault="00747EA1" w:rsidP="00E67494">
      <w:pPr>
        <w:rPr>
          <w:rFonts w:ascii="Arial" w:hAnsi="Arial" w:cs="Arial"/>
        </w:rPr>
      </w:pPr>
    </w:p>
    <w:p w14:paraId="40332CC0" w14:textId="77777777" w:rsidR="00747EA1" w:rsidRDefault="00747EA1" w:rsidP="00E67494">
      <w:pPr>
        <w:rPr>
          <w:rFonts w:ascii="Arial" w:hAnsi="Arial" w:cs="Arial"/>
        </w:rPr>
      </w:pPr>
    </w:p>
    <w:p w14:paraId="70280E9B" w14:textId="77777777" w:rsidR="00316D2F" w:rsidRDefault="00316D2F" w:rsidP="00E67494">
      <w:pPr>
        <w:rPr>
          <w:rFonts w:ascii="Arial" w:hAnsi="Arial" w:cs="Arial"/>
        </w:rPr>
      </w:pPr>
    </w:p>
    <w:p w14:paraId="67D1AFD3" w14:textId="77777777" w:rsidR="00316D2F" w:rsidRPr="00334423" w:rsidRDefault="00316D2F" w:rsidP="00E67494">
      <w:pPr>
        <w:rPr>
          <w:rFonts w:ascii="Arial" w:hAnsi="Arial" w:cs="Arial"/>
        </w:rPr>
      </w:pPr>
    </w:p>
    <w:p w14:paraId="06489C6B" w14:textId="77777777" w:rsidR="001F76AE" w:rsidRPr="00334423" w:rsidRDefault="001F76AE" w:rsidP="00E67494">
      <w:pPr>
        <w:rPr>
          <w:rFonts w:ascii="Arial" w:hAnsi="Arial" w:cs="Arial"/>
        </w:rPr>
      </w:pPr>
      <w:r w:rsidRPr="00334423">
        <w:rPr>
          <w:rFonts w:ascii="Arial" w:hAnsi="Arial" w:cs="Arial"/>
        </w:rPr>
        <w:t>..........................................................</w:t>
      </w:r>
      <w:r w:rsidR="00E67494" w:rsidRPr="00334423">
        <w:rPr>
          <w:rFonts w:ascii="Arial" w:hAnsi="Arial" w:cs="Arial"/>
        </w:rPr>
        <w:tab/>
      </w:r>
      <w:r w:rsidR="00E67494" w:rsidRPr="00334423">
        <w:rPr>
          <w:rFonts w:ascii="Arial" w:hAnsi="Arial" w:cs="Arial"/>
        </w:rPr>
        <w:tab/>
      </w:r>
      <w:r w:rsidR="00E67494" w:rsidRPr="00334423">
        <w:rPr>
          <w:rFonts w:ascii="Arial" w:hAnsi="Arial" w:cs="Arial"/>
        </w:rPr>
        <w:tab/>
      </w:r>
      <w:r w:rsidR="00E67494" w:rsidRPr="00334423">
        <w:rPr>
          <w:rFonts w:ascii="Arial" w:hAnsi="Arial" w:cs="Arial"/>
        </w:rPr>
        <w:tab/>
      </w:r>
      <w:r w:rsidR="00E67494" w:rsidRPr="00334423">
        <w:rPr>
          <w:rFonts w:ascii="Arial" w:hAnsi="Arial" w:cs="Arial"/>
        </w:rPr>
        <w:tab/>
        <w:t>………..………………………………..</w:t>
      </w:r>
    </w:p>
    <w:p w14:paraId="2AA5601B" w14:textId="77777777" w:rsidR="001F76AE" w:rsidRPr="00334423" w:rsidRDefault="00E67494">
      <w:pPr>
        <w:rPr>
          <w:rFonts w:ascii="Arial" w:hAnsi="Arial" w:cs="Arial"/>
          <w:sz w:val="16"/>
        </w:rPr>
      </w:pPr>
      <w:r w:rsidRPr="00334423">
        <w:rPr>
          <w:rFonts w:ascii="Arial" w:hAnsi="Arial" w:cs="Arial"/>
          <w:sz w:val="16"/>
        </w:rPr>
        <w:t xml:space="preserve">      (pieczęć firmowa organizatora</w:t>
      </w:r>
      <w:r w:rsidR="006465C0" w:rsidRPr="00334423">
        <w:rPr>
          <w:rFonts w:ascii="Arial" w:hAnsi="Arial" w:cs="Arial"/>
          <w:sz w:val="16"/>
        </w:rPr>
        <w:t xml:space="preserve"> stażu</w:t>
      </w:r>
      <w:r w:rsidRPr="00334423">
        <w:rPr>
          <w:rFonts w:ascii="Arial" w:hAnsi="Arial" w:cs="Arial"/>
          <w:sz w:val="16"/>
        </w:rPr>
        <w:t xml:space="preserve">) </w:t>
      </w:r>
      <w:r w:rsidRPr="00334423">
        <w:rPr>
          <w:rFonts w:ascii="Arial" w:hAnsi="Arial" w:cs="Arial"/>
          <w:sz w:val="16"/>
        </w:rPr>
        <w:tab/>
      </w:r>
      <w:r w:rsidRPr="00334423">
        <w:rPr>
          <w:rFonts w:ascii="Arial" w:hAnsi="Arial" w:cs="Arial"/>
          <w:sz w:val="16"/>
        </w:rPr>
        <w:tab/>
      </w:r>
      <w:r w:rsidRPr="00334423">
        <w:rPr>
          <w:rFonts w:ascii="Arial" w:hAnsi="Arial" w:cs="Arial"/>
          <w:sz w:val="16"/>
        </w:rPr>
        <w:tab/>
      </w:r>
      <w:r w:rsidRPr="00334423">
        <w:rPr>
          <w:rFonts w:ascii="Arial" w:hAnsi="Arial" w:cs="Arial"/>
          <w:sz w:val="16"/>
        </w:rPr>
        <w:tab/>
      </w:r>
      <w:r w:rsidRPr="00334423">
        <w:rPr>
          <w:rFonts w:ascii="Arial" w:hAnsi="Arial" w:cs="Arial"/>
          <w:sz w:val="16"/>
        </w:rPr>
        <w:tab/>
      </w:r>
      <w:proofErr w:type="gramStart"/>
      <w:r w:rsidRPr="00334423">
        <w:rPr>
          <w:rFonts w:ascii="Arial" w:hAnsi="Arial" w:cs="Arial"/>
          <w:sz w:val="16"/>
        </w:rPr>
        <w:tab/>
      </w:r>
      <w:r w:rsidR="001F76AE" w:rsidRPr="00334423">
        <w:rPr>
          <w:rFonts w:ascii="Arial" w:hAnsi="Arial" w:cs="Arial"/>
          <w:sz w:val="16"/>
        </w:rPr>
        <w:t>( miejscowość</w:t>
      </w:r>
      <w:proofErr w:type="gramEnd"/>
      <w:r w:rsidR="001F76AE" w:rsidRPr="00334423">
        <w:rPr>
          <w:rFonts w:ascii="Arial" w:hAnsi="Arial" w:cs="Arial"/>
          <w:sz w:val="16"/>
        </w:rPr>
        <w:t xml:space="preserve">, </w:t>
      </w:r>
      <w:proofErr w:type="gramStart"/>
      <w:r w:rsidR="001F76AE" w:rsidRPr="00334423">
        <w:rPr>
          <w:rFonts w:ascii="Arial" w:hAnsi="Arial" w:cs="Arial"/>
          <w:sz w:val="16"/>
        </w:rPr>
        <w:t>data )</w:t>
      </w:r>
      <w:proofErr w:type="gramEnd"/>
    </w:p>
    <w:p w14:paraId="2564BE3B" w14:textId="77777777" w:rsidR="001F76AE" w:rsidRPr="00334423" w:rsidRDefault="001F76AE">
      <w:pPr>
        <w:rPr>
          <w:rFonts w:ascii="Arial" w:hAnsi="Arial" w:cs="Arial"/>
          <w:sz w:val="16"/>
        </w:rPr>
      </w:pPr>
    </w:p>
    <w:p w14:paraId="24E2AFC8" w14:textId="77777777" w:rsidR="00340363" w:rsidRPr="00334423" w:rsidRDefault="00340363">
      <w:pPr>
        <w:tabs>
          <w:tab w:val="center" w:pos="7920"/>
        </w:tabs>
        <w:ind w:firstLine="5103"/>
        <w:rPr>
          <w:rFonts w:ascii="Arial" w:hAnsi="Arial" w:cs="Arial"/>
          <w:b/>
          <w:sz w:val="24"/>
        </w:rPr>
      </w:pPr>
    </w:p>
    <w:p w14:paraId="277E5709" w14:textId="77777777" w:rsidR="00340363" w:rsidRPr="00334423" w:rsidRDefault="000E50BD" w:rsidP="002F7DB4">
      <w:pPr>
        <w:tabs>
          <w:tab w:val="center" w:pos="7920"/>
        </w:tabs>
        <w:spacing w:line="360" w:lineRule="auto"/>
        <w:ind w:firstLine="5103"/>
        <w:rPr>
          <w:rFonts w:ascii="Arial" w:hAnsi="Arial" w:cs="Arial"/>
          <w:b/>
          <w:sz w:val="22"/>
          <w:szCs w:val="22"/>
        </w:rPr>
      </w:pPr>
      <w:r w:rsidRPr="00334423">
        <w:rPr>
          <w:rFonts w:ascii="Arial" w:hAnsi="Arial" w:cs="Arial"/>
          <w:b/>
          <w:sz w:val="24"/>
        </w:rPr>
        <w:t xml:space="preserve">                    </w:t>
      </w:r>
      <w:r w:rsidR="001F76AE" w:rsidRPr="00334423">
        <w:rPr>
          <w:rFonts w:ascii="Arial" w:hAnsi="Arial" w:cs="Arial"/>
          <w:b/>
          <w:sz w:val="22"/>
          <w:szCs w:val="22"/>
        </w:rPr>
        <w:t>Powiatowy Urząd Pracy</w:t>
      </w:r>
    </w:p>
    <w:p w14:paraId="3AAC2BB1" w14:textId="0CF78C5D" w:rsidR="001F76AE" w:rsidRPr="00316D2F" w:rsidRDefault="00ED3E85" w:rsidP="00316D2F">
      <w:pPr>
        <w:tabs>
          <w:tab w:val="left" w:pos="6663"/>
          <w:tab w:val="center" w:pos="7920"/>
        </w:tabs>
        <w:spacing w:line="360" w:lineRule="auto"/>
        <w:ind w:firstLine="5103"/>
        <w:jc w:val="both"/>
        <w:rPr>
          <w:rFonts w:ascii="Arial" w:hAnsi="Arial" w:cs="Arial"/>
          <w:b/>
          <w:sz w:val="22"/>
          <w:szCs w:val="22"/>
        </w:rPr>
      </w:pPr>
      <w:r w:rsidRPr="00334423">
        <w:rPr>
          <w:rFonts w:ascii="Arial" w:hAnsi="Arial" w:cs="Arial"/>
          <w:b/>
          <w:sz w:val="22"/>
          <w:szCs w:val="22"/>
        </w:rPr>
        <w:t xml:space="preserve">                      </w:t>
      </w:r>
      <w:r w:rsidR="005143A3" w:rsidRPr="00334423">
        <w:rPr>
          <w:rFonts w:ascii="Arial" w:hAnsi="Arial" w:cs="Arial"/>
          <w:b/>
          <w:sz w:val="22"/>
          <w:szCs w:val="22"/>
        </w:rPr>
        <w:t>w Wejherowie</w:t>
      </w:r>
      <w:r w:rsidR="005C6C07" w:rsidRPr="00334423">
        <w:rPr>
          <w:rFonts w:ascii="Arial" w:hAnsi="Arial" w:cs="Arial"/>
          <w:b/>
          <w:sz w:val="22"/>
          <w:szCs w:val="22"/>
        </w:rPr>
        <w:t xml:space="preserve">  </w:t>
      </w:r>
    </w:p>
    <w:p w14:paraId="7A14F7F2" w14:textId="77777777" w:rsidR="001F76AE" w:rsidRPr="00334423" w:rsidRDefault="001F76AE">
      <w:pPr>
        <w:pStyle w:val="Nagwek4"/>
        <w:spacing w:line="240" w:lineRule="auto"/>
        <w:jc w:val="center"/>
        <w:rPr>
          <w:rFonts w:cs="Arial"/>
          <w:b/>
          <w:sz w:val="20"/>
          <w:u w:val="single"/>
        </w:rPr>
      </w:pPr>
    </w:p>
    <w:p w14:paraId="6622BEC9" w14:textId="04C6409F" w:rsidR="001F76AE" w:rsidRPr="00AF79C7" w:rsidRDefault="001F76AE" w:rsidP="00AF79C7">
      <w:pPr>
        <w:pStyle w:val="Nagwek4"/>
        <w:spacing w:line="240" w:lineRule="auto"/>
        <w:jc w:val="center"/>
        <w:rPr>
          <w:rFonts w:cs="Arial"/>
          <w:b/>
          <w:sz w:val="20"/>
          <w:u w:val="single"/>
        </w:rPr>
      </w:pPr>
      <w:r w:rsidRPr="00334423">
        <w:rPr>
          <w:rFonts w:cs="Arial"/>
          <w:b/>
          <w:sz w:val="20"/>
          <w:u w:val="single"/>
        </w:rPr>
        <w:t xml:space="preserve">WNIOSEK O ZAWARCIE UMOWY O </w:t>
      </w:r>
      <w:r w:rsidRPr="0058159B">
        <w:rPr>
          <w:rFonts w:cs="Arial"/>
          <w:b/>
          <w:sz w:val="20"/>
          <w:u w:val="single"/>
        </w:rPr>
        <w:t>ORGANIZ</w:t>
      </w:r>
      <w:r w:rsidR="00227343" w:rsidRPr="0058159B">
        <w:rPr>
          <w:rFonts w:cs="Arial"/>
          <w:b/>
          <w:sz w:val="20"/>
          <w:u w:val="single"/>
        </w:rPr>
        <w:t>ACJĘ</w:t>
      </w:r>
      <w:r w:rsidRPr="00334423">
        <w:rPr>
          <w:rFonts w:cs="Arial"/>
          <w:b/>
          <w:sz w:val="20"/>
          <w:u w:val="single"/>
        </w:rPr>
        <w:t xml:space="preserve"> STAŻU DLA </w:t>
      </w:r>
      <w:r w:rsidR="00355170">
        <w:rPr>
          <w:rFonts w:cs="Arial"/>
          <w:b/>
          <w:sz w:val="20"/>
          <w:u w:val="single"/>
        </w:rPr>
        <w:t>BEZROBOTNEGO</w:t>
      </w:r>
    </w:p>
    <w:p w14:paraId="5DFE0394" w14:textId="77777777" w:rsidR="001F76AE" w:rsidRPr="00334423" w:rsidRDefault="001F76AE">
      <w:pPr>
        <w:rPr>
          <w:rFonts w:ascii="Arial" w:hAnsi="Arial" w:cs="Arial"/>
          <w:b/>
          <w:sz w:val="22"/>
        </w:rPr>
      </w:pPr>
    </w:p>
    <w:p w14:paraId="74DC2771" w14:textId="77777777" w:rsidR="001F76AE" w:rsidRPr="00334423" w:rsidRDefault="001F76AE">
      <w:pPr>
        <w:tabs>
          <w:tab w:val="num" w:pos="360"/>
          <w:tab w:val="num" w:pos="1778"/>
        </w:tabs>
        <w:spacing w:line="360" w:lineRule="auto"/>
        <w:ind w:left="1778" w:hanging="1778"/>
        <w:jc w:val="both"/>
        <w:rPr>
          <w:rFonts w:ascii="Arial" w:hAnsi="Arial" w:cs="Arial"/>
          <w:b/>
          <w:sz w:val="22"/>
        </w:rPr>
      </w:pPr>
      <w:r w:rsidRPr="00334423">
        <w:rPr>
          <w:rFonts w:ascii="Arial" w:hAnsi="Arial" w:cs="Arial"/>
          <w:b/>
          <w:sz w:val="22"/>
        </w:rPr>
        <w:t xml:space="preserve">I. Dane dotyczące </w:t>
      </w:r>
      <w:r w:rsidR="00284ABF" w:rsidRPr="00334423">
        <w:rPr>
          <w:rFonts w:ascii="Arial" w:hAnsi="Arial" w:cs="Arial"/>
          <w:b/>
          <w:sz w:val="22"/>
        </w:rPr>
        <w:t>organizatora stażu</w:t>
      </w:r>
    </w:p>
    <w:p w14:paraId="489A137B" w14:textId="7AFC8A51" w:rsidR="0036281D" w:rsidRDefault="00E67494" w:rsidP="0066729E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D72854">
        <w:rPr>
          <w:rFonts w:ascii="Arial" w:hAnsi="Arial" w:cs="Arial"/>
        </w:rPr>
        <w:t xml:space="preserve">Nazwa lub imię i nazwisko </w:t>
      </w:r>
      <w:proofErr w:type="gramStart"/>
      <w:r w:rsidRPr="00D72854">
        <w:rPr>
          <w:rFonts w:ascii="Arial" w:hAnsi="Arial" w:cs="Arial"/>
        </w:rPr>
        <w:t>organizatora</w:t>
      </w:r>
      <w:r w:rsidR="0036281D">
        <w:rPr>
          <w:rFonts w:ascii="Arial" w:hAnsi="Arial" w:cs="Arial"/>
        </w:rPr>
        <w:t xml:space="preserve"> :</w:t>
      </w:r>
      <w:proofErr w:type="gramEnd"/>
      <w:r w:rsidR="0036281D">
        <w:rPr>
          <w:rFonts w:ascii="Arial" w:hAnsi="Arial" w:cs="Arial"/>
        </w:rPr>
        <w:t xml:space="preserve"> </w:t>
      </w:r>
      <w:r w:rsidR="0036281D" w:rsidRPr="00D72854">
        <w:rPr>
          <w:rFonts w:ascii="Arial" w:hAnsi="Arial" w:cs="Arial"/>
        </w:rPr>
        <w:t xml:space="preserve"> ………………………….....................................................</w:t>
      </w:r>
      <w:r w:rsidR="0036281D">
        <w:rPr>
          <w:rFonts w:ascii="Arial" w:hAnsi="Arial" w:cs="Arial"/>
        </w:rPr>
        <w:t>............</w:t>
      </w:r>
    </w:p>
    <w:p w14:paraId="09E37AFD" w14:textId="48EF8A84" w:rsidR="00E2005B" w:rsidRPr="00D72854" w:rsidRDefault="0036281D" w:rsidP="0036281D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 w:rsidR="00E67494" w:rsidRPr="00D72854">
        <w:rPr>
          <w:rFonts w:ascii="Arial" w:hAnsi="Arial" w:cs="Arial"/>
        </w:rPr>
        <w:t>iedziba</w:t>
      </w:r>
      <w:r>
        <w:rPr>
          <w:rFonts w:ascii="Arial" w:hAnsi="Arial" w:cs="Arial"/>
        </w:rPr>
        <w:t xml:space="preserve"> :</w:t>
      </w:r>
      <w:proofErr w:type="gramEnd"/>
      <w:r w:rsidR="006569B3" w:rsidRPr="00D72854">
        <w:rPr>
          <w:rFonts w:ascii="Arial" w:hAnsi="Arial" w:cs="Arial"/>
        </w:rPr>
        <w:t xml:space="preserve"> </w:t>
      </w:r>
      <w:r w:rsidR="001F76AE" w:rsidRPr="00D72854">
        <w:rPr>
          <w:rFonts w:ascii="Arial" w:hAnsi="Arial" w:cs="Arial"/>
        </w:rPr>
        <w:t>…………………………...........</w:t>
      </w:r>
      <w:r w:rsidR="00E67494" w:rsidRPr="00D72854">
        <w:rPr>
          <w:rFonts w:ascii="Arial" w:hAnsi="Arial" w:cs="Arial"/>
        </w:rPr>
        <w:t>.....................</w:t>
      </w:r>
      <w:r w:rsidR="00E2005B" w:rsidRPr="00D72854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....................................................................</w:t>
      </w:r>
    </w:p>
    <w:p w14:paraId="01743159" w14:textId="5F46AB8A" w:rsidR="005A54F5" w:rsidRPr="00D72854" w:rsidRDefault="00E24293" w:rsidP="0066729E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D72854">
        <w:rPr>
          <w:rFonts w:ascii="Arial" w:hAnsi="Arial" w:cs="Arial"/>
        </w:rPr>
        <w:t>Rodzaj organizatora stażu:</w:t>
      </w:r>
    </w:p>
    <w:p w14:paraId="0CFC7268" w14:textId="6BDEB9AA" w:rsidR="00E2005B" w:rsidRPr="00D72854" w:rsidRDefault="00E2005B" w:rsidP="0066729E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72854">
        <w:rPr>
          <w:rFonts w:ascii="Arial" w:hAnsi="Arial" w:cs="Arial"/>
        </w:rPr>
        <w:t xml:space="preserve">pracodawca    </w:t>
      </w:r>
    </w:p>
    <w:p w14:paraId="61EAD304" w14:textId="56F5F24F" w:rsidR="00B14F93" w:rsidRPr="00D72854" w:rsidRDefault="00E2005B" w:rsidP="0066729E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72854">
        <w:rPr>
          <w:rFonts w:ascii="Arial" w:hAnsi="Arial" w:cs="Arial"/>
        </w:rPr>
        <w:t xml:space="preserve">przedsiębiorca </w:t>
      </w:r>
      <w:r w:rsidR="0036281D">
        <w:rPr>
          <w:rFonts w:ascii="Arial" w:hAnsi="Arial" w:cs="Arial"/>
        </w:rPr>
        <w:t>niezatrudniający pracowników</w:t>
      </w:r>
    </w:p>
    <w:p w14:paraId="4830D589" w14:textId="2501F0A2" w:rsidR="00E2005B" w:rsidRPr="00D72854" w:rsidRDefault="00E2005B" w:rsidP="0066729E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72854">
        <w:rPr>
          <w:rFonts w:ascii="Arial" w:hAnsi="Arial" w:cs="Arial"/>
        </w:rPr>
        <w:t xml:space="preserve">podmiot </w:t>
      </w:r>
      <w:r w:rsidR="00693083" w:rsidRPr="00D72854">
        <w:rPr>
          <w:rFonts w:ascii="Arial" w:hAnsi="Arial" w:cs="Arial"/>
        </w:rPr>
        <w:t>ekonomii społecznej</w:t>
      </w:r>
      <w:r w:rsidR="00AF79C7" w:rsidRPr="00D72854">
        <w:rPr>
          <w:rFonts w:ascii="Arial" w:hAnsi="Arial" w:cs="Arial"/>
        </w:rPr>
        <w:t>, o którym mowa w art. 2 pkt 5 ustawy z dnia 5 sierpnia 2022 r. o ekonomii społecznej, lub jednostka tworząca podmiot ekonomii społecznej, o którym mowa w art. 2 pkt 5 lit. b lub c tej ustawy</w:t>
      </w:r>
    </w:p>
    <w:p w14:paraId="3C4DE4DA" w14:textId="528F208A" w:rsidR="00316F03" w:rsidRPr="00D72854" w:rsidRDefault="00316F03" w:rsidP="0066729E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72854">
        <w:rPr>
          <w:rFonts w:ascii="Arial" w:hAnsi="Arial" w:cs="Arial"/>
        </w:rPr>
        <w:t xml:space="preserve">rolnicza spółdzielnia produkcyjna </w:t>
      </w:r>
    </w:p>
    <w:p w14:paraId="461FE5BC" w14:textId="35FB1361" w:rsidR="00316F03" w:rsidRPr="0058159B" w:rsidRDefault="00316F03" w:rsidP="0058159B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72854">
        <w:rPr>
          <w:rFonts w:ascii="Arial" w:hAnsi="Arial" w:cs="Arial"/>
        </w:rPr>
        <w:t xml:space="preserve">pełnoletnia osoba fizyczna, nieposiadająca statusu bezrobotnego, zamieszkująca i prowadząca na terytorium Rzeczypospolitej Polskiej, osobiście i na własny rachunek, działalność w zakresie produkcji roślinnej lub zwierzęcej, w tym ogrodniczej, sadowniczej, pszczelarskiej i rybnej, </w:t>
      </w:r>
      <w:r w:rsidR="0058159B">
        <w:rPr>
          <w:rFonts w:ascii="Arial" w:hAnsi="Arial" w:cs="Arial"/>
        </w:rPr>
        <w:br/>
      </w:r>
      <w:r w:rsidRPr="00D72854">
        <w:rPr>
          <w:rFonts w:ascii="Arial" w:hAnsi="Arial" w:cs="Arial"/>
        </w:rPr>
        <w:t>w pozostającym w jej posiadaniu gospodarstwie rolnym lub prowadząca dział specjalny produkcji rolnej, o którym mowa w ustawie z dnia 20 grudnia 1990 r. o ubezpieczeniu społecznym</w:t>
      </w:r>
      <w:r w:rsidR="0058159B">
        <w:rPr>
          <w:rFonts w:ascii="Arial" w:hAnsi="Arial" w:cs="Arial"/>
        </w:rPr>
        <w:t xml:space="preserve"> </w:t>
      </w:r>
      <w:r w:rsidRPr="0058159B">
        <w:rPr>
          <w:rFonts w:ascii="Arial" w:hAnsi="Arial" w:cs="Arial"/>
        </w:rPr>
        <w:t>rolników.</w:t>
      </w:r>
    </w:p>
    <w:p w14:paraId="1950E48E" w14:textId="5DBFCF36" w:rsidR="00284ABF" w:rsidRPr="0036281D" w:rsidRDefault="00DF2FC2" w:rsidP="003628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6281D">
        <w:rPr>
          <w:rFonts w:ascii="Arial" w:hAnsi="Arial" w:cs="Arial"/>
        </w:rPr>
        <w:t>Miejsce</w:t>
      </w:r>
      <w:r w:rsidR="0036281D">
        <w:rPr>
          <w:rFonts w:ascii="Arial" w:hAnsi="Arial" w:cs="Arial"/>
        </w:rPr>
        <w:t xml:space="preserve"> </w:t>
      </w:r>
      <w:r w:rsidR="00284ABF" w:rsidRPr="0036281D">
        <w:rPr>
          <w:rFonts w:ascii="Arial" w:hAnsi="Arial" w:cs="Arial"/>
        </w:rPr>
        <w:t>prowadzenia</w:t>
      </w:r>
      <w:r w:rsidR="0036281D">
        <w:rPr>
          <w:rFonts w:ascii="Arial" w:hAnsi="Arial" w:cs="Arial"/>
        </w:rPr>
        <w:t xml:space="preserve"> </w:t>
      </w:r>
      <w:r w:rsidR="00284ABF" w:rsidRPr="0036281D">
        <w:rPr>
          <w:rFonts w:ascii="Arial" w:hAnsi="Arial" w:cs="Arial"/>
        </w:rPr>
        <w:t>działalności</w:t>
      </w:r>
      <w:r w:rsidR="0036281D">
        <w:rPr>
          <w:rFonts w:ascii="Arial" w:hAnsi="Arial" w:cs="Arial"/>
        </w:rPr>
        <w:t xml:space="preserve"> </w:t>
      </w:r>
      <w:r w:rsidRPr="0036281D">
        <w:rPr>
          <w:rFonts w:ascii="Arial" w:hAnsi="Arial" w:cs="Arial"/>
        </w:rPr>
        <w:t>………………………………………………………………</w:t>
      </w:r>
      <w:r w:rsidR="0036281D">
        <w:rPr>
          <w:rFonts w:ascii="Arial" w:hAnsi="Arial" w:cs="Arial"/>
        </w:rPr>
        <w:t>………………….</w:t>
      </w:r>
    </w:p>
    <w:p w14:paraId="057A37C2" w14:textId="3BB698EF" w:rsidR="0036281D" w:rsidRPr="0058159B" w:rsidRDefault="0036281D" w:rsidP="00716D4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8159B">
        <w:rPr>
          <w:rFonts w:ascii="Arial" w:hAnsi="Arial" w:cs="Arial"/>
        </w:rPr>
        <w:t>Adres do doręczeń ……………………………………………………………………………………………</w:t>
      </w:r>
      <w:proofErr w:type="gramStart"/>
      <w:r w:rsidRPr="0058159B">
        <w:rPr>
          <w:rFonts w:ascii="Arial" w:hAnsi="Arial" w:cs="Arial"/>
        </w:rPr>
        <w:t>…….</w:t>
      </w:r>
      <w:proofErr w:type="gramEnd"/>
      <w:r w:rsidR="00A555AC">
        <w:rPr>
          <w:rFonts w:ascii="Arial" w:hAnsi="Arial" w:cs="Arial"/>
        </w:rPr>
        <w:t>.</w:t>
      </w:r>
    </w:p>
    <w:p w14:paraId="4F5CEDC8" w14:textId="0B68E42D" w:rsidR="001F76AE" w:rsidRPr="0058159B" w:rsidRDefault="0036281D" w:rsidP="001A152D">
      <w:pPr>
        <w:spacing w:line="360" w:lineRule="auto"/>
        <w:jc w:val="both"/>
        <w:rPr>
          <w:rFonts w:ascii="Arial" w:hAnsi="Arial" w:cs="Arial"/>
        </w:rPr>
      </w:pPr>
      <w:r w:rsidRPr="0058159B">
        <w:rPr>
          <w:rFonts w:ascii="Arial" w:hAnsi="Arial" w:cs="Arial"/>
        </w:rPr>
        <w:t>5</w:t>
      </w:r>
      <w:r w:rsidR="006A5A2B" w:rsidRPr="0058159B">
        <w:rPr>
          <w:rFonts w:ascii="Arial" w:hAnsi="Arial" w:cs="Arial"/>
        </w:rPr>
        <w:t>.</w:t>
      </w:r>
      <w:r w:rsidR="002F7DB4" w:rsidRPr="0058159B">
        <w:rPr>
          <w:rFonts w:ascii="Arial" w:hAnsi="Arial" w:cs="Arial"/>
        </w:rPr>
        <w:t xml:space="preserve">  </w:t>
      </w:r>
      <w:r w:rsidR="00716D43">
        <w:rPr>
          <w:rFonts w:ascii="Arial" w:hAnsi="Arial" w:cs="Arial"/>
        </w:rPr>
        <w:t xml:space="preserve">  </w:t>
      </w:r>
      <w:r w:rsidR="001F76AE" w:rsidRPr="0058159B">
        <w:rPr>
          <w:rFonts w:ascii="Arial" w:hAnsi="Arial" w:cs="Arial"/>
        </w:rPr>
        <w:t>Imię i nazwisko osoby</w:t>
      </w:r>
      <w:r w:rsidRPr="0058159B">
        <w:rPr>
          <w:rFonts w:ascii="Arial" w:hAnsi="Arial" w:cs="Arial"/>
        </w:rPr>
        <w:t xml:space="preserve"> upoważnionej do</w:t>
      </w:r>
      <w:r w:rsidR="001F76AE" w:rsidRPr="0058159B">
        <w:rPr>
          <w:rFonts w:ascii="Arial" w:hAnsi="Arial" w:cs="Arial"/>
        </w:rPr>
        <w:t xml:space="preserve"> reprezent</w:t>
      </w:r>
      <w:r w:rsidRPr="0058159B">
        <w:rPr>
          <w:rFonts w:ascii="Arial" w:hAnsi="Arial" w:cs="Arial"/>
        </w:rPr>
        <w:t>owania</w:t>
      </w:r>
      <w:r w:rsidR="001F76AE" w:rsidRPr="0058159B">
        <w:rPr>
          <w:rFonts w:ascii="Arial" w:hAnsi="Arial" w:cs="Arial"/>
        </w:rPr>
        <w:t xml:space="preserve"> </w:t>
      </w:r>
      <w:r w:rsidR="00DF2FC2" w:rsidRPr="0058159B">
        <w:rPr>
          <w:rFonts w:ascii="Arial" w:hAnsi="Arial" w:cs="Arial"/>
        </w:rPr>
        <w:t>organizatora</w:t>
      </w:r>
      <w:r w:rsidR="001F76AE" w:rsidRPr="0058159B">
        <w:rPr>
          <w:rFonts w:ascii="Arial" w:hAnsi="Arial" w:cs="Arial"/>
        </w:rPr>
        <w:t xml:space="preserve"> ................................................</w:t>
      </w:r>
      <w:r w:rsidRPr="0058159B">
        <w:rPr>
          <w:rFonts w:ascii="Arial" w:hAnsi="Arial" w:cs="Arial"/>
        </w:rPr>
        <w:t>.......</w:t>
      </w:r>
      <w:r w:rsidR="00A555AC">
        <w:rPr>
          <w:rFonts w:ascii="Arial" w:hAnsi="Arial" w:cs="Arial"/>
        </w:rPr>
        <w:t>.</w:t>
      </w:r>
    </w:p>
    <w:p w14:paraId="3B1AF576" w14:textId="55B18153" w:rsidR="001F76AE" w:rsidRPr="00ED24D4" w:rsidRDefault="0036281D" w:rsidP="006569B3">
      <w:pPr>
        <w:spacing w:line="360" w:lineRule="auto"/>
        <w:jc w:val="both"/>
        <w:rPr>
          <w:rFonts w:ascii="Arial" w:hAnsi="Arial" w:cs="Arial"/>
        </w:rPr>
      </w:pPr>
      <w:r w:rsidRPr="00ED24D4">
        <w:rPr>
          <w:rFonts w:ascii="Arial" w:hAnsi="Arial" w:cs="Arial"/>
        </w:rPr>
        <w:t>6</w:t>
      </w:r>
      <w:r w:rsidR="002F7DB4" w:rsidRPr="00ED24D4">
        <w:rPr>
          <w:rFonts w:ascii="Arial" w:hAnsi="Arial" w:cs="Arial"/>
        </w:rPr>
        <w:t xml:space="preserve">.  </w:t>
      </w:r>
      <w:r w:rsidR="00716D43">
        <w:rPr>
          <w:rFonts w:ascii="Arial" w:hAnsi="Arial" w:cs="Arial"/>
        </w:rPr>
        <w:t xml:space="preserve">  </w:t>
      </w:r>
      <w:r w:rsidRPr="00ED24D4">
        <w:rPr>
          <w:rFonts w:ascii="Arial" w:hAnsi="Arial" w:cs="Arial"/>
        </w:rPr>
        <w:t>Numer t</w:t>
      </w:r>
      <w:r w:rsidR="001F76AE" w:rsidRPr="00ED24D4">
        <w:rPr>
          <w:rFonts w:ascii="Arial" w:hAnsi="Arial" w:cs="Arial"/>
        </w:rPr>
        <w:t>elefon</w:t>
      </w:r>
      <w:r w:rsidRPr="00ED24D4">
        <w:rPr>
          <w:rFonts w:ascii="Arial" w:hAnsi="Arial" w:cs="Arial"/>
        </w:rPr>
        <w:t>u…………………………………adres elektroniczny</w:t>
      </w:r>
      <w:r w:rsidR="00A555AC">
        <w:rPr>
          <w:rFonts w:ascii="Arial" w:hAnsi="Arial" w:cs="Arial"/>
        </w:rPr>
        <w:t xml:space="preserve"> (e-Doręczenia)</w:t>
      </w:r>
      <w:r w:rsidR="001F76AE" w:rsidRPr="00ED24D4">
        <w:rPr>
          <w:rFonts w:ascii="Arial" w:hAnsi="Arial" w:cs="Arial"/>
        </w:rPr>
        <w:t xml:space="preserve"> ........................................</w:t>
      </w:r>
    </w:p>
    <w:p w14:paraId="34A21BA6" w14:textId="6B2A93E1" w:rsidR="0058159B" w:rsidRPr="0058159B" w:rsidRDefault="0058159B" w:rsidP="006569B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861C4">
        <w:rPr>
          <w:rFonts w:ascii="Arial" w:hAnsi="Arial" w:cs="Arial"/>
        </w:rPr>
        <w:t xml:space="preserve"> </w:t>
      </w:r>
      <w:r w:rsidRPr="00132979">
        <w:rPr>
          <w:rFonts w:ascii="Arial" w:hAnsi="Arial" w:cs="Arial"/>
        </w:rPr>
        <w:t>Adres poczty elektronicznej (e-mail</w:t>
      </w:r>
      <w:r w:rsidRPr="0058159B">
        <w:rPr>
          <w:rFonts w:ascii="Arial" w:hAnsi="Arial" w:cs="Arial"/>
        </w:rPr>
        <w:t>)………………………………………………………………………………</w:t>
      </w:r>
    </w:p>
    <w:tbl>
      <w:tblPr>
        <w:tblW w:w="0" w:type="auto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5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1F76AE" w:rsidRPr="00334423" w14:paraId="0893B39A" w14:textId="77777777">
        <w:trPr>
          <w:gridAfter w:val="1"/>
          <w:wAfter w:w="300" w:type="dxa"/>
          <w:trHeight w:val="240"/>
        </w:trPr>
        <w:tc>
          <w:tcPr>
            <w:tcW w:w="885" w:type="dxa"/>
            <w:vAlign w:val="center"/>
          </w:tcPr>
          <w:p w14:paraId="1447879C" w14:textId="3722541B" w:rsidR="001F76AE" w:rsidRPr="00334423" w:rsidRDefault="001F76AE">
            <w:pPr>
              <w:rPr>
                <w:rFonts w:ascii="Arial" w:hAnsi="Arial" w:cs="Arial"/>
                <w:snapToGrid w:val="0"/>
                <w:color w:val="000000"/>
              </w:rPr>
            </w:pPr>
            <w:r w:rsidRPr="00334423">
              <w:rPr>
                <w:rFonts w:ascii="Arial" w:hAnsi="Arial" w:cs="Arial"/>
                <w:snapToGrid w:val="0"/>
                <w:color w:val="000000"/>
              </w:rPr>
              <w:t>NIP</w:t>
            </w:r>
            <w:r w:rsidR="00626D33" w:rsidRPr="0058159B">
              <w:rPr>
                <w:rFonts w:ascii="Arial" w:hAnsi="Arial" w:cs="Arial"/>
              </w:rPr>
              <w:t>*</w:t>
            </w: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</w:tcBorders>
          </w:tcPr>
          <w:p w14:paraId="172A3A0D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B80C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bottom w:val="single" w:sz="6" w:space="0" w:color="auto"/>
              <w:right w:val="single" w:sz="6" w:space="0" w:color="auto"/>
            </w:tcBorders>
          </w:tcPr>
          <w:p w14:paraId="3EFE8E75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</w:tcPr>
          <w:p w14:paraId="46AC0023" w14:textId="77777777" w:rsidR="001F76AE" w:rsidRPr="00334423" w:rsidRDefault="001F76AE">
            <w:pPr>
              <w:rPr>
                <w:rFonts w:ascii="Arial" w:hAnsi="Arial" w:cs="Arial"/>
                <w:snapToGrid w:val="0"/>
                <w:color w:val="000000"/>
                <w:sz w:val="24"/>
              </w:rPr>
            </w:pPr>
            <w:r w:rsidRPr="00334423">
              <w:rPr>
                <w:rFonts w:ascii="Arial" w:hAnsi="Arial" w:cs="Arial"/>
                <w:snapToGrid w:val="0"/>
                <w:color w:val="000000"/>
                <w:sz w:val="24"/>
              </w:rPr>
              <w:t>–</w:t>
            </w: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</w:tcBorders>
          </w:tcPr>
          <w:p w14:paraId="4F8E0C31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8699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bottom w:val="single" w:sz="6" w:space="0" w:color="auto"/>
              <w:right w:val="single" w:sz="6" w:space="0" w:color="auto"/>
            </w:tcBorders>
          </w:tcPr>
          <w:p w14:paraId="39166A68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</w:tcPr>
          <w:p w14:paraId="2BFCF4EB" w14:textId="77777777" w:rsidR="001F76AE" w:rsidRPr="00334423" w:rsidRDefault="001F76AE">
            <w:pPr>
              <w:rPr>
                <w:rFonts w:ascii="Arial" w:hAnsi="Arial" w:cs="Arial"/>
                <w:snapToGrid w:val="0"/>
                <w:color w:val="000000"/>
                <w:sz w:val="24"/>
              </w:rPr>
            </w:pPr>
            <w:r w:rsidRPr="00334423">
              <w:rPr>
                <w:rFonts w:ascii="Arial" w:hAnsi="Arial" w:cs="Arial"/>
                <w:snapToGrid w:val="0"/>
                <w:color w:val="000000"/>
                <w:sz w:val="24"/>
              </w:rPr>
              <w:t>–</w:t>
            </w: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ACBF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bottom w:val="single" w:sz="6" w:space="0" w:color="auto"/>
              <w:right w:val="single" w:sz="6" w:space="0" w:color="auto"/>
            </w:tcBorders>
          </w:tcPr>
          <w:p w14:paraId="728BD8E6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</w:tcPr>
          <w:p w14:paraId="7A0CF4A0" w14:textId="77777777" w:rsidR="001F76AE" w:rsidRPr="00334423" w:rsidRDefault="001F76AE">
            <w:pPr>
              <w:rPr>
                <w:rFonts w:ascii="Arial" w:hAnsi="Arial" w:cs="Arial"/>
                <w:snapToGrid w:val="0"/>
                <w:color w:val="000000"/>
                <w:sz w:val="24"/>
              </w:rPr>
            </w:pPr>
            <w:r w:rsidRPr="00334423">
              <w:rPr>
                <w:rFonts w:ascii="Arial" w:hAnsi="Arial" w:cs="Arial"/>
                <w:snapToGrid w:val="0"/>
                <w:color w:val="000000"/>
                <w:sz w:val="24"/>
              </w:rPr>
              <w:t>–</w:t>
            </w: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8EBE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bottom w:val="single" w:sz="6" w:space="0" w:color="auto"/>
              <w:right w:val="single" w:sz="6" w:space="0" w:color="auto"/>
            </w:tcBorders>
          </w:tcPr>
          <w:p w14:paraId="629DE929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</w:tcPr>
          <w:p w14:paraId="5F06B770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</w:tcPr>
          <w:p w14:paraId="1FB832F5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</w:tcPr>
          <w:p w14:paraId="7887B0B9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1F76AE" w:rsidRPr="00334423" w14:paraId="149FC25A" w14:textId="77777777">
        <w:trPr>
          <w:gridAfter w:val="1"/>
          <w:wAfter w:w="300" w:type="dxa"/>
          <w:trHeight w:val="56"/>
        </w:trPr>
        <w:tc>
          <w:tcPr>
            <w:tcW w:w="885" w:type="dxa"/>
          </w:tcPr>
          <w:p w14:paraId="255DE14E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1D993652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19C5981F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4C6996CE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09CB49DC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56DD3B69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003D17B8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42C3A8E3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6732EB66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277D959A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17E0FDDA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2D7763EC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58411266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536BBFB3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67A61E66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6AE9303B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0EEC26F8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</w:tr>
      <w:tr w:rsidR="006C2B1C" w:rsidRPr="00334423" w14:paraId="6AA2C558" w14:textId="77777777">
        <w:trPr>
          <w:trHeight w:val="317"/>
        </w:trPr>
        <w:tc>
          <w:tcPr>
            <w:tcW w:w="1185" w:type="dxa"/>
            <w:gridSpan w:val="2"/>
            <w:vAlign w:val="center"/>
          </w:tcPr>
          <w:p w14:paraId="4FEFAA65" w14:textId="77777777" w:rsidR="006C2B1C" w:rsidRPr="00334423" w:rsidRDefault="006C2B1C">
            <w:pPr>
              <w:rPr>
                <w:rFonts w:ascii="Arial" w:hAnsi="Arial" w:cs="Arial"/>
                <w:snapToGrid w:val="0"/>
                <w:color w:val="000000"/>
              </w:rPr>
            </w:pPr>
            <w:r w:rsidRPr="00334423">
              <w:rPr>
                <w:rFonts w:ascii="Arial" w:hAnsi="Arial" w:cs="Arial"/>
                <w:snapToGrid w:val="0"/>
                <w:color w:val="000000"/>
              </w:rPr>
              <w:t>REGON</w:t>
            </w: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</w:tcBorders>
          </w:tcPr>
          <w:p w14:paraId="3868CB45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</w:tcBorders>
          </w:tcPr>
          <w:p w14:paraId="274AE318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</w:tcBorders>
          </w:tcPr>
          <w:p w14:paraId="7EF6DF10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</w:tcBorders>
          </w:tcPr>
          <w:p w14:paraId="5FD876BA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989D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bottom w:val="single" w:sz="6" w:space="0" w:color="auto"/>
              <w:right w:val="single" w:sz="6" w:space="0" w:color="auto"/>
            </w:tcBorders>
          </w:tcPr>
          <w:p w14:paraId="1E9E66C0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bottom w:val="single" w:sz="6" w:space="0" w:color="auto"/>
              <w:right w:val="single" w:sz="6" w:space="0" w:color="auto"/>
            </w:tcBorders>
          </w:tcPr>
          <w:p w14:paraId="3DD89191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bottom w:val="single" w:sz="6" w:space="0" w:color="auto"/>
              <w:right w:val="single" w:sz="6" w:space="0" w:color="auto"/>
            </w:tcBorders>
          </w:tcPr>
          <w:p w14:paraId="38553BE5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bottom w:val="single" w:sz="6" w:space="0" w:color="auto"/>
              <w:right w:val="single" w:sz="6" w:space="0" w:color="auto"/>
            </w:tcBorders>
          </w:tcPr>
          <w:p w14:paraId="38E7A053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</w:tcPr>
          <w:p w14:paraId="28FE6BB7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437723F9" w14:textId="77777777" w:rsidR="006C2B1C" w:rsidRPr="00334423" w:rsidRDefault="006C2B1C">
            <w:pPr>
              <w:rPr>
                <w:rFonts w:ascii="Arial" w:hAnsi="Arial" w:cs="Arial"/>
                <w:snapToGrid w:val="0"/>
                <w:color w:val="000000"/>
              </w:rPr>
            </w:pPr>
            <w:r w:rsidRPr="00334423">
              <w:rPr>
                <w:rFonts w:ascii="Arial" w:hAnsi="Arial" w:cs="Arial"/>
                <w:snapToGrid w:val="0"/>
                <w:color w:val="000000"/>
              </w:rPr>
              <w:t>PKD</w:t>
            </w: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CECA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bottom w:val="single" w:sz="6" w:space="0" w:color="auto"/>
              <w:right w:val="single" w:sz="4" w:space="0" w:color="auto"/>
            </w:tcBorders>
          </w:tcPr>
          <w:p w14:paraId="7628F239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E1628E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8EA027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</w:tbl>
    <w:p w14:paraId="01799E42" w14:textId="77777777" w:rsidR="001F76AE" w:rsidRPr="00334423" w:rsidRDefault="001F76AE" w:rsidP="00FE5E35">
      <w:pPr>
        <w:spacing w:line="360" w:lineRule="auto"/>
        <w:jc w:val="both"/>
        <w:rPr>
          <w:rFonts w:ascii="Arial" w:hAnsi="Arial" w:cs="Arial"/>
        </w:rPr>
      </w:pPr>
    </w:p>
    <w:p w14:paraId="31B902EC" w14:textId="096B34F7" w:rsidR="001F76AE" w:rsidRPr="00334423" w:rsidRDefault="002A1421" w:rsidP="002F7D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F7DB4" w:rsidRPr="00334423">
        <w:rPr>
          <w:rFonts w:ascii="Arial" w:hAnsi="Arial" w:cs="Arial"/>
        </w:rPr>
        <w:t xml:space="preserve">. </w:t>
      </w:r>
      <w:r w:rsidR="00716D43">
        <w:rPr>
          <w:rFonts w:ascii="Arial" w:hAnsi="Arial" w:cs="Arial"/>
        </w:rPr>
        <w:t xml:space="preserve">  </w:t>
      </w:r>
      <w:r w:rsidR="00637C6E" w:rsidRPr="00334423">
        <w:rPr>
          <w:rFonts w:ascii="Arial" w:hAnsi="Arial" w:cs="Arial"/>
        </w:rPr>
        <w:t>Data rozpoczęcia działalności</w:t>
      </w:r>
      <w:proofErr w:type="gramStart"/>
      <w:r w:rsidR="001F76AE" w:rsidRPr="00334423">
        <w:rPr>
          <w:rFonts w:ascii="Arial" w:hAnsi="Arial" w:cs="Arial"/>
        </w:rPr>
        <w:t xml:space="preserve"> </w:t>
      </w:r>
      <w:bookmarkStart w:id="0" w:name="_Hlk218668294"/>
      <w:r w:rsidR="00637C6E" w:rsidRPr="00334423">
        <w:rPr>
          <w:rFonts w:ascii="Arial" w:hAnsi="Arial" w:cs="Arial"/>
        </w:rPr>
        <w:t>.</w:t>
      </w:r>
      <w:r w:rsidR="001F76AE" w:rsidRPr="00334423">
        <w:rPr>
          <w:rFonts w:ascii="Arial" w:hAnsi="Arial" w:cs="Arial"/>
        </w:rPr>
        <w:t>…</w:t>
      </w:r>
      <w:proofErr w:type="gramEnd"/>
      <w:r w:rsidR="001F76AE" w:rsidRPr="00334423">
        <w:rPr>
          <w:rFonts w:ascii="Arial" w:hAnsi="Arial" w:cs="Arial"/>
        </w:rPr>
        <w:t>……………</w:t>
      </w:r>
      <w:proofErr w:type="gramStart"/>
      <w:r w:rsidR="001F76AE" w:rsidRPr="00334423">
        <w:rPr>
          <w:rFonts w:ascii="Arial" w:hAnsi="Arial" w:cs="Arial"/>
        </w:rPr>
        <w:t>…….</w:t>
      </w:r>
      <w:proofErr w:type="gramEnd"/>
      <w:r w:rsidR="001F76AE" w:rsidRPr="00334423">
        <w:rPr>
          <w:rFonts w:ascii="Arial" w:hAnsi="Arial" w:cs="Arial"/>
        </w:rPr>
        <w:t>………………………………………………………</w:t>
      </w:r>
      <w:r w:rsidR="00014AB9" w:rsidRPr="00334423">
        <w:rPr>
          <w:rFonts w:ascii="Arial" w:hAnsi="Arial" w:cs="Arial"/>
        </w:rPr>
        <w:t>…</w:t>
      </w:r>
      <w:r w:rsidR="002F7DB4" w:rsidRPr="00334423">
        <w:rPr>
          <w:rFonts w:ascii="Arial" w:hAnsi="Arial" w:cs="Arial"/>
        </w:rPr>
        <w:t>……</w:t>
      </w:r>
      <w:bookmarkEnd w:id="0"/>
    </w:p>
    <w:p w14:paraId="21B1F360" w14:textId="224495FF" w:rsidR="001F76AE" w:rsidRPr="00334423" w:rsidRDefault="002A1421" w:rsidP="002F7D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F7DB4" w:rsidRPr="0058159B">
        <w:rPr>
          <w:rFonts w:ascii="Arial" w:hAnsi="Arial" w:cs="Arial"/>
        </w:rPr>
        <w:t xml:space="preserve">. </w:t>
      </w:r>
      <w:r w:rsidR="00716D43">
        <w:rPr>
          <w:rFonts w:ascii="Arial" w:hAnsi="Arial" w:cs="Arial"/>
        </w:rPr>
        <w:t xml:space="preserve">  </w:t>
      </w:r>
      <w:r w:rsidR="0036281D" w:rsidRPr="0058159B">
        <w:rPr>
          <w:rFonts w:ascii="Arial" w:hAnsi="Arial" w:cs="Arial"/>
        </w:rPr>
        <w:t xml:space="preserve">Forma prawna </w:t>
      </w:r>
      <w:r w:rsidR="001F76AE" w:rsidRPr="0058159B">
        <w:rPr>
          <w:rFonts w:ascii="Arial" w:hAnsi="Arial" w:cs="Arial"/>
        </w:rPr>
        <w:t>prowa</w:t>
      </w:r>
      <w:r w:rsidR="00637C6E" w:rsidRPr="0058159B">
        <w:rPr>
          <w:rFonts w:ascii="Arial" w:hAnsi="Arial" w:cs="Arial"/>
        </w:rPr>
        <w:t>dzonej działalności</w:t>
      </w:r>
      <w:proofErr w:type="gramStart"/>
      <w:r w:rsidR="001F76AE" w:rsidRPr="00334423">
        <w:rPr>
          <w:rFonts w:ascii="Arial" w:hAnsi="Arial" w:cs="Arial"/>
        </w:rPr>
        <w:t xml:space="preserve"> </w:t>
      </w:r>
      <w:r w:rsidR="00637C6E" w:rsidRPr="00334423">
        <w:rPr>
          <w:rFonts w:ascii="Arial" w:hAnsi="Arial" w:cs="Arial"/>
        </w:rPr>
        <w:t>.</w:t>
      </w:r>
      <w:r w:rsidR="001F76AE" w:rsidRPr="00334423">
        <w:rPr>
          <w:rFonts w:ascii="Arial" w:hAnsi="Arial" w:cs="Arial"/>
        </w:rPr>
        <w:t>…</w:t>
      </w:r>
      <w:proofErr w:type="gramEnd"/>
      <w:r w:rsidR="001F76AE" w:rsidRPr="00334423">
        <w:rPr>
          <w:rFonts w:ascii="Arial" w:hAnsi="Arial" w:cs="Arial"/>
        </w:rPr>
        <w:t>………………… …………………………………………………..</w:t>
      </w:r>
    </w:p>
    <w:p w14:paraId="1DE4E9D2" w14:textId="128B3B38" w:rsidR="001F76AE" w:rsidRPr="00334423" w:rsidRDefault="002A1421" w:rsidP="00637C6E">
      <w:pPr>
        <w:pStyle w:val="Tekstpodstawowy3"/>
        <w:tabs>
          <w:tab w:val="left" w:pos="28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5143A3" w:rsidRPr="00334423">
        <w:rPr>
          <w:rFonts w:ascii="Arial" w:hAnsi="Arial" w:cs="Arial"/>
          <w:sz w:val="20"/>
        </w:rPr>
        <w:t>.</w:t>
      </w:r>
      <w:r w:rsidR="00637C6E" w:rsidRPr="00334423">
        <w:rPr>
          <w:rFonts w:ascii="Arial" w:hAnsi="Arial" w:cs="Arial"/>
          <w:sz w:val="20"/>
        </w:rPr>
        <w:t xml:space="preserve"> </w:t>
      </w:r>
      <w:r w:rsidR="00716D43">
        <w:rPr>
          <w:rFonts w:ascii="Arial" w:hAnsi="Arial" w:cs="Arial"/>
          <w:sz w:val="20"/>
        </w:rPr>
        <w:t xml:space="preserve">  </w:t>
      </w:r>
      <w:r w:rsidR="005143A3" w:rsidRPr="00334423">
        <w:rPr>
          <w:rFonts w:ascii="Arial" w:hAnsi="Arial" w:cs="Arial"/>
          <w:sz w:val="20"/>
        </w:rPr>
        <w:t>Wielkość zatrudnienia w dniu składania wniosku w przelic</w:t>
      </w:r>
      <w:r w:rsidR="00014AB9" w:rsidRPr="00334423">
        <w:rPr>
          <w:rFonts w:ascii="Arial" w:hAnsi="Arial" w:cs="Arial"/>
          <w:sz w:val="20"/>
        </w:rPr>
        <w:t>zeniu na pełne etaty………………………</w:t>
      </w:r>
      <w:r w:rsidR="004B3784" w:rsidRPr="00334423">
        <w:rPr>
          <w:rFonts w:ascii="Arial" w:hAnsi="Arial" w:cs="Arial"/>
          <w:sz w:val="20"/>
        </w:rPr>
        <w:t>…</w:t>
      </w:r>
      <w:r w:rsidR="00637C6E" w:rsidRPr="00334423">
        <w:rPr>
          <w:rFonts w:ascii="Arial" w:hAnsi="Arial" w:cs="Arial"/>
          <w:sz w:val="20"/>
        </w:rPr>
        <w:t>…</w:t>
      </w:r>
    </w:p>
    <w:p w14:paraId="71EACE97" w14:textId="6E6B6E8D" w:rsidR="002F7DB4" w:rsidRDefault="002A1421" w:rsidP="002F7DB4">
      <w:pPr>
        <w:pStyle w:val="Tekstpodstawowy2"/>
        <w:rPr>
          <w:rFonts w:cs="Arial"/>
        </w:rPr>
      </w:pPr>
      <w:r>
        <w:rPr>
          <w:rFonts w:cs="Arial"/>
        </w:rPr>
        <w:t>10</w:t>
      </w:r>
      <w:r w:rsidR="002F7DB4" w:rsidRPr="00334423">
        <w:rPr>
          <w:rFonts w:cs="Arial"/>
        </w:rPr>
        <w:t>. Osoba</w:t>
      </w:r>
      <w:r w:rsidR="00637C6E" w:rsidRPr="00334423">
        <w:rPr>
          <w:rFonts w:cs="Arial"/>
        </w:rPr>
        <w:t xml:space="preserve"> upoważniona do kontaktów z PUP</w:t>
      </w:r>
      <w:r w:rsidR="002F7DB4" w:rsidRPr="00334423">
        <w:rPr>
          <w:rFonts w:cs="Arial"/>
        </w:rPr>
        <w:t xml:space="preserve"> ……………............................…</w:t>
      </w:r>
      <w:proofErr w:type="gramStart"/>
      <w:r w:rsidR="002F7DB4" w:rsidRPr="00334423">
        <w:rPr>
          <w:rFonts w:cs="Arial"/>
        </w:rPr>
        <w:t>…….</w:t>
      </w:r>
      <w:proofErr w:type="gramEnd"/>
      <w:r w:rsidR="002F7DB4" w:rsidRPr="00334423">
        <w:rPr>
          <w:rFonts w:cs="Arial"/>
        </w:rPr>
        <w:t>.tel. ……………..................</w:t>
      </w:r>
      <w:r w:rsidR="00404B81" w:rsidRPr="00334423">
        <w:rPr>
          <w:rFonts w:cs="Arial"/>
        </w:rPr>
        <w:t>.</w:t>
      </w:r>
    </w:p>
    <w:p w14:paraId="416129EA" w14:textId="64479107" w:rsidR="00626D33" w:rsidRPr="00334423" w:rsidRDefault="00626D33" w:rsidP="002F7DB4">
      <w:pPr>
        <w:pStyle w:val="Tekstpodstawowy2"/>
        <w:rPr>
          <w:rFonts w:cs="Arial"/>
        </w:rPr>
      </w:pPr>
      <w:r w:rsidRPr="00D9152D">
        <w:rPr>
          <w:rFonts w:cs="Arial"/>
        </w:rPr>
        <w:t>*</w:t>
      </w:r>
      <w:r w:rsidRPr="00626D33">
        <w:rPr>
          <w:rFonts w:cs="Arial"/>
          <w:sz w:val="16"/>
          <w:szCs w:val="16"/>
        </w:rPr>
        <w:t>W</w:t>
      </w:r>
      <w:r w:rsidR="002A1421">
        <w:rPr>
          <w:rFonts w:cs="Arial"/>
          <w:sz w:val="16"/>
          <w:szCs w:val="16"/>
        </w:rPr>
        <w:t xml:space="preserve"> </w:t>
      </w:r>
      <w:r w:rsidRPr="0058159B">
        <w:rPr>
          <w:rFonts w:cs="Arial"/>
          <w:sz w:val="16"/>
          <w:szCs w:val="16"/>
        </w:rPr>
        <w:t xml:space="preserve">przypadku osoby fizycznej nieposiadającej numeru NIP ani REGON - numer PESEL, natomiast </w:t>
      </w:r>
      <w:r w:rsidRPr="0058159B">
        <w:rPr>
          <w:rFonts w:cs="Arial"/>
          <w:sz w:val="16"/>
          <w:szCs w:val="16"/>
        </w:rPr>
        <w:br/>
        <w:t>w przypadku braku numeru PESEL – datę i miejsce urodzenia, rodzaj, serię i numer dokumentu potwierdzającego tożsamość</w:t>
      </w:r>
    </w:p>
    <w:p w14:paraId="0CDDA0A3" w14:textId="77777777" w:rsidR="006F107A" w:rsidRDefault="006F107A" w:rsidP="006F107A">
      <w:pPr>
        <w:pStyle w:val="Nagwek9"/>
        <w:ind w:left="0" w:firstLine="0"/>
        <w:rPr>
          <w:rFonts w:cs="Arial"/>
          <w:sz w:val="22"/>
          <w:szCs w:val="22"/>
        </w:rPr>
      </w:pPr>
    </w:p>
    <w:p w14:paraId="3B952C03" w14:textId="0BD59F97" w:rsidR="001F76AE" w:rsidRPr="00334423" w:rsidRDefault="001F76AE">
      <w:pPr>
        <w:pStyle w:val="Nagwek9"/>
        <w:rPr>
          <w:rFonts w:cs="Arial"/>
          <w:sz w:val="22"/>
          <w:szCs w:val="22"/>
        </w:rPr>
      </w:pPr>
      <w:r w:rsidRPr="00334423">
        <w:rPr>
          <w:rFonts w:cs="Arial"/>
          <w:sz w:val="22"/>
          <w:szCs w:val="22"/>
        </w:rPr>
        <w:t>II. Oferta stażu</w:t>
      </w:r>
    </w:p>
    <w:p w14:paraId="3CAA3191" w14:textId="2BE1C41B" w:rsidR="00316D2F" w:rsidRPr="00626D33" w:rsidRDefault="001F76AE" w:rsidP="00626D33">
      <w:pPr>
        <w:pStyle w:val="Akapitzlist"/>
        <w:numPr>
          <w:ilvl w:val="0"/>
          <w:numId w:val="6"/>
        </w:numPr>
        <w:tabs>
          <w:tab w:val="left" w:pos="360"/>
          <w:tab w:val="num" w:pos="1778"/>
        </w:tabs>
        <w:spacing w:line="360" w:lineRule="auto"/>
        <w:jc w:val="both"/>
        <w:rPr>
          <w:rFonts w:ascii="Arial" w:hAnsi="Arial" w:cs="Arial"/>
        </w:rPr>
      </w:pPr>
      <w:r w:rsidRPr="00316F03">
        <w:rPr>
          <w:rFonts w:ascii="Arial" w:hAnsi="Arial" w:cs="Arial"/>
        </w:rPr>
        <w:t>Zgłaszam ofertę prz</w:t>
      </w:r>
      <w:r w:rsidR="00E67494" w:rsidRPr="00316F03">
        <w:rPr>
          <w:rFonts w:ascii="Arial" w:hAnsi="Arial" w:cs="Arial"/>
        </w:rPr>
        <w:t xml:space="preserve">yjęcia na staż </w:t>
      </w:r>
      <w:r w:rsidR="00E67494" w:rsidRPr="00626D33">
        <w:rPr>
          <w:rFonts w:ascii="Arial" w:hAnsi="Arial" w:cs="Arial"/>
        </w:rPr>
        <w:t xml:space="preserve">osoby </w:t>
      </w:r>
      <w:r w:rsidR="00E67494" w:rsidRPr="00132979">
        <w:rPr>
          <w:rFonts w:ascii="Arial" w:hAnsi="Arial" w:cs="Arial"/>
        </w:rPr>
        <w:t>w</w:t>
      </w:r>
      <w:r w:rsidR="00E67494" w:rsidRPr="00626D33">
        <w:rPr>
          <w:rFonts w:ascii="Arial" w:hAnsi="Arial" w:cs="Arial"/>
        </w:rPr>
        <w:t xml:space="preserve"> zawod</w:t>
      </w:r>
      <w:r w:rsidR="00D12C6B" w:rsidRPr="00626D33">
        <w:rPr>
          <w:rFonts w:ascii="Arial" w:hAnsi="Arial" w:cs="Arial"/>
        </w:rPr>
        <w:t>zie</w:t>
      </w:r>
      <w:r w:rsidR="00E67494" w:rsidRPr="00626D33">
        <w:rPr>
          <w:rFonts w:ascii="Arial" w:hAnsi="Arial" w:cs="Arial"/>
        </w:rPr>
        <w:t>/</w:t>
      </w:r>
      <w:r w:rsidR="00DF2FC2" w:rsidRPr="00626D33">
        <w:rPr>
          <w:rFonts w:ascii="Arial" w:hAnsi="Arial" w:cs="Arial"/>
        </w:rPr>
        <w:t>specjalności</w:t>
      </w:r>
      <w:r w:rsidR="00626D33">
        <w:rPr>
          <w:rFonts w:ascii="Arial" w:hAnsi="Arial" w:cs="Arial"/>
        </w:rPr>
        <w:t xml:space="preserve"> </w:t>
      </w:r>
      <w:r w:rsidR="0036281D">
        <w:rPr>
          <w:rFonts w:ascii="Arial" w:hAnsi="Arial" w:cs="Arial"/>
        </w:rPr>
        <w:t>(</w:t>
      </w:r>
      <w:r w:rsidR="0036281D" w:rsidRPr="0058159B">
        <w:rPr>
          <w:rFonts w:ascii="Arial" w:hAnsi="Arial" w:cs="Arial"/>
        </w:rPr>
        <w:t>nazwa i symbol cyfrowy zawodu lub specjalności, zgodnie z klasyfikacją zawodów i specjalności na potrzeby rynku pracy</w:t>
      </w:r>
      <w:r w:rsidR="00A555AC">
        <w:rPr>
          <w:rFonts w:ascii="Arial" w:hAnsi="Arial" w:cs="Arial"/>
        </w:rPr>
        <w:t>,</w:t>
      </w:r>
      <w:r w:rsidR="0058159B">
        <w:rPr>
          <w:rFonts w:ascii="Arial" w:hAnsi="Arial" w:cs="Arial"/>
        </w:rPr>
        <w:t xml:space="preserve"> Dz. U. z 2025 r. </w:t>
      </w:r>
      <w:r w:rsidR="00A555AC">
        <w:rPr>
          <w:rFonts w:ascii="Arial" w:hAnsi="Arial" w:cs="Arial"/>
        </w:rPr>
        <w:br/>
      </w:r>
      <w:r w:rsidR="0058159B">
        <w:rPr>
          <w:rFonts w:ascii="Arial" w:hAnsi="Arial" w:cs="Arial"/>
        </w:rPr>
        <w:t>poz.1534</w:t>
      </w:r>
      <w:proofErr w:type="gramStart"/>
      <w:r w:rsidR="0036281D">
        <w:rPr>
          <w:rFonts w:ascii="Arial" w:hAnsi="Arial" w:cs="Arial"/>
        </w:rPr>
        <w:t>)</w:t>
      </w:r>
      <w:r w:rsidR="00DF2FC2" w:rsidRPr="00316F03">
        <w:rPr>
          <w:rFonts w:ascii="Arial" w:hAnsi="Arial" w:cs="Arial"/>
        </w:rPr>
        <w:t>:</w:t>
      </w:r>
      <w:r w:rsidR="00D12C6B">
        <w:rPr>
          <w:rFonts w:ascii="Arial" w:hAnsi="Arial" w:cs="Arial"/>
        </w:rPr>
        <w:t>…</w:t>
      </w:r>
      <w:proofErr w:type="gramEnd"/>
      <w:r w:rsidR="00D12C6B">
        <w:rPr>
          <w:rFonts w:ascii="Arial" w:hAnsi="Arial" w:cs="Arial"/>
        </w:rPr>
        <w:t>…………………………</w:t>
      </w:r>
      <w:r w:rsidR="000D631E">
        <w:rPr>
          <w:rFonts w:ascii="Arial" w:hAnsi="Arial" w:cs="Arial"/>
        </w:rPr>
        <w:t>…………</w:t>
      </w:r>
      <w:r w:rsidR="00626D33">
        <w:rPr>
          <w:rFonts w:ascii="Arial" w:hAnsi="Arial" w:cs="Arial"/>
        </w:rPr>
        <w:t>…………………………………………………………………</w:t>
      </w:r>
      <w:r w:rsidR="00A555AC">
        <w:rPr>
          <w:rFonts w:ascii="Arial" w:hAnsi="Arial" w:cs="Arial"/>
        </w:rPr>
        <w:t>…</w:t>
      </w:r>
    </w:p>
    <w:p w14:paraId="13C1697D" w14:textId="76154025" w:rsidR="002B03BA" w:rsidRPr="00D72854" w:rsidRDefault="003F0345" w:rsidP="0066729E">
      <w:pPr>
        <w:pStyle w:val="Tekstpodstawowy2"/>
        <w:numPr>
          <w:ilvl w:val="0"/>
          <w:numId w:val="6"/>
        </w:numPr>
        <w:jc w:val="left"/>
        <w:rPr>
          <w:rFonts w:cs="Arial"/>
        </w:rPr>
      </w:pPr>
      <w:r w:rsidRPr="00D72854">
        <w:rPr>
          <w:rFonts w:cs="Arial"/>
        </w:rPr>
        <w:t>Forma odbywania stażu</w:t>
      </w:r>
      <w:r w:rsidR="002B03BA" w:rsidRPr="00D72854">
        <w:rPr>
          <w:rFonts w:cs="Arial"/>
        </w:rPr>
        <w:t>:</w:t>
      </w:r>
    </w:p>
    <w:p w14:paraId="7F094113" w14:textId="637889DF" w:rsidR="00B520AB" w:rsidRPr="00AE7F66" w:rsidRDefault="00800C70" w:rsidP="00AE7F66">
      <w:pPr>
        <w:pStyle w:val="Tekstpodstawowy2"/>
        <w:numPr>
          <w:ilvl w:val="0"/>
          <w:numId w:val="7"/>
        </w:numPr>
        <w:rPr>
          <w:rFonts w:cs="Arial"/>
        </w:rPr>
      </w:pPr>
      <w:r w:rsidRPr="00D72854">
        <w:rPr>
          <w:rFonts w:cs="Arial"/>
        </w:rPr>
        <w:t xml:space="preserve">stacjonarnie </w:t>
      </w:r>
    </w:p>
    <w:p w14:paraId="3F1B39C8" w14:textId="0EA14C11" w:rsidR="0098636D" w:rsidRDefault="003F0345" w:rsidP="0066729E">
      <w:pPr>
        <w:pStyle w:val="Tekstpodstawowy2"/>
        <w:numPr>
          <w:ilvl w:val="0"/>
          <w:numId w:val="7"/>
        </w:numPr>
        <w:rPr>
          <w:rFonts w:cs="Arial"/>
        </w:rPr>
      </w:pPr>
      <w:proofErr w:type="gramStart"/>
      <w:r w:rsidRPr="00D72854">
        <w:rPr>
          <w:rFonts w:cs="Arial"/>
        </w:rPr>
        <w:t xml:space="preserve">zdalnie  </w:t>
      </w:r>
      <w:r w:rsidR="007A5029" w:rsidRPr="00D72854">
        <w:rPr>
          <w:rFonts w:cs="Arial"/>
        </w:rPr>
        <w:t>-</w:t>
      </w:r>
      <w:proofErr w:type="gramEnd"/>
      <w:r w:rsidR="007A5029" w:rsidRPr="00D72854">
        <w:rPr>
          <w:rFonts w:cs="Arial"/>
        </w:rPr>
        <w:t xml:space="preserve"> </w:t>
      </w:r>
      <w:r w:rsidR="007A5029" w:rsidRPr="00D72854">
        <w:rPr>
          <w:rFonts w:eastAsia="Calibri" w:cs="Arial"/>
          <w:sz w:val="16"/>
          <w:szCs w:val="16"/>
        </w:rPr>
        <w:t>Przepisy art. 67</w:t>
      </w:r>
      <w:r w:rsidR="007A5029" w:rsidRPr="00D72854">
        <w:rPr>
          <w:rFonts w:eastAsia="Calibri" w:cs="Arial"/>
          <w:sz w:val="16"/>
          <w:szCs w:val="16"/>
          <w:vertAlign w:val="superscript"/>
        </w:rPr>
        <w:t>18</w:t>
      </w:r>
      <w:r w:rsidR="007A5029" w:rsidRPr="00D72854">
        <w:rPr>
          <w:rFonts w:eastAsia="Calibri" w:cs="Arial"/>
          <w:sz w:val="16"/>
          <w:szCs w:val="16"/>
        </w:rPr>
        <w:t>, art. 67</w:t>
      </w:r>
      <w:r w:rsidR="007A5029" w:rsidRPr="00D72854">
        <w:rPr>
          <w:rFonts w:eastAsia="Calibri" w:cs="Arial"/>
          <w:sz w:val="16"/>
          <w:szCs w:val="16"/>
          <w:vertAlign w:val="superscript"/>
        </w:rPr>
        <w:t>19</w:t>
      </w:r>
      <w:r w:rsidR="007A5029" w:rsidRPr="00D72854">
        <w:rPr>
          <w:rFonts w:eastAsia="Calibri" w:cs="Arial"/>
          <w:sz w:val="16"/>
          <w:szCs w:val="16"/>
        </w:rPr>
        <w:t xml:space="preserve"> § 3–5, art. 67</w:t>
      </w:r>
      <w:r w:rsidR="007A5029" w:rsidRPr="00D72854">
        <w:rPr>
          <w:rFonts w:eastAsia="Calibri" w:cs="Arial"/>
          <w:sz w:val="16"/>
          <w:szCs w:val="16"/>
          <w:vertAlign w:val="superscript"/>
        </w:rPr>
        <w:t>24</w:t>
      </w:r>
      <w:r w:rsidR="007A5029" w:rsidRPr="00D72854">
        <w:rPr>
          <w:rFonts w:eastAsia="Calibri" w:cs="Arial"/>
          <w:sz w:val="16"/>
          <w:szCs w:val="16"/>
        </w:rPr>
        <w:t xml:space="preserve"> § 1 pkt 1, 2 i 4, § 2–5,</w:t>
      </w:r>
      <w:r w:rsidR="003A3A73">
        <w:rPr>
          <w:rFonts w:eastAsia="Calibri" w:cs="Arial"/>
          <w:sz w:val="16"/>
          <w:szCs w:val="16"/>
        </w:rPr>
        <w:t xml:space="preserve"> </w:t>
      </w:r>
      <w:r w:rsidR="007A5029" w:rsidRPr="00D72854">
        <w:rPr>
          <w:rFonts w:eastAsia="Calibri" w:cs="Arial"/>
          <w:sz w:val="16"/>
          <w:szCs w:val="16"/>
        </w:rPr>
        <w:t>art. 67</w:t>
      </w:r>
      <w:r w:rsidR="007A5029" w:rsidRPr="00D72854">
        <w:rPr>
          <w:rFonts w:eastAsia="Calibri" w:cs="Arial"/>
          <w:sz w:val="16"/>
          <w:szCs w:val="16"/>
          <w:vertAlign w:val="superscript"/>
        </w:rPr>
        <w:t>25</w:t>
      </w:r>
      <w:r w:rsidR="007A5029" w:rsidRPr="00D72854">
        <w:rPr>
          <w:rFonts w:eastAsia="Calibri" w:cs="Arial"/>
          <w:sz w:val="16"/>
          <w:szCs w:val="16"/>
        </w:rPr>
        <w:t>, art. 67</w:t>
      </w:r>
      <w:r w:rsidR="007A5029" w:rsidRPr="00D72854">
        <w:rPr>
          <w:rFonts w:eastAsia="Calibri" w:cs="Arial"/>
          <w:sz w:val="16"/>
          <w:szCs w:val="16"/>
          <w:vertAlign w:val="superscript"/>
        </w:rPr>
        <w:t>27</w:t>
      </w:r>
      <w:r w:rsidR="007A5029" w:rsidRPr="00D72854">
        <w:rPr>
          <w:rFonts w:eastAsia="Calibri" w:cs="Arial"/>
          <w:sz w:val="16"/>
          <w:szCs w:val="16"/>
        </w:rPr>
        <w:t>, art. 67</w:t>
      </w:r>
      <w:r w:rsidR="007A5029" w:rsidRPr="00D72854">
        <w:rPr>
          <w:rFonts w:eastAsia="Calibri" w:cs="Arial"/>
          <w:sz w:val="16"/>
          <w:szCs w:val="16"/>
          <w:vertAlign w:val="superscript"/>
        </w:rPr>
        <w:t>31</w:t>
      </w:r>
      <w:r w:rsidR="007A5029" w:rsidRPr="00D72854">
        <w:rPr>
          <w:rFonts w:eastAsia="Calibri" w:cs="Arial"/>
          <w:sz w:val="16"/>
          <w:szCs w:val="16"/>
        </w:rPr>
        <w:t xml:space="preserve"> § 4, 7–9 ustawy </w:t>
      </w:r>
      <w:r w:rsidR="00BF5AD0">
        <w:rPr>
          <w:rFonts w:eastAsia="Calibri" w:cs="Arial"/>
          <w:sz w:val="16"/>
          <w:szCs w:val="16"/>
        </w:rPr>
        <w:br/>
      </w:r>
      <w:r w:rsidR="007A5029" w:rsidRPr="00D72854">
        <w:rPr>
          <w:rFonts w:eastAsia="Calibri" w:cs="Arial"/>
          <w:sz w:val="16"/>
          <w:szCs w:val="16"/>
        </w:rPr>
        <w:t>z dnia 26 czerwca 1974 r. – Kodeks pracy stosuje się odpowiednio. Wymiar stażu w formie zdalnej oraz szczegółowe zasady odbywania stażu w formie zdalnej określa się w umowie o organizację stażu.</w:t>
      </w:r>
      <w:r w:rsidRPr="00D72854">
        <w:rPr>
          <w:rFonts w:cs="Arial"/>
        </w:rPr>
        <w:t xml:space="preserve"> </w:t>
      </w:r>
    </w:p>
    <w:p w14:paraId="04AFBD77" w14:textId="71EC435A" w:rsidR="007D16BC" w:rsidRDefault="007D16BC" w:rsidP="00391F4D">
      <w:pPr>
        <w:pStyle w:val="Tekstpodstawowy2"/>
        <w:ind w:left="360"/>
        <w:rPr>
          <w:rFonts w:cs="Arial"/>
        </w:rPr>
      </w:pPr>
      <w:r w:rsidRPr="00A30C82">
        <w:rPr>
          <w:rFonts w:cs="Arial"/>
        </w:rPr>
        <w:t xml:space="preserve">W przypadku stażu organizowanego w formie zdalnej </w:t>
      </w:r>
      <w:r w:rsidR="004B6638" w:rsidRPr="00A30C82">
        <w:rPr>
          <w:rFonts w:cs="Arial"/>
        </w:rPr>
        <w:t xml:space="preserve">należy podać </w:t>
      </w:r>
      <w:r w:rsidRPr="00A30C82">
        <w:rPr>
          <w:rFonts w:cs="Arial"/>
        </w:rPr>
        <w:t>proponowane warunki i zasady organizacji stażu,</w:t>
      </w:r>
      <w:r w:rsidR="00391F4D" w:rsidRPr="00A30C82">
        <w:rPr>
          <w:rFonts w:cs="Arial"/>
        </w:rPr>
        <w:t xml:space="preserve"> </w:t>
      </w:r>
      <w:r w:rsidRPr="00A30C82">
        <w:rPr>
          <w:rFonts w:cs="Arial"/>
        </w:rPr>
        <w:t>w</w:t>
      </w:r>
      <w:r w:rsidR="00391F4D" w:rsidRPr="00A30C82">
        <w:rPr>
          <w:rFonts w:cs="Arial"/>
        </w:rPr>
        <w:t xml:space="preserve"> </w:t>
      </w:r>
      <w:r w:rsidRPr="00A30C82">
        <w:rPr>
          <w:rFonts w:cs="Arial"/>
        </w:rPr>
        <w:t>tym zasady porozumiewania się organizatora stażu i bezrobotnego, sposób potwierdzania obecności przez bezrobotnego, miejsce odbywania stażu oraz wymiar czasu odbywania</w:t>
      </w:r>
      <w:r w:rsidR="00391F4D" w:rsidRPr="00A30C82">
        <w:rPr>
          <w:rFonts w:cs="Arial"/>
        </w:rPr>
        <w:t xml:space="preserve"> </w:t>
      </w:r>
      <w:proofErr w:type="gramStart"/>
      <w:r w:rsidRPr="00A30C82">
        <w:rPr>
          <w:rFonts w:cs="Arial"/>
        </w:rPr>
        <w:t>stażu</w:t>
      </w:r>
      <w:r w:rsidR="00391F4D" w:rsidRPr="00A30C82">
        <w:rPr>
          <w:rFonts w:cs="Arial"/>
        </w:rPr>
        <w:t>:</w:t>
      </w:r>
      <w:r w:rsidR="00391F4D">
        <w:rPr>
          <w:rFonts w:cs="Arial"/>
        </w:rPr>
        <w:t xml:space="preserve"> .…</w:t>
      </w:r>
      <w:proofErr w:type="gramEnd"/>
      <w:r w:rsidR="00391F4D">
        <w:rPr>
          <w:rFonts w:cs="Arial"/>
        </w:rPr>
        <w:t>………………………………………………………………………………………………………………………</w:t>
      </w:r>
      <w:bookmarkStart w:id="1" w:name="_Hlk219281272"/>
      <w:r w:rsidR="00391F4D">
        <w:rPr>
          <w:rFonts w:cs="Arial"/>
        </w:rPr>
        <w:t>…………………………………………………………………………………………………………………………</w:t>
      </w:r>
      <w:bookmarkEnd w:id="1"/>
      <w:r w:rsidR="00391F4D">
        <w:rPr>
          <w:rFonts w:cs="Arial"/>
        </w:rPr>
        <w:t>…………………………………………………………………………………………………………………………</w:t>
      </w:r>
    </w:p>
    <w:p w14:paraId="3E418933" w14:textId="1E15B95C" w:rsidR="006B06C7" w:rsidRPr="00A30C82" w:rsidRDefault="006B06C7" w:rsidP="006B06C7">
      <w:pPr>
        <w:pStyle w:val="Tekstpodstawowy2"/>
        <w:numPr>
          <w:ilvl w:val="0"/>
          <w:numId w:val="6"/>
        </w:numPr>
        <w:rPr>
          <w:rFonts w:cs="Arial"/>
        </w:rPr>
      </w:pPr>
      <w:r w:rsidRPr="00A30C82">
        <w:rPr>
          <w:rFonts w:cs="Arial"/>
        </w:rPr>
        <w:t>System czasu pracy:</w:t>
      </w:r>
    </w:p>
    <w:p w14:paraId="0E16FD24" w14:textId="331663BC" w:rsidR="004564DD" w:rsidRPr="00A30C82" w:rsidRDefault="00626D33" w:rsidP="006B06C7">
      <w:pPr>
        <w:pStyle w:val="Tekstpodstawowy2"/>
        <w:numPr>
          <w:ilvl w:val="0"/>
          <w:numId w:val="17"/>
        </w:numPr>
        <w:rPr>
          <w:rFonts w:cs="Arial"/>
        </w:rPr>
      </w:pPr>
      <w:r w:rsidRPr="00A30C82">
        <w:rPr>
          <w:rFonts w:cs="Arial"/>
        </w:rPr>
        <w:t>podstawowy</w:t>
      </w:r>
    </w:p>
    <w:p w14:paraId="61CD5181" w14:textId="69AFB700" w:rsidR="007E1ECD" w:rsidRPr="00A30C82" w:rsidRDefault="00626D33" w:rsidP="00E9690D">
      <w:pPr>
        <w:pStyle w:val="Tekstpodstawowy2"/>
        <w:numPr>
          <w:ilvl w:val="0"/>
          <w:numId w:val="17"/>
        </w:numPr>
        <w:rPr>
          <w:rFonts w:cs="Arial"/>
        </w:rPr>
      </w:pPr>
      <w:r w:rsidRPr="00A30C82">
        <w:rPr>
          <w:rFonts w:cs="Arial"/>
        </w:rPr>
        <w:t xml:space="preserve">równoważny </w:t>
      </w:r>
    </w:p>
    <w:p w14:paraId="49F96FBC" w14:textId="43255E02" w:rsidR="004B6638" w:rsidRPr="00A30C82" w:rsidRDefault="004B6638" w:rsidP="00E9690D">
      <w:pPr>
        <w:pStyle w:val="Tekstpodstawowy2"/>
        <w:numPr>
          <w:ilvl w:val="0"/>
          <w:numId w:val="17"/>
        </w:numPr>
        <w:rPr>
          <w:rFonts w:cs="Arial"/>
        </w:rPr>
      </w:pPr>
      <w:r w:rsidRPr="00A30C82">
        <w:rPr>
          <w:rFonts w:cs="Arial"/>
        </w:rPr>
        <w:t>inny - (podać jaki) …………………………………………………………………………………………</w:t>
      </w:r>
    </w:p>
    <w:p w14:paraId="2458B35C" w14:textId="360521DD" w:rsidR="007E1ECD" w:rsidRPr="00A30C82" w:rsidRDefault="00E9690D" w:rsidP="007E1ECD">
      <w:pPr>
        <w:pStyle w:val="Tekstpodstawowy2"/>
        <w:numPr>
          <w:ilvl w:val="0"/>
          <w:numId w:val="6"/>
        </w:numPr>
        <w:jc w:val="left"/>
        <w:rPr>
          <w:rFonts w:cs="Arial"/>
        </w:rPr>
      </w:pPr>
      <w:r w:rsidRPr="00A30C82">
        <w:rPr>
          <w:rFonts w:cs="Arial"/>
        </w:rPr>
        <w:t>Wymiar i rozkład czasu pracy podczas odbywania stażu</w:t>
      </w:r>
      <w:r w:rsidR="007E1ECD" w:rsidRPr="00A30C82">
        <w:rPr>
          <w:rFonts w:cs="Arial"/>
        </w:rPr>
        <w:t>:</w:t>
      </w:r>
    </w:p>
    <w:p w14:paraId="582B4007" w14:textId="6F91438E" w:rsidR="00BF5AD0" w:rsidRPr="00A30C82" w:rsidRDefault="007E1ECD" w:rsidP="007F7314">
      <w:pPr>
        <w:pStyle w:val="Tekstpodstawowy2"/>
        <w:ind w:left="567" w:firstLine="153"/>
        <w:jc w:val="left"/>
        <w:rPr>
          <w:rFonts w:cs="Arial"/>
        </w:rPr>
      </w:pPr>
      <w:r w:rsidRPr="00A30C82">
        <w:rPr>
          <w:rFonts w:cs="Arial"/>
        </w:rPr>
        <w:t>-</w:t>
      </w:r>
      <w:r w:rsidR="007F7314">
        <w:rPr>
          <w:rFonts w:cs="Arial"/>
        </w:rPr>
        <w:t xml:space="preserve"> </w:t>
      </w:r>
      <w:r w:rsidR="00E9690D" w:rsidRPr="00A30C82">
        <w:rPr>
          <w:rFonts w:cs="Arial"/>
        </w:rPr>
        <w:t xml:space="preserve">liczba </w:t>
      </w:r>
      <w:r w:rsidRPr="00A30C82">
        <w:rPr>
          <w:rFonts w:cs="Arial"/>
        </w:rPr>
        <w:t xml:space="preserve">godzin </w:t>
      </w:r>
      <w:r w:rsidR="00E9690D" w:rsidRPr="00A30C82">
        <w:rPr>
          <w:rFonts w:cs="Arial"/>
        </w:rPr>
        <w:t xml:space="preserve">pracy dziennie </w:t>
      </w:r>
      <w:r w:rsidRPr="00A30C82">
        <w:rPr>
          <w:rFonts w:cs="Arial"/>
        </w:rPr>
        <w:t>………</w:t>
      </w:r>
      <w:r w:rsidR="00BF5AD0" w:rsidRPr="00A30C82">
        <w:rPr>
          <w:rFonts w:cs="Arial"/>
        </w:rPr>
        <w:t xml:space="preserve">; proponowane godziny odbywania stażu </w:t>
      </w:r>
      <w:proofErr w:type="gramStart"/>
      <w:r w:rsidR="00BF5AD0" w:rsidRPr="00A30C82">
        <w:rPr>
          <w:rFonts w:cs="Arial"/>
        </w:rPr>
        <w:t>od….</w:t>
      </w:r>
      <w:proofErr w:type="gramEnd"/>
      <w:r w:rsidR="00BF5AD0" w:rsidRPr="00A30C82">
        <w:rPr>
          <w:rFonts w:cs="Arial"/>
        </w:rPr>
        <w:t xml:space="preserve">. do </w:t>
      </w:r>
      <w:proofErr w:type="gramStart"/>
      <w:r w:rsidR="00BF5AD0" w:rsidRPr="00A30C82">
        <w:rPr>
          <w:rFonts w:cs="Arial"/>
        </w:rPr>
        <w:t>…….</w:t>
      </w:r>
      <w:proofErr w:type="gramEnd"/>
      <w:r w:rsidR="00BF5AD0" w:rsidRPr="00A30C82">
        <w:rPr>
          <w:rFonts w:cs="Arial"/>
        </w:rPr>
        <w:t>.;</w:t>
      </w:r>
    </w:p>
    <w:p w14:paraId="0CED88CF" w14:textId="32D988E9" w:rsidR="007E1ECD" w:rsidRPr="00AE7F66" w:rsidRDefault="007E1ECD" w:rsidP="007E1ECD">
      <w:pPr>
        <w:pStyle w:val="Tekstpodstawowy2"/>
        <w:ind w:left="720"/>
        <w:jc w:val="left"/>
        <w:rPr>
          <w:rFonts w:cs="Arial"/>
        </w:rPr>
      </w:pPr>
      <w:r w:rsidRPr="00AE7F66">
        <w:rPr>
          <w:rFonts w:cs="Arial"/>
        </w:rPr>
        <w:t>-</w:t>
      </w:r>
      <w:r w:rsidR="007F7314">
        <w:rPr>
          <w:rFonts w:cs="Arial"/>
        </w:rPr>
        <w:t xml:space="preserve"> </w:t>
      </w:r>
      <w:r w:rsidRPr="00AE7F66">
        <w:rPr>
          <w:rFonts w:cs="Arial"/>
        </w:rPr>
        <w:t>dni tygodnia</w:t>
      </w:r>
    </w:p>
    <w:p w14:paraId="0FA62EC4" w14:textId="77777777" w:rsidR="007E1ECD" w:rsidRPr="00AE7F66" w:rsidRDefault="007E1ECD" w:rsidP="007E1ECD">
      <w:pPr>
        <w:pStyle w:val="Tekstpodstawowy2"/>
        <w:ind w:left="720"/>
        <w:jc w:val="left"/>
        <w:rPr>
          <w:rFonts w:cs="Arial"/>
        </w:rPr>
      </w:pPr>
      <w:r w:rsidRPr="00AE7F66">
        <w:rPr>
          <w:rFonts w:cs="Arial"/>
        </w:rPr>
        <w:t>……………………………………………………………………………………………………………………..</w:t>
      </w:r>
    </w:p>
    <w:p w14:paraId="755CC634" w14:textId="59FEF0F9" w:rsidR="007E1ECD" w:rsidRPr="00AE7F66" w:rsidRDefault="007E1ECD" w:rsidP="007E1ECD">
      <w:pPr>
        <w:pStyle w:val="Tekstpodstawowy2"/>
        <w:ind w:left="720"/>
        <w:jc w:val="left"/>
        <w:rPr>
          <w:rFonts w:cs="Arial"/>
        </w:rPr>
      </w:pPr>
      <w:r w:rsidRPr="00AE7F66">
        <w:rPr>
          <w:rFonts w:cs="Arial"/>
        </w:rPr>
        <w:t>-</w:t>
      </w:r>
      <w:r w:rsidR="007F7314">
        <w:rPr>
          <w:rFonts w:cs="Arial"/>
        </w:rPr>
        <w:t xml:space="preserve"> </w:t>
      </w:r>
      <w:r w:rsidRPr="00AE7F66">
        <w:rPr>
          <w:rFonts w:cs="Arial"/>
        </w:rPr>
        <w:t>w przypadku pracy w niedziele i święta w porze nocnej lub systemie pracy zmianowej należy wpisać</w:t>
      </w:r>
      <w:r w:rsidR="007F7314">
        <w:rPr>
          <w:rFonts w:cs="Arial"/>
        </w:rPr>
        <w:t xml:space="preserve"> </w:t>
      </w:r>
      <w:proofErr w:type="gramStart"/>
      <w:r w:rsidRPr="00AE7F66">
        <w:rPr>
          <w:rFonts w:cs="Arial"/>
        </w:rPr>
        <w:t>uzasadnienie:…</w:t>
      </w:r>
      <w:proofErr w:type="gramEnd"/>
      <w:r w:rsidRPr="00AE7F66">
        <w:rPr>
          <w:rFonts w:cs="Arial"/>
        </w:rPr>
        <w:t>…………………………………………………………………………………</w:t>
      </w:r>
      <w:r w:rsidR="007F7314">
        <w:rPr>
          <w:rFonts w:cs="Arial"/>
        </w:rPr>
        <w:t>………</w:t>
      </w:r>
    </w:p>
    <w:p w14:paraId="2719947A" w14:textId="093C57AF" w:rsidR="00391F4D" w:rsidRDefault="007E1ECD" w:rsidP="00561D74">
      <w:pPr>
        <w:pStyle w:val="Tekstpodstawowy2"/>
        <w:ind w:left="720"/>
        <w:jc w:val="left"/>
        <w:rPr>
          <w:rFonts w:cs="Arial"/>
        </w:rPr>
      </w:pPr>
      <w:r w:rsidRPr="00AE7F66">
        <w:rPr>
          <w:rFonts w:cs="Arial"/>
        </w:rPr>
        <w:t>………………………………………………………………………………………………</w:t>
      </w:r>
      <w:r w:rsidR="007F7314">
        <w:rPr>
          <w:rFonts w:cs="Arial"/>
        </w:rPr>
        <w:t>……………………..</w:t>
      </w:r>
    </w:p>
    <w:p w14:paraId="50791219" w14:textId="77777777" w:rsidR="00561D74" w:rsidRDefault="00561D74" w:rsidP="00561D74">
      <w:pPr>
        <w:pStyle w:val="Tekstpodstawowy2"/>
        <w:ind w:left="720"/>
        <w:jc w:val="left"/>
        <w:rPr>
          <w:rFonts w:cs="Arial"/>
        </w:rPr>
      </w:pPr>
    </w:p>
    <w:p w14:paraId="2BB8BB5B" w14:textId="41B064D8" w:rsidR="005B1795" w:rsidRDefault="00460677" w:rsidP="00E31557">
      <w:pPr>
        <w:pStyle w:val="Tekstpodstawowy2"/>
        <w:rPr>
          <w:rFonts w:cs="Arial"/>
        </w:rPr>
      </w:pPr>
      <w:r w:rsidRPr="00334423">
        <w:rPr>
          <w:rFonts w:cs="Arial"/>
        </w:rPr>
        <w:t xml:space="preserve">W ciągu 30 dni po okresie zakończenia stażu </w:t>
      </w:r>
      <w:r w:rsidR="003E1E07" w:rsidRPr="00334423">
        <w:rPr>
          <w:rFonts w:cs="Arial"/>
          <w:color w:val="000000"/>
        </w:rPr>
        <w:t>deklaruję</w:t>
      </w:r>
      <w:r w:rsidR="00196C71" w:rsidRPr="00334423">
        <w:rPr>
          <w:rFonts w:cs="Arial"/>
        </w:rPr>
        <w:t xml:space="preserve"> zatrudnienie </w:t>
      </w:r>
      <w:r w:rsidR="00196C71" w:rsidRPr="00A30C82">
        <w:rPr>
          <w:rFonts w:cs="Arial"/>
        </w:rPr>
        <w:t>os</w:t>
      </w:r>
      <w:r w:rsidR="00D12C6B" w:rsidRPr="00A30C82">
        <w:rPr>
          <w:rFonts w:cs="Arial"/>
        </w:rPr>
        <w:t>oby</w:t>
      </w:r>
      <w:r w:rsidR="00196C71" w:rsidRPr="00334423">
        <w:rPr>
          <w:rFonts w:cs="Arial"/>
        </w:rPr>
        <w:t xml:space="preserve"> na podstawie umowy</w:t>
      </w:r>
      <w:r w:rsidR="005B1795">
        <w:rPr>
          <w:rFonts w:cs="Arial"/>
        </w:rPr>
        <w:t>:</w:t>
      </w:r>
      <w:r w:rsidR="00196C71" w:rsidRPr="00334423">
        <w:rPr>
          <w:rFonts w:cs="Arial"/>
        </w:rPr>
        <w:t xml:space="preserve"> </w:t>
      </w:r>
    </w:p>
    <w:p w14:paraId="5511DFC0" w14:textId="14E9EB1B" w:rsidR="005C6C07" w:rsidRPr="00A30C82" w:rsidRDefault="005B1795" w:rsidP="005B1795">
      <w:pPr>
        <w:pStyle w:val="Tekstpodstawowy2"/>
        <w:numPr>
          <w:ilvl w:val="1"/>
          <w:numId w:val="19"/>
        </w:numPr>
        <w:rPr>
          <w:rFonts w:cs="Arial"/>
        </w:rPr>
      </w:pPr>
      <w:r w:rsidRPr="00A30C82">
        <w:rPr>
          <w:rFonts w:cs="Arial"/>
        </w:rPr>
        <w:t xml:space="preserve">o </w:t>
      </w:r>
      <w:r w:rsidR="00196C71" w:rsidRPr="00A30C82">
        <w:rPr>
          <w:rFonts w:cs="Arial"/>
        </w:rPr>
        <w:t>prac</w:t>
      </w:r>
      <w:r w:rsidR="002608F6" w:rsidRPr="00A30C82">
        <w:rPr>
          <w:rFonts w:cs="Arial"/>
        </w:rPr>
        <w:t xml:space="preserve">ę </w:t>
      </w:r>
      <w:r w:rsidRPr="00A30C82">
        <w:rPr>
          <w:rFonts w:cs="Arial"/>
        </w:rPr>
        <w:t xml:space="preserve">w wymiarze etatu…………… </w:t>
      </w:r>
      <w:r w:rsidR="002608F6" w:rsidRPr="00A30C82">
        <w:rPr>
          <w:rFonts w:cs="Arial"/>
        </w:rPr>
        <w:t>na okres ...........</w:t>
      </w:r>
      <w:r w:rsidR="00561D74" w:rsidRPr="00A30C82">
        <w:rPr>
          <w:rFonts w:cs="Arial"/>
        </w:rPr>
        <w:t>dni</w:t>
      </w:r>
      <w:r w:rsidRPr="00A30C82">
        <w:rPr>
          <w:rFonts w:cs="Arial"/>
        </w:rPr>
        <w:t>;</w:t>
      </w:r>
    </w:p>
    <w:p w14:paraId="642BC480" w14:textId="45639563" w:rsidR="005B1795" w:rsidRPr="00A30C82" w:rsidRDefault="005B1795" w:rsidP="005B1795">
      <w:pPr>
        <w:pStyle w:val="Tekstpodstawowy2"/>
        <w:numPr>
          <w:ilvl w:val="1"/>
          <w:numId w:val="19"/>
        </w:numPr>
        <w:rPr>
          <w:rFonts w:cs="Arial"/>
        </w:rPr>
      </w:pPr>
      <w:r w:rsidRPr="00A30C82">
        <w:rPr>
          <w:rFonts w:cs="Arial"/>
        </w:rPr>
        <w:t xml:space="preserve">zlecenie w wymiarze etatu…………… na okres ........... </w:t>
      </w:r>
      <w:r w:rsidR="00561D74" w:rsidRPr="00A30C82">
        <w:rPr>
          <w:rFonts w:cs="Arial"/>
        </w:rPr>
        <w:t>dni</w:t>
      </w:r>
      <w:r w:rsidRPr="00A30C82">
        <w:rPr>
          <w:rFonts w:cs="Arial"/>
        </w:rPr>
        <w:t>;</w:t>
      </w:r>
    </w:p>
    <w:p w14:paraId="3C02C5E0" w14:textId="4362647B" w:rsidR="005B1795" w:rsidRPr="00A30C82" w:rsidRDefault="005B1795" w:rsidP="00AE7F66">
      <w:pPr>
        <w:pStyle w:val="Tekstpodstawowy2"/>
        <w:numPr>
          <w:ilvl w:val="1"/>
          <w:numId w:val="19"/>
        </w:numPr>
        <w:rPr>
          <w:rFonts w:cs="Arial"/>
        </w:rPr>
      </w:pPr>
      <w:r w:rsidRPr="00A30C82">
        <w:rPr>
          <w:rFonts w:cs="Arial"/>
        </w:rPr>
        <w:t>inna forma zatrudnienia………………………………………</w:t>
      </w:r>
      <w:proofErr w:type="gramStart"/>
      <w:r w:rsidRPr="00A30C82">
        <w:rPr>
          <w:rFonts w:cs="Arial"/>
        </w:rPr>
        <w:t>…….</w:t>
      </w:r>
      <w:proofErr w:type="gramEnd"/>
      <w:r w:rsidRPr="00A30C82">
        <w:rPr>
          <w:rFonts w:cs="Arial"/>
        </w:rPr>
        <w:t>.</w:t>
      </w:r>
    </w:p>
    <w:p w14:paraId="79250D6E" w14:textId="77777777" w:rsidR="00DD3164" w:rsidRPr="00DD3164" w:rsidRDefault="00DD3164" w:rsidP="00DD3164">
      <w:pPr>
        <w:spacing w:after="120" w:line="260" w:lineRule="exact"/>
        <w:ind w:left="360"/>
        <w:rPr>
          <w:rFonts w:ascii="Arial" w:hAnsi="Arial" w:cs="Arial"/>
          <w:b/>
        </w:rPr>
      </w:pPr>
      <w:r w:rsidRPr="00DD3164">
        <w:rPr>
          <w:rFonts w:ascii="Arial" w:hAnsi="Arial" w:cs="Arial"/>
          <w:b/>
        </w:rPr>
        <w:t>UWAGA:</w:t>
      </w:r>
    </w:p>
    <w:p w14:paraId="46A55F91" w14:textId="353BE34D" w:rsidR="00FB6548" w:rsidRPr="00A30C82" w:rsidRDefault="00DD3164" w:rsidP="00DD3164">
      <w:pPr>
        <w:pStyle w:val="Tekstpodstawowy2"/>
        <w:rPr>
          <w:rFonts w:cs="Arial"/>
          <w:b/>
          <w:bCs/>
        </w:rPr>
      </w:pPr>
      <w:r w:rsidRPr="00A30C82">
        <w:rPr>
          <w:rFonts w:cs="Arial"/>
          <w:b/>
          <w:bCs/>
        </w:rPr>
        <w:t xml:space="preserve">Zatrudnienie powinno </w:t>
      </w:r>
      <w:r w:rsidR="00561D74" w:rsidRPr="00A30C82">
        <w:rPr>
          <w:rFonts w:cs="Arial"/>
          <w:b/>
          <w:bCs/>
        </w:rPr>
        <w:t>obejmować</w:t>
      </w:r>
      <w:r w:rsidRPr="00A30C82">
        <w:rPr>
          <w:rFonts w:cs="Arial"/>
          <w:b/>
          <w:bCs/>
        </w:rPr>
        <w:t xml:space="preserve"> okres minimum 90</w:t>
      </w:r>
      <w:r w:rsidR="00561D74" w:rsidRPr="00A30C82">
        <w:rPr>
          <w:rFonts w:cs="Arial"/>
          <w:b/>
          <w:bCs/>
        </w:rPr>
        <w:t xml:space="preserve"> </w:t>
      </w:r>
      <w:r w:rsidRPr="00A30C82">
        <w:rPr>
          <w:rFonts w:cs="Arial"/>
          <w:b/>
          <w:bCs/>
        </w:rPr>
        <w:t>dni.</w:t>
      </w:r>
    </w:p>
    <w:p w14:paraId="078C89BE" w14:textId="1790A914" w:rsidR="0016287C" w:rsidRPr="00334423" w:rsidRDefault="00A30C82">
      <w:pPr>
        <w:pStyle w:val="Tekstpodstawowy2"/>
        <w:rPr>
          <w:rFonts w:cs="Arial"/>
        </w:rPr>
      </w:pPr>
      <w:r w:rsidRPr="00132979">
        <w:rPr>
          <w:rFonts w:cs="Arial"/>
        </w:rPr>
        <w:t>5</w:t>
      </w:r>
      <w:r w:rsidR="0016287C" w:rsidRPr="00132979">
        <w:rPr>
          <w:rFonts w:cs="Arial"/>
        </w:rPr>
        <w:t>.</w:t>
      </w:r>
      <w:r w:rsidR="0016287C" w:rsidRPr="00334423">
        <w:rPr>
          <w:rFonts w:cs="Arial"/>
        </w:rPr>
        <w:t xml:space="preserve">  Wymagania dotyczące osoby kierowanej na staż</w:t>
      </w:r>
      <w:r w:rsidR="00637C6E" w:rsidRPr="00334423">
        <w:rPr>
          <w:rFonts w:cs="Arial"/>
        </w:rPr>
        <w:t>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5"/>
        <w:gridCol w:w="2478"/>
        <w:gridCol w:w="2478"/>
        <w:gridCol w:w="2492"/>
      </w:tblGrid>
      <w:tr w:rsidR="0016287C" w:rsidRPr="00334423" w14:paraId="7BA0A717" w14:textId="77777777">
        <w:trPr>
          <w:trHeight w:val="347"/>
        </w:trPr>
        <w:tc>
          <w:tcPr>
            <w:tcW w:w="9923" w:type="dxa"/>
            <w:gridSpan w:val="4"/>
            <w:vAlign w:val="center"/>
          </w:tcPr>
          <w:p w14:paraId="358CF506" w14:textId="77777777" w:rsidR="0016287C" w:rsidRPr="00334423" w:rsidRDefault="0016287C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334423">
              <w:rPr>
                <w:rFonts w:ascii="Arial" w:hAnsi="Arial" w:cs="Arial"/>
              </w:rPr>
              <w:t xml:space="preserve">Staż na stanowisku </w:t>
            </w:r>
          </w:p>
        </w:tc>
      </w:tr>
      <w:tr w:rsidR="0016287C" w:rsidRPr="00334423" w14:paraId="7B1DE500" w14:textId="77777777">
        <w:trPr>
          <w:trHeight w:val="347"/>
        </w:trPr>
        <w:tc>
          <w:tcPr>
            <w:tcW w:w="2476" w:type="dxa"/>
            <w:vAlign w:val="center"/>
          </w:tcPr>
          <w:p w14:paraId="5D371B3C" w14:textId="77777777" w:rsidR="0016287C" w:rsidRPr="00334423" w:rsidRDefault="000E50BD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 w:rsidRPr="00334423">
              <w:rPr>
                <w:rFonts w:ascii="Arial" w:hAnsi="Arial" w:cs="Arial"/>
                <w:sz w:val="16"/>
              </w:rPr>
              <w:t>Poziom wykształcenia</w:t>
            </w:r>
          </w:p>
        </w:tc>
        <w:tc>
          <w:tcPr>
            <w:tcW w:w="2479" w:type="dxa"/>
            <w:vAlign w:val="center"/>
          </w:tcPr>
          <w:p w14:paraId="261CACA2" w14:textId="77777777" w:rsidR="0016287C" w:rsidRPr="00334423" w:rsidRDefault="000E50BD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 w:rsidRPr="00334423">
              <w:rPr>
                <w:rFonts w:ascii="Arial" w:hAnsi="Arial" w:cs="Arial"/>
                <w:sz w:val="16"/>
              </w:rPr>
              <w:t>Minimalne kwalifikacje</w:t>
            </w:r>
            <w:r w:rsidR="0016287C" w:rsidRPr="00334423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479" w:type="dxa"/>
            <w:vAlign w:val="center"/>
          </w:tcPr>
          <w:p w14:paraId="3517828B" w14:textId="77777777" w:rsidR="0016287C" w:rsidRPr="00334423" w:rsidRDefault="0016287C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 w:rsidRPr="00334423">
              <w:rPr>
                <w:rFonts w:ascii="Arial" w:hAnsi="Arial" w:cs="Arial"/>
                <w:sz w:val="16"/>
              </w:rPr>
              <w:t>P</w:t>
            </w:r>
            <w:r w:rsidR="000E50BD" w:rsidRPr="00334423">
              <w:rPr>
                <w:rFonts w:ascii="Arial" w:hAnsi="Arial" w:cs="Arial"/>
                <w:sz w:val="16"/>
              </w:rPr>
              <w:t>redyspozycje zdrowotne</w:t>
            </w:r>
          </w:p>
        </w:tc>
        <w:tc>
          <w:tcPr>
            <w:tcW w:w="2489" w:type="dxa"/>
            <w:vAlign w:val="center"/>
          </w:tcPr>
          <w:p w14:paraId="61F7D11B" w14:textId="77777777" w:rsidR="0016287C" w:rsidRPr="00334423" w:rsidRDefault="000E50BD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 w:rsidRPr="00334423">
              <w:rPr>
                <w:rFonts w:ascii="Arial" w:hAnsi="Arial" w:cs="Arial"/>
                <w:sz w:val="16"/>
              </w:rPr>
              <w:t>Predyspozycje psychofizyczne</w:t>
            </w:r>
          </w:p>
        </w:tc>
      </w:tr>
      <w:tr w:rsidR="0016287C" w:rsidRPr="00334423" w14:paraId="5EADF8B4" w14:textId="77777777">
        <w:trPr>
          <w:trHeight w:val="347"/>
        </w:trPr>
        <w:tc>
          <w:tcPr>
            <w:tcW w:w="2476" w:type="dxa"/>
            <w:vAlign w:val="center"/>
          </w:tcPr>
          <w:p w14:paraId="44E73C4B" w14:textId="77777777" w:rsidR="0016287C" w:rsidRPr="00334423" w:rsidRDefault="0016287C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79" w:type="dxa"/>
            <w:vAlign w:val="center"/>
          </w:tcPr>
          <w:p w14:paraId="7600D67F" w14:textId="77777777" w:rsidR="0016287C" w:rsidRPr="00334423" w:rsidRDefault="0016287C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79" w:type="dxa"/>
            <w:vAlign w:val="center"/>
          </w:tcPr>
          <w:p w14:paraId="1931AA65" w14:textId="77777777" w:rsidR="0016287C" w:rsidRPr="00334423" w:rsidRDefault="0016287C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89" w:type="dxa"/>
            <w:vAlign w:val="center"/>
          </w:tcPr>
          <w:p w14:paraId="216299AB" w14:textId="77777777" w:rsidR="0016287C" w:rsidRPr="00334423" w:rsidRDefault="0016287C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16287C" w:rsidRPr="00334423" w14:paraId="7A0CD788" w14:textId="77777777">
        <w:trPr>
          <w:trHeight w:val="348"/>
        </w:trPr>
        <w:tc>
          <w:tcPr>
            <w:tcW w:w="2476" w:type="dxa"/>
            <w:vAlign w:val="center"/>
          </w:tcPr>
          <w:p w14:paraId="532B0B73" w14:textId="77777777" w:rsidR="0016287C" w:rsidRPr="00334423" w:rsidRDefault="0016287C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79" w:type="dxa"/>
            <w:vAlign w:val="center"/>
          </w:tcPr>
          <w:p w14:paraId="3563107F" w14:textId="77777777" w:rsidR="0016287C" w:rsidRPr="00334423" w:rsidRDefault="0016287C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79" w:type="dxa"/>
            <w:vAlign w:val="center"/>
          </w:tcPr>
          <w:p w14:paraId="347CAA2F" w14:textId="77777777" w:rsidR="0016287C" w:rsidRPr="00334423" w:rsidRDefault="0016287C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89" w:type="dxa"/>
            <w:vAlign w:val="center"/>
          </w:tcPr>
          <w:p w14:paraId="2D99A2F2" w14:textId="77777777" w:rsidR="0016287C" w:rsidRPr="00334423" w:rsidRDefault="0016287C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A86A07" w:rsidRPr="00334423" w14:paraId="2BB8ACEA" w14:textId="77777777">
        <w:trPr>
          <w:trHeight w:val="330"/>
        </w:trPr>
        <w:tc>
          <w:tcPr>
            <w:tcW w:w="2476" w:type="dxa"/>
          </w:tcPr>
          <w:p w14:paraId="59B57065" w14:textId="77777777" w:rsidR="00A86A07" w:rsidRPr="00334423" w:rsidRDefault="00A86A07" w:rsidP="00A86A07">
            <w:pPr>
              <w:pStyle w:val="Tekstpodstawowy2"/>
              <w:rPr>
                <w:rFonts w:cs="Arial"/>
              </w:rPr>
            </w:pPr>
          </w:p>
        </w:tc>
        <w:tc>
          <w:tcPr>
            <w:tcW w:w="2479" w:type="dxa"/>
          </w:tcPr>
          <w:p w14:paraId="20A5B36D" w14:textId="77777777" w:rsidR="00A86A07" w:rsidRPr="00334423" w:rsidRDefault="00A86A07" w:rsidP="00A86A07">
            <w:pPr>
              <w:pStyle w:val="Tekstpodstawowy2"/>
              <w:rPr>
                <w:rFonts w:cs="Arial"/>
              </w:rPr>
            </w:pPr>
          </w:p>
        </w:tc>
        <w:tc>
          <w:tcPr>
            <w:tcW w:w="2475" w:type="dxa"/>
          </w:tcPr>
          <w:p w14:paraId="0FE1232F" w14:textId="77777777" w:rsidR="00A86A07" w:rsidRPr="00334423" w:rsidRDefault="00A86A07" w:rsidP="00A86A07">
            <w:pPr>
              <w:pStyle w:val="Tekstpodstawowy2"/>
              <w:rPr>
                <w:rFonts w:cs="Arial"/>
              </w:rPr>
            </w:pPr>
          </w:p>
        </w:tc>
        <w:tc>
          <w:tcPr>
            <w:tcW w:w="2493" w:type="dxa"/>
          </w:tcPr>
          <w:p w14:paraId="4B0F7999" w14:textId="77777777" w:rsidR="00A86A07" w:rsidRPr="00334423" w:rsidRDefault="00A86A07" w:rsidP="00A86A07">
            <w:pPr>
              <w:pStyle w:val="Tekstpodstawowy2"/>
              <w:rPr>
                <w:rFonts w:cs="Arial"/>
              </w:rPr>
            </w:pPr>
          </w:p>
        </w:tc>
      </w:tr>
    </w:tbl>
    <w:p w14:paraId="43403F92" w14:textId="77777777" w:rsidR="006F107A" w:rsidRDefault="006F107A" w:rsidP="008804C9">
      <w:pPr>
        <w:tabs>
          <w:tab w:val="left" w:pos="0"/>
          <w:tab w:val="num" w:pos="540"/>
          <w:tab w:val="num" w:pos="177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574112A" w14:textId="77777777" w:rsidR="00561D74" w:rsidRDefault="00561D74" w:rsidP="008804C9">
      <w:pPr>
        <w:tabs>
          <w:tab w:val="left" w:pos="0"/>
          <w:tab w:val="num" w:pos="540"/>
          <w:tab w:val="num" w:pos="177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2A09A4E" w14:textId="4FB81E6D" w:rsidR="001F76AE" w:rsidRPr="00334423" w:rsidRDefault="001F76AE" w:rsidP="008804C9">
      <w:pPr>
        <w:tabs>
          <w:tab w:val="left" w:pos="0"/>
          <w:tab w:val="num" w:pos="540"/>
          <w:tab w:val="num" w:pos="177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34423">
        <w:rPr>
          <w:rFonts w:ascii="Arial" w:hAnsi="Arial" w:cs="Arial"/>
          <w:b/>
          <w:sz w:val="22"/>
          <w:szCs w:val="22"/>
        </w:rPr>
        <w:t>III. Dane dotyczące orga</w:t>
      </w:r>
      <w:r w:rsidR="000E50BD" w:rsidRPr="00334423">
        <w:rPr>
          <w:rFonts w:ascii="Arial" w:hAnsi="Arial" w:cs="Arial"/>
          <w:b/>
          <w:sz w:val="22"/>
          <w:szCs w:val="22"/>
        </w:rPr>
        <w:t>nizacji miejsc odbywania stażu</w:t>
      </w:r>
    </w:p>
    <w:p w14:paraId="364C6FBD" w14:textId="681AE0A2" w:rsidR="001F76AE" w:rsidRPr="00334423" w:rsidRDefault="00637C6E" w:rsidP="0066729E">
      <w:pPr>
        <w:numPr>
          <w:ilvl w:val="0"/>
          <w:numId w:val="10"/>
        </w:numPr>
        <w:tabs>
          <w:tab w:val="left" w:pos="-180"/>
        </w:tabs>
        <w:spacing w:line="360" w:lineRule="auto"/>
        <w:jc w:val="both"/>
        <w:rPr>
          <w:rFonts w:ascii="Arial" w:hAnsi="Arial" w:cs="Arial"/>
        </w:rPr>
      </w:pPr>
      <w:r w:rsidRPr="00334423">
        <w:rPr>
          <w:rFonts w:ascii="Arial" w:hAnsi="Arial" w:cs="Arial"/>
        </w:rPr>
        <w:t xml:space="preserve">Miejsce odbywania </w:t>
      </w:r>
      <w:proofErr w:type="gramStart"/>
      <w:r w:rsidRPr="00334423">
        <w:rPr>
          <w:rFonts w:ascii="Arial" w:hAnsi="Arial" w:cs="Arial"/>
        </w:rPr>
        <w:t>stażu.</w:t>
      </w:r>
      <w:r w:rsidR="001F76AE" w:rsidRPr="00334423">
        <w:rPr>
          <w:rFonts w:ascii="Arial" w:hAnsi="Arial" w:cs="Arial"/>
        </w:rPr>
        <w:t>…..…</w:t>
      </w:r>
      <w:proofErr w:type="gramEnd"/>
      <w:r w:rsidR="001F76AE" w:rsidRPr="00334423">
        <w:rPr>
          <w:rFonts w:ascii="Arial" w:hAnsi="Arial" w:cs="Arial"/>
        </w:rPr>
        <w:t>…………...………………………………</w:t>
      </w:r>
      <w:r w:rsidR="006569B3" w:rsidRPr="00334423">
        <w:rPr>
          <w:rFonts w:ascii="Arial" w:hAnsi="Arial" w:cs="Arial"/>
        </w:rPr>
        <w:t>…</w:t>
      </w:r>
      <w:proofErr w:type="gramStart"/>
      <w:r w:rsidR="006569B3" w:rsidRPr="00334423">
        <w:rPr>
          <w:rFonts w:ascii="Arial" w:hAnsi="Arial" w:cs="Arial"/>
        </w:rPr>
        <w:t>…....</w:t>
      </w:r>
      <w:proofErr w:type="gramEnd"/>
      <w:r w:rsidR="006569B3" w:rsidRPr="00334423">
        <w:rPr>
          <w:rFonts w:ascii="Arial" w:hAnsi="Arial" w:cs="Arial"/>
        </w:rPr>
        <w:t>……………...............</w:t>
      </w:r>
      <w:r w:rsidR="008A3827">
        <w:rPr>
          <w:rFonts w:ascii="Arial" w:hAnsi="Arial" w:cs="Arial"/>
        </w:rPr>
        <w:t>.</w:t>
      </w:r>
      <w:r w:rsidR="00D30A81">
        <w:rPr>
          <w:rFonts w:ascii="Arial" w:hAnsi="Arial" w:cs="Arial"/>
        </w:rPr>
        <w:t>..</w:t>
      </w:r>
      <w:r w:rsidR="00833B5A">
        <w:rPr>
          <w:rFonts w:ascii="Arial" w:hAnsi="Arial" w:cs="Arial"/>
        </w:rPr>
        <w:t>......</w:t>
      </w:r>
    </w:p>
    <w:p w14:paraId="2D67717D" w14:textId="0A06E9CC" w:rsidR="001F76AE" w:rsidRPr="00334423" w:rsidRDefault="001F76AE" w:rsidP="0066729E">
      <w:pPr>
        <w:numPr>
          <w:ilvl w:val="0"/>
          <w:numId w:val="10"/>
        </w:numPr>
        <w:tabs>
          <w:tab w:val="left" w:pos="-180"/>
        </w:tabs>
        <w:spacing w:line="360" w:lineRule="auto"/>
        <w:jc w:val="both"/>
        <w:rPr>
          <w:rFonts w:ascii="Arial" w:hAnsi="Arial" w:cs="Arial"/>
        </w:rPr>
      </w:pPr>
      <w:r w:rsidRPr="00334423">
        <w:rPr>
          <w:rFonts w:ascii="Arial" w:hAnsi="Arial" w:cs="Arial"/>
        </w:rPr>
        <w:t>Proponowany okres odbywania stażu (</w:t>
      </w:r>
      <w:r w:rsidR="00800C70">
        <w:rPr>
          <w:rFonts w:ascii="Arial" w:hAnsi="Arial" w:cs="Arial"/>
        </w:rPr>
        <w:t xml:space="preserve">od 3 do 6 </w:t>
      </w:r>
      <w:proofErr w:type="gramStart"/>
      <w:r w:rsidR="00800C70">
        <w:rPr>
          <w:rFonts w:ascii="Arial" w:hAnsi="Arial" w:cs="Arial"/>
        </w:rPr>
        <w:t xml:space="preserve">miesięcy </w:t>
      </w:r>
      <w:r w:rsidRPr="00334423">
        <w:rPr>
          <w:rFonts w:ascii="Arial" w:hAnsi="Arial" w:cs="Arial"/>
        </w:rPr>
        <w:t>)</w:t>
      </w:r>
      <w:proofErr w:type="gramEnd"/>
      <w:r w:rsidR="006569B3" w:rsidRPr="00334423">
        <w:rPr>
          <w:rFonts w:ascii="Arial" w:hAnsi="Arial" w:cs="Arial"/>
        </w:rPr>
        <w:t xml:space="preserve"> ......………...……………………......……</w:t>
      </w:r>
      <w:proofErr w:type="gramStart"/>
      <w:r w:rsidR="00833B5A">
        <w:rPr>
          <w:rFonts w:ascii="Arial" w:hAnsi="Arial" w:cs="Arial"/>
        </w:rPr>
        <w:t>…….</w:t>
      </w:r>
      <w:proofErr w:type="gramEnd"/>
      <w:r w:rsidR="00833B5A">
        <w:rPr>
          <w:rFonts w:ascii="Arial" w:hAnsi="Arial" w:cs="Arial"/>
        </w:rPr>
        <w:t>.</w:t>
      </w:r>
    </w:p>
    <w:p w14:paraId="74799B5A" w14:textId="62CCDBD4" w:rsidR="00362BDA" w:rsidRPr="00334423" w:rsidRDefault="000E50BD" w:rsidP="0066729E">
      <w:pPr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334423">
        <w:rPr>
          <w:rFonts w:ascii="Arial" w:hAnsi="Arial" w:cs="Arial"/>
        </w:rPr>
        <w:t xml:space="preserve"> Imię i</w:t>
      </w:r>
      <w:r w:rsidR="001F76AE" w:rsidRPr="00334423">
        <w:rPr>
          <w:rFonts w:ascii="Arial" w:hAnsi="Arial" w:cs="Arial"/>
        </w:rPr>
        <w:t xml:space="preserve"> </w:t>
      </w:r>
      <w:r w:rsidR="00362BDA" w:rsidRPr="00334423">
        <w:rPr>
          <w:rFonts w:ascii="Arial" w:hAnsi="Arial" w:cs="Arial"/>
        </w:rPr>
        <w:t>nazwisko</w:t>
      </w:r>
      <w:r w:rsidRPr="00334423">
        <w:rPr>
          <w:rFonts w:ascii="Arial" w:hAnsi="Arial" w:cs="Arial"/>
        </w:rPr>
        <w:t xml:space="preserve"> kandydata</w:t>
      </w:r>
      <w:r w:rsidR="00362BDA" w:rsidRPr="00334423">
        <w:rPr>
          <w:rFonts w:ascii="Arial" w:hAnsi="Arial" w:cs="Arial"/>
        </w:rPr>
        <w:t>…………………………</w:t>
      </w:r>
      <w:r w:rsidRPr="00334423">
        <w:rPr>
          <w:rFonts w:ascii="Arial" w:hAnsi="Arial" w:cs="Arial"/>
        </w:rPr>
        <w:t>………………………………………………………</w:t>
      </w:r>
      <w:r w:rsidR="008A3827">
        <w:rPr>
          <w:rFonts w:ascii="Arial" w:hAnsi="Arial" w:cs="Arial"/>
        </w:rPr>
        <w:t>…</w:t>
      </w:r>
      <w:proofErr w:type="gramStart"/>
      <w:r w:rsidR="00833B5A">
        <w:rPr>
          <w:rFonts w:ascii="Arial" w:hAnsi="Arial" w:cs="Arial"/>
        </w:rPr>
        <w:t>…….</w:t>
      </w:r>
      <w:proofErr w:type="gramEnd"/>
      <w:r w:rsidR="00833B5A">
        <w:rPr>
          <w:rFonts w:ascii="Arial" w:hAnsi="Arial" w:cs="Arial"/>
        </w:rPr>
        <w:t>.</w:t>
      </w:r>
    </w:p>
    <w:p w14:paraId="18626335" w14:textId="2A2C2C20" w:rsidR="008A3827" w:rsidRPr="008A3827" w:rsidRDefault="00362BDA" w:rsidP="0066729E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8A3827">
        <w:rPr>
          <w:rFonts w:ascii="Arial" w:hAnsi="Arial" w:cs="Arial"/>
        </w:rPr>
        <w:t>Adres</w:t>
      </w:r>
      <w:r w:rsidR="00D30A81">
        <w:rPr>
          <w:rFonts w:ascii="Arial" w:hAnsi="Arial" w:cs="Arial"/>
        </w:rPr>
        <w:t xml:space="preserve"> zamieszkania bezrobotnego </w:t>
      </w:r>
      <w:r w:rsidR="001F76AE" w:rsidRPr="008A3827">
        <w:rPr>
          <w:rFonts w:ascii="Arial" w:hAnsi="Arial" w:cs="Arial"/>
        </w:rPr>
        <w:t>...................................</w:t>
      </w:r>
      <w:r w:rsidRPr="008A3827">
        <w:rPr>
          <w:rFonts w:ascii="Arial" w:hAnsi="Arial" w:cs="Arial"/>
        </w:rPr>
        <w:t>..............................................</w:t>
      </w:r>
      <w:r w:rsidR="006569B3" w:rsidRPr="008A3827">
        <w:rPr>
          <w:rFonts w:ascii="Arial" w:hAnsi="Arial" w:cs="Arial"/>
        </w:rPr>
        <w:t>.....................</w:t>
      </w:r>
      <w:r w:rsidR="00833B5A">
        <w:rPr>
          <w:rFonts w:ascii="Arial" w:hAnsi="Arial" w:cs="Arial"/>
        </w:rPr>
        <w:t>.........</w:t>
      </w:r>
    </w:p>
    <w:p w14:paraId="79C7FAAA" w14:textId="45EE33D9" w:rsidR="00336F79" w:rsidRPr="00336F79" w:rsidRDefault="00042856" w:rsidP="0066729E">
      <w:pPr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A30C82">
        <w:rPr>
          <w:rFonts w:ascii="Arial" w:hAnsi="Arial" w:cs="Arial"/>
        </w:rPr>
        <w:t>Data urodzenia</w:t>
      </w:r>
      <w:r w:rsidRPr="00334423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</w:p>
    <w:p w14:paraId="501A12B6" w14:textId="73B142F3" w:rsidR="008A3827" w:rsidRPr="008A3827" w:rsidRDefault="004B181C" w:rsidP="0066729E">
      <w:pPr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8A3827">
        <w:rPr>
          <w:rFonts w:ascii="Arial" w:hAnsi="Arial" w:cs="Arial"/>
        </w:rPr>
        <w:t>*Wnioskodawca spełnił obowiązek wprowadzenia Standar</w:t>
      </w:r>
      <w:r w:rsidR="00D317AD" w:rsidRPr="008A3827">
        <w:rPr>
          <w:rFonts w:ascii="Arial" w:hAnsi="Arial" w:cs="Arial"/>
        </w:rPr>
        <w:t>d</w:t>
      </w:r>
      <w:r w:rsidRPr="008A3827">
        <w:rPr>
          <w:rFonts w:ascii="Arial" w:hAnsi="Arial" w:cs="Arial"/>
        </w:rPr>
        <w:t>ów Ochrony Małoletnich zg</w:t>
      </w:r>
      <w:r w:rsidR="003C48F8" w:rsidRPr="008A3827">
        <w:rPr>
          <w:rFonts w:ascii="Arial" w:hAnsi="Arial" w:cs="Arial"/>
        </w:rPr>
        <w:t>odnie</w:t>
      </w:r>
      <w:r w:rsidRPr="008A3827">
        <w:rPr>
          <w:rFonts w:ascii="Arial" w:hAnsi="Arial" w:cs="Arial"/>
        </w:rPr>
        <w:t xml:space="preserve"> </w:t>
      </w:r>
      <w:r w:rsidR="003C48F8" w:rsidRPr="008A3827">
        <w:rPr>
          <w:rFonts w:ascii="Arial" w:hAnsi="Arial" w:cs="Arial"/>
        </w:rPr>
        <w:t>a</w:t>
      </w:r>
      <w:r w:rsidRPr="008A3827">
        <w:rPr>
          <w:rFonts w:ascii="Arial" w:hAnsi="Arial" w:cs="Arial"/>
        </w:rPr>
        <w:t xml:space="preserve">rt. 22b ustawy o przeciwdziałaniu zagrożeniom przestępczością </w:t>
      </w:r>
      <w:r w:rsidR="003C48F8" w:rsidRPr="008A3827">
        <w:rPr>
          <w:rFonts w:ascii="Arial" w:hAnsi="Arial" w:cs="Arial"/>
        </w:rPr>
        <w:t>na tle seksualnym i ochronie małoletnich</w:t>
      </w:r>
      <w:r w:rsidR="00532C9A" w:rsidRPr="008A3827">
        <w:rPr>
          <w:rFonts w:ascii="Arial" w:hAnsi="Arial" w:cs="Arial"/>
        </w:rPr>
        <w:t xml:space="preserve"> (</w:t>
      </w:r>
      <w:proofErr w:type="spellStart"/>
      <w:r w:rsidR="002A4CFD" w:rsidRPr="008A3827">
        <w:rPr>
          <w:rFonts w:ascii="Arial" w:hAnsi="Arial" w:cs="Arial"/>
        </w:rPr>
        <w:t>t.j</w:t>
      </w:r>
      <w:proofErr w:type="spellEnd"/>
      <w:r w:rsidR="002A4CFD" w:rsidRPr="008A3827">
        <w:rPr>
          <w:rFonts w:ascii="Arial" w:hAnsi="Arial" w:cs="Arial"/>
        </w:rPr>
        <w:t>.</w:t>
      </w:r>
      <w:r w:rsidR="00532C9A" w:rsidRPr="008A3827">
        <w:rPr>
          <w:rFonts w:ascii="Arial" w:hAnsi="Arial" w:cs="Arial"/>
        </w:rPr>
        <w:t xml:space="preserve"> Dz.U. z 2024</w:t>
      </w:r>
      <w:r w:rsidR="00A43BE1">
        <w:rPr>
          <w:rFonts w:ascii="Arial" w:hAnsi="Arial" w:cs="Arial"/>
        </w:rPr>
        <w:t xml:space="preserve"> </w:t>
      </w:r>
      <w:r w:rsidR="00532C9A" w:rsidRPr="008A3827">
        <w:rPr>
          <w:rFonts w:ascii="Arial" w:hAnsi="Arial" w:cs="Arial"/>
        </w:rPr>
        <w:t>r.</w:t>
      </w:r>
      <w:r w:rsidR="00A43BE1">
        <w:rPr>
          <w:rFonts w:ascii="Arial" w:hAnsi="Arial" w:cs="Arial"/>
        </w:rPr>
        <w:t xml:space="preserve"> </w:t>
      </w:r>
      <w:r w:rsidR="00532C9A" w:rsidRPr="008A3827">
        <w:rPr>
          <w:rFonts w:ascii="Arial" w:hAnsi="Arial" w:cs="Arial"/>
        </w:rPr>
        <w:t>poz.</w:t>
      </w:r>
      <w:r w:rsidR="007A5706" w:rsidRPr="008A3827">
        <w:rPr>
          <w:rFonts w:ascii="Arial" w:hAnsi="Arial" w:cs="Arial"/>
        </w:rPr>
        <w:t>1802</w:t>
      </w:r>
      <w:r w:rsidR="00833B5A">
        <w:rPr>
          <w:rFonts w:ascii="Arial" w:hAnsi="Arial" w:cs="Arial"/>
        </w:rPr>
        <w:t xml:space="preserve"> ze zm.</w:t>
      </w:r>
      <w:r w:rsidR="008804C9" w:rsidRPr="008A3827">
        <w:rPr>
          <w:rFonts w:ascii="Arial" w:hAnsi="Arial" w:cs="Arial"/>
        </w:rPr>
        <w:t>)</w:t>
      </w:r>
      <w:r w:rsidR="00AC5D61" w:rsidRPr="008A3827">
        <w:rPr>
          <w:rFonts w:ascii="Arial" w:hAnsi="Arial" w:cs="Arial"/>
        </w:rPr>
        <w:t xml:space="preserve"> - </w:t>
      </w:r>
      <w:r w:rsidR="00FF0D45" w:rsidRPr="008A3827">
        <w:rPr>
          <w:rFonts w:ascii="Arial" w:hAnsi="Arial" w:cs="Arial"/>
        </w:rPr>
        <w:t>………………………………………………</w:t>
      </w:r>
      <w:r w:rsidR="00AC601D" w:rsidRPr="008A3827">
        <w:rPr>
          <w:rFonts w:ascii="Arial" w:hAnsi="Arial" w:cs="Arial"/>
        </w:rPr>
        <w:t>……………………</w:t>
      </w:r>
      <w:r w:rsidR="00AC5D61" w:rsidRPr="008A3827">
        <w:rPr>
          <w:rFonts w:ascii="Arial" w:hAnsi="Arial" w:cs="Arial"/>
        </w:rPr>
        <w:t xml:space="preserve">   </w:t>
      </w:r>
      <w:r w:rsidR="00AC601D" w:rsidRPr="008A3827">
        <w:rPr>
          <w:rFonts w:ascii="Arial" w:hAnsi="Arial" w:cs="Arial"/>
          <w:sz w:val="16"/>
          <w:szCs w:val="16"/>
        </w:rPr>
        <w:t>(proszę podać nazwę dokumentu)</w:t>
      </w:r>
    </w:p>
    <w:tbl>
      <w:tblPr>
        <w:tblpPr w:leftFromText="141" w:rightFromText="141" w:vertAnchor="text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589"/>
      </w:tblGrid>
      <w:tr w:rsidR="00BF4C4B" w14:paraId="492AAAD6" w14:textId="77777777" w:rsidTr="00BF4C4B">
        <w:trPr>
          <w:trHeight w:val="345"/>
        </w:trPr>
        <w:tc>
          <w:tcPr>
            <w:tcW w:w="615" w:type="dxa"/>
          </w:tcPr>
          <w:p w14:paraId="0DDD2720" w14:textId="053D9648" w:rsidR="00BF4C4B" w:rsidRDefault="00BF4C4B" w:rsidP="00BF4C4B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bookmarkStart w:id="2" w:name="_Hlk219192243"/>
            <w:r>
              <w:rPr>
                <w:rFonts w:ascii="Arial" w:hAnsi="Arial" w:cs="Arial"/>
              </w:rPr>
              <w:t>TAK</w:t>
            </w:r>
          </w:p>
        </w:tc>
        <w:tc>
          <w:tcPr>
            <w:tcW w:w="589" w:type="dxa"/>
          </w:tcPr>
          <w:p w14:paraId="78329FD5" w14:textId="2DC806CC" w:rsidR="00BF4C4B" w:rsidRDefault="00BF4C4B" w:rsidP="00BF4C4B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</w:p>
        </w:tc>
      </w:tr>
    </w:tbl>
    <w:bookmarkEnd w:id="2"/>
    <w:p w14:paraId="42A19888" w14:textId="0E9A3739" w:rsidR="00AC601D" w:rsidRDefault="00FF0D45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C55D40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AC601D">
        <w:rPr>
          <w:rFonts w:ascii="Arial" w:hAnsi="Arial" w:cs="Arial"/>
        </w:rPr>
        <w:t xml:space="preserve">* </w:t>
      </w:r>
      <w:r>
        <w:rPr>
          <w:rFonts w:ascii="Arial" w:hAnsi="Arial" w:cs="Arial"/>
        </w:rPr>
        <w:t xml:space="preserve">Wnioskodawca pozyskuje informacje zgodnie z rozdz. III </w:t>
      </w:r>
      <w:r w:rsidR="00BF4C4B">
        <w:rPr>
          <w:rFonts w:ascii="Arial" w:hAnsi="Arial" w:cs="Arial"/>
        </w:rPr>
        <w:t xml:space="preserve">wyżej wymienionej ustawy </w:t>
      </w:r>
    </w:p>
    <w:p w14:paraId="14C7C511" w14:textId="77777777" w:rsidR="00C55D40" w:rsidRDefault="00C55D40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589"/>
      </w:tblGrid>
      <w:tr w:rsidR="00336F79" w14:paraId="7DEDFB69" w14:textId="77777777" w:rsidTr="00336F79">
        <w:trPr>
          <w:trHeight w:val="345"/>
        </w:trPr>
        <w:tc>
          <w:tcPr>
            <w:tcW w:w="615" w:type="dxa"/>
          </w:tcPr>
          <w:p w14:paraId="597EC872" w14:textId="77777777" w:rsidR="00336F79" w:rsidRDefault="00336F79" w:rsidP="00336F79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589" w:type="dxa"/>
          </w:tcPr>
          <w:p w14:paraId="6FDC9FDE" w14:textId="77777777" w:rsidR="00336F79" w:rsidRDefault="00336F79" w:rsidP="00336F79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</w:p>
        </w:tc>
      </w:tr>
    </w:tbl>
    <w:p w14:paraId="25CFC797" w14:textId="0B5385E8" w:rsidR="00C55D40" w:rsidRPr="00A30C82" w:rsidRDefault="00C55D40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A30C82">
        <w:rPr>
          <w:rFonts w:ascii="Arial" w:hAnsi="Arial" w:cs="Arial"/>
        </w:rPr>
        <w:t xml:space="preserve">7. Możliwość odbycia stażu przez osobę z niepełnosprawnością </w:t>
      </w:r>
    </w:p>
    <w:p w14:paraId="7B826644" w14:textId="1E44D93E" w:rsidR="00336F79" w:rsidRDefault="00C55D40" w:rsidP="00336F79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A30C82">
        <w:rPr>
          <w:rFonts w:ascii="Arial" w:hAnsi="Arial" w:cs="Arial"/>
        </w:rPr>
        <w:t xml:space="preserve">7.1.Informacja o dostępności </w:t>
      </w:r>
      <w:r w:rsidR="00336F79" w:rsidRPr="00A30C82">
        <w:rPr>
          <w:rFonts w:ascii="Arial" w:hAnsi="Arial" w:cs="Arial"/>
        </w:rPr>
        <w:t>miejsca pracy/stanowiska dla osoby z niepełnosprawnością:</w:t>
      </w:r>
    </w:p>
    <w:p w14:paraId="789FF3C2" w14:textId="6FA12192" w:rsidR="008A3827" w:rsidRPr="00336F79" w:rsidRDefault="00336F79" w:rsidP="00336F79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2EBD">
        <w:rPr>
          <w:rFonts w:ascii="Arial" w:hAnsi="Arial" w:cs="Arial"/>
        </w:rPr>
        <w:br/>
      </w:r>
      <w:r w:rsidR="00A43BE1">
        <w:rPr>
          <w:rFonts w:ascii="Arial" w:hAnsi="Arial" w:cs="Arial"/>
        </w:rPr>
        <w:t>*</w:t>
      </w:r>
      <w:r w:rsidR="00AC601D" w:rsidRPr="00D72854">
        <w:rPr>
          <w:sz w:val="16"/>
          <w:szCs w:val="16"/>
        </w:rPr>
        <w:t>Art.  22b.  [Podmioty zobowiązane do wprowadzenia standardów ochrony małoletnich]</w:t>
      </w:r>
      <w:r w:rsidR="008804C9" w:rsidRPr="00D72854">
        <w:rPr>
          <w:sz w:val="16"/>
          <w:szCs w:val="16"/>
        </w:rPr>
        <w:t>.</w:t>
      </w:r>
      <w:r w:rsidR="00833B5A">
        <w:rPr>
          <w:sz w:val="16"/>
          <w:szCs w:val="16"/>
        </w:rPr>
        <w:t xml:space="preserve"> </w:t>
      </w:r>
      <w:r w:rsidR="00AC601D" w:rsidRPr="00D72854">
        <w:rPr>
          <w:sz w:val="16"/>
          <w:szCs w:val="16"/>
        </w:rPr>
        <w:t>Obowi</w:t>
      </w:r>
      <w:r w:rsidR="00833B5A">
        <w:rPr>
          <w:sz w:val="16"/>
          <w:szCs w:val="16"/>
        </w:rPr>
        <w:t>ą</w:t>
      </w:r>
      <w:r w:rsidR="00AC601D" w:rsidRPr="00D72854">
        <w:rPr>
          <w:sz w:val="16"/>
          <w:szCs w:val="16"/>
        </w:rPr>
        <w:t xml:space="preserve">zek wprowadzenia standardów ochrony </w:t>
      </w:r>
      <w:r w:rsidR="00833B5A" w:rsidRPr="00D72854">
        <w:rPr>
          <w:sz w:val="16"/>
          <w:szCs w:val="16"/>
        </w:rPr>
        <w:t>małoletnich, ma</w:t>
      </w:r>
      <w:r w:rsidR="00AC601D" w:rsidRPr="00D72854">
        <w:rPr>
          <w:sz w:val="16"/>
          <w:szCs w:val="16"/>
        </w:rPr>
        <w:t xml:space="preserve"> każdy:</w:t>
      </w:r>
      <w:r w:rsidR="00ED24D4">
        <w:rPr>
          <w:sz w:val="16"/>
          <w:szCs w:val="16"/>
        </w:rPr>
        <w:t xml:space="preserve"> </w:t>
      </w:r>
      <w:r w:rsidR="00AC601D" w:rsidRPr="00D72854">
        <w:rPr>
          <w:rFonts w:ascii="Arial" w:hAnsi="Arial" w:cs="Arial"/>
          <w:sz w:val="16"/>
          <w:szCs w:val="16"/>
        </w:rPr>
        <w:t>1)</w:t>
      </w:r>
      <w:r w:rsidR="00833B5A">
        <w:rPr>
          <w:rFonts w:ascii="Arial" w:hAnsi="Arial" w:cs="Arial"/>
          <w:sz w:val="16"/>
          <w:szCs w:val="16"/>
        </w:rPr>
        <w:t xml:space="preserve"> </w:t>
      </w:r>
      <w:r w:rsidR="00AC601D" w:rsidRPr="00D72854">
        <w:rPr>
          <w:rFonts w:ascii="Arial" w:hAnsi="Arial" w:cs="Arial"/>
          <w:sz w:val="16"/>
          <w:szCs w:val="16"/>
        </w:rPr>
        <w:t>organ zarządzający jednostką systemu oświaty, o której mowa w</w:t>
      </w:r>
      <w:r w:rsidR="00F72EBD" w:rsidRPr="00D72854">
        <w:rPr>
          <w:rFonts w:ascii="Arial" w:hAnsi="Arial" w:cs="Arial"/>
          <w:sz w:val="16"/>
          <w:szCs w:val="16"/>
        </w:rPr>
        <w:t xml:space="preserve"> art.</w:t>
      </w:r>
      <w:r w:rsidR="00125E05">
        <w:rPr>
          <w:rFonts w:ascii="Arial" w:hAnsi="Arial" w:cs="Arial"/>
          <w:sz w:val="16"/>
          <w:szCs w:val="16"/>
        </w:rPr>
        <w:t xml:space="preserve"> </w:t>
      </w:r>
      <w:r w:rsidR="00F72EBD" w:rsidRPr="00D72854">
        <w:rPr>
          <w:rFonts w:ascii="Arial" w:hAnsi="Arial" w:cs="Arial"/>
          <w:sz w:val="16"/>
          <w:szCs w:val="16"/>
        </w:rPr>
        <w:t>2</w:t>
      </w:r>
      <w:r w:rsidR="00125E05">
        <w:rPr>
          <w:rFonts w:ascii="Arial" w:hAnsi="Arial" w:cs="Arial"/>
          <w:sz w:val="16"/>
          <w:szCs w:val="16"/>
        </w:rPr>
        <w:t xml:space="preserve"> </w:t>
      </w:r>
      <w:r w:rsidR="00F72EBD" w:rsidRPr="00D72854">
        <w:rPr>
          <w:rFonts w:ascii="Arial" w:hAnsi="Arial" w:cs="Arial"/>
          <w:sz w:val="16"/>
          <w:szCs w:val="16"/>
        </w:rPr>
        <w:t xml:space="preserve">pkt 1-8 </w:t>
      </w:r>
      <w:r w:rsidR="00AC601D" w:rsidRPr="00D72854">
        <w:rPr>
          <w:rFonts w:ascii="Arial" w:hAnsi="Arial" w:cs="Arial"/>
          <w:sz w:val="16"/>
          <w:szCs w:val="16"/>
        </w:rPr>
        <w:t xml:space="preserve">ustawy z dnia 14 grudnia 2016 r. - Prawo oświatowe </w:t>
      </w:r>
      <w:r w:rsidR="00AC601D" w:rsidRPr="00561D74">
        <w:rPr>
          <w:rFonts w:ascii="Arial" w:hAnsi="Arial" w:cs="Arial"/>
          <w:sz w:val="16"/>
          <w:szCs w:val="16"/>
        </w:rPr>
        <w:t>(</w:t>
      </w:r>
      <w:proofErr w:type="spellStart"/>
      <w:r w:rsidR="00833B5A" w:rsidRPr="00561D74">
        <w:rPr>
          <w:rFonts w:ascii="Arial" w:hAnsi="Arial" w:cs="Arial"/>
          <w:sz w:val="16"/>
          <w:szCs w:val="16"/>
        </w:rPr>
        <w:t>t.j</w:t>
      </w:r>
      <w:proofErr w:type="spellEnd"/>
      <w:r w:rsidR="00833B5A" w:rsidRPr="00561D74">
        <w:rPr>
          <w:rFonts w:ascii="Arial" w:hAnsi="Arial" w:cs="Arial"/>
          <w:sz w:val="16"/>
          <w:szCs w:val="16"/>
        </w:rPr>
        <w:t xml:space="preserve">. </w:t>
      </w:r>
      <w:r w:rsidR="00AC601D" w:rsidRPr="00561D74">
        <w:rPr>
          <w:rFonts w:ascii="Arial" w:hAnsi="Arial" w:cs="Arial"/>
          <w:sz w:val="16"/>
          <w:szCs w:val="16"/>
        </w:rPr>
        <w:t>Dz. U. z 202</w:t>
      </w:r>
      <w:r w:rsidR="00833B5A" w:rsidRPr="00561D74">
        <w:rPr>
          <w:rFonts w:ascii="Arial" w:hAnsi="Arial" w:cs="Arial"/>
          <w:sz w:val="16"/>
          <w:szCs w:val="16"/>
        </w:rPr>
        <w:t>5</w:t>
      </w:r>
      <w:r w:rsidR="00AC601D" w:rsidRPr="00561D74">
        <w:rPr>
          <w:rFonts w:ascii="Arial" w:hAnsi="Arial" w:cs="Arial"/>
          <w:sz w:val="16"/>
          <w:szCs w:val="16"/>
        </w:rPr>
        <w:t xml:space="preserve"> r. poz. </w:t>
      </w:r>
      <w:r w:rsidR="00833B5A" w:rsidRPr="00561D74">
        <w:rPr>
          <w:rFonts w:ascii="Arial" w:hAnsi="Arial" w:cs="Arial"/>
          <w:sz w:val="16"/>
          <w:szCs w:val="16"/>
        </w:rPr>
        <w:t>1043 ze zm.</w:t>
      </w:r>
      <w:r w:rsidR="00AC601D" w:rsidRPr="00561D74">
        <w:rPr>
          <w:rFonts w:ascii="Arial" w:hAnsi="Arial" w:cs="Arial"/>
          <w:sz w:val="16"/>
          <w:szCs w:val="16"/>
        </w:rPr>
        <w:t>),</w:t>
      </w:r>
      <w:r w:rsidR="00AC601D" w:rsidRPr="00D72854">
        <w:rPr>
          <w:rFonts w:ascii="Arial" w:hAnsi="Arial" w:cs="Arial"/>
          <w:sz w:val="16"/>
          <w:szCs w:val="16"/>
        </w:rPr>
        <w:t xml:space="preserve"> oraz inną placówką oświatową, opiekuńczą, wychowawczą, resocjalizacyjną, religijną, artystyczną, medyczną, rekreacyjną, sportową lub związaną z rozwijaniem zainteresowań, do której uczęszczają albo w której przebywają lub mogą przebywać małoletni;</w:t>
      </w:r>
      <w:r w:rsidR="00ED24D4">
        <w:rPr>
          <w:rFonts w:ascii="Arial" w:hAnsi="Arial" w:cs="Arial"/>
          <w:sz w:val="16"/>
          <w:szCs w:val="16"/>
        </w:rPr>
        <w:t xml:space="preserve"> </w:t>
      </w:r>
      <w:r w:rsidR="00AC601D" w:rsidRPr="00D72854">
        <w:rPr>
          <w:rFonts w:ascii="Arial" w:hAnsi="Arial" w:cs="Arial"/>
          <w:sz w:val="16"/>
          <w:szCs w:val="16"/>
        </w:rPr>
        <w:t>2) organizator działalności oświatowej, opiekuńczej, wychowawczej, resocjalizacyjnej, religijnej, artystycznej, medycznej, rekreacyjnej, sportowej lub związanej z rozwijaniem zainteresowań przez małoletnich.</w:t>
      </w:r>
    </w:p>
    <w:p w14:paraId="5B7B400D" w14:textId="77777777" w:rsidR="00042856" w:rsidRDefault="00042856" w:rsidP="006F107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85C1C6D" w14:textId="5D519FBA" w:rsidR="006F107A" w:rsidRDefault="006F107A" w:rsidP="006F10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D72854">
        <w:rPr>
          <w:rFonts w:ascii="Arial" w:hAnsi="Arial" w:cs="Arial"/>
          <w:b/>
          <w:bCs/>
          <w:sz w:val="22"/>
          <w:szCs w:val="22"/>
        </w:rPr>
        <w:t>V</w:t>
      </w:r>
      <w:r w:rsidRPr="00D72854">
        <w:rPr>
          <w:rFonts w:ascii="Arial" w:hAnsi="Arial" w:cs="Arial"/>
        </w:rPr>
        <w:t>. Oświadczenie organizatora stażu</w:t>
      </w:r>
      <w:r w:rsidR="001527E7">
        <w:rPr>
          <w:rFonts w:ascii="Arial" w:hAnsi="Arial" w:cs="Arial"/>
        </w:rPr>
        <w:t xml:space="preserve"> (</w:t>
      </w:r>
      <w:r w:rsidR="001527E7" w:rsidRPr="001527E7">
        <w:rPr>
          <w:rFonts w:ascii="Arial" w:hAnsi="Arial" w:cs="Arial"/>
          <w:sz w:val="16"/>
          <w:szCs w:val="16"/>
        </w:rPr>
        <w:t>uzupełnić w przypadku wskazania kandydata na staż</w:t>
      </w:r>
      <w:r w:rsidR="001527E7">
        <w:rPr>
          <w:rFonts w:ascii="Arial" w:hAnsi="Arial" w:cs="Arial"/>
        </w:rPr>
        <w:t>)</w:t>
      </w:r>
      <w:r w:rsidRPr="00D72854">
        <w:rPr>
          <w:rFonts w:ascii="Arial" w:hAnsi="Arial" w:cs="Arial"/>
        </w:rPr>
        <w:t>:</w:t>
      </w:r>
    </w:p>
    <w:p w14:paraId="2F9C843C" w14:textId="546F64B4" w:rsidR="006F107A" w:rsidRDefault="006F107A" w:rsidP="006F10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 okresie ostatnich 24 miesięcy </w:t>
      </w:r>
      <w:r w:rsidR="00453482" w:rsidRPr="00132979">
        <w:rPr>
          <w:rFonts w:ascii="Arial" w:hAnsi="Arial" w:cs="Arial"/>
        </w:rPr>
        <w:t>poprzedzających złożenie wniosku</w:t>
      </w:r>
      <w:r w:rsidR="004534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wskazana </w:t>
      </w:r>
      <w:r w:rsidR="001527E7" w:rsidRPr="00453482">
        <w:rPr>
          <w:rFonts w:ascii="Arial" w:hAnsi="Arial" w:cs="Arial"/>
        </w:rPr>
        <w:t>w III części</w:t>
      </w:r>
      <w:r w:rsidR="001B121D" w:rsidRPr="004534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osoba</w:t>
      </w:r>
      <w:r w:rsidR="00D9152D">
        <w:rPr>
          <w:rFonts w:ascii="Arial" w:hAnsi="Arial" w:cs="Arial"/>
        </w:rPr>
        <w:t>:</w:t>
      </w:r>
    </w:p>
    <w:p w14:paraId="4F801210" w14:textId="324C61E2" w:rsidR="00D9152D" w:rsidRDefault="00B520AB" w:rsidP="00D9152D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9152D">
        <w:rPr>
          <w:rFonts w:ascii="Arial" w:hAnsi="Arial" w:cs="Arial"/>
        </w:rPr>
        <w:t xml:space="preserve">dbywała u mnie staż </w:t>
      </w:r>
      <w:r w:rsidR="00D9152D" w:rsidRPr="00D9152D">
        <w:rPr>
          <w:rFonts w:ascii="Arial" w:hAnsi="Arial" w:cs="Arial"/>
          <w:b/>
          <w:bCs/>
        </w:rPr>
        <w:t>TAK/NIE</w:t>
      </w:r>
      <w:r w:rsidR="00D9152D" w:rsidRPr="00D9152D">
        <w:rPr>
          <w:rFonts w:ascii="Arial" w:hAnsi="Arial" w:cs="Arial"/>
        </w:rPr>
        <w:t>*</w:t>
      </w:r>
    </w:p>
    <w:p w14:paraId="0245C12F" w14:textId="6351BCDD" w:rsidR="00D9152D" w:rsidRDefault="00B520AB" w:rsidP="00D9152D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9152D">
        <w:rPr>
          <w:rFonts w:ascii="Arial" w:hAnsi="Arial" w:cs="Arial"/>
        </w:rPr>
        <w:t>yła u mnie zatrudniona, w tym jako młodociany pracownik</w:t>
      </w:r>
      <w:r w:rsidR="00833B5A">
        <w:rPr>
          <w:rFonts w:ascii="Arial" w:hAnsi="Arial" w:cs="Arial"/>
        </w:rPr>
        <w:t xml:space="preserve"> </w:t>
      </w:r>
      <w:r w:rsidR="00833B5A" w:rsidRPr="00453482">
        <w:rPr>
          <w:rFonts w:ascii="Arial" w:hAnsi="Arial" w:cs="Arial"/>
        </w:rPr>
        <w:t>w celu przygotowania zawodowego</w:t>
      </w:r>
      <w:r w:rsidR="00D9152D">
        <w:rPr>
          <w:rFonts w:ascii="Arial" w:hAnsi="Arial" w:cs="Arial"/>
        </w:rPr>
        <w:t xml:space="preserve"> </w:t>
      </w:r>
      <w:r w:rsidR="00D9152D" w:rsidRPr="00D9152D">
        <w:rPr>
          <w:rFonts w:ascii="Arial" w:hAnsi="Arial" w:cs="Arial"/>
          <w:b/>
          <w:bCs/>
        </w:rPr>
        <w:t>TAK/NIE</w:t>
      </w:r>
      <w:r w:rsidR="00D9152D" w:rsidRPr="00D9152D">
        <w:rPr>
          <w:rFonts w:ascii="Arial" w:hAnsi="Arial" w:cs="Arial"/>
        </w:rPr>
        <w:t>*</w:t>
      </w:r>
    </w:p>
    <w:p w14:paraId="5C3A98C8" w14:textId="5CE7EF56" w:rsidR="00D9152D" w:rsidRDefault="00B520AB" w:rsidP="00D9152D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9152D">
        <w:rPr>
          <w:rFonts w:ascii="Arial" w:hAnsi="Arial" w:cs="Arial"/>
        </w:rPr>
        <w:t xml:space="preserve">ykonywała u mnie inną pracę zarobkową </w:t>
      </w:r>
      <w:r w:rsidR="00D9152D" w:rsidRPr="00D9152D">
        <w:rPr>
          <w:rFonts w:ascii="Arial" w:hAnsi="Arial" w:cs="Arial"/>
          <w:b/>
          <w:bCs/>
        </w:rPr>
        <w:t>TAK/NIE</w:t>
      </w:r>
      <w:bookmarkStart w:id="3" w:name="_Hlk219127786"/>
      <w:r w:rsidR="00D9152D" w:rsidRPr="00D9152D">
        <w:rPr>
          <w:rFonts w:ascii="Arial" w:hAnsi="Arial" w:cs="Arial"/>
        </w:rPr>
        <w:t>*</w:t>
      </w:r>
      <w:bookmarkEnd w:id="3"/>
    </w:p>
    <w:p w14:paraId="3D6E75E9" w14:textId="77777777" w:rsidR="00CD12EE" w:rsidRDefault="00CD12EE" w:rsidP="00D9152D">
      <w:pPr>
        <w:tabs>
          <w:tab w:val="center" w:pos="7380"/>
        </w:tabs>
        <w:rPr>
          <w:rFonts w:ascii="Arial" w:hAnsi="Arial" w:cs="Arial"/>
          <w:i/>
          <w:iCs/>
        </w:rPr>
      </w:pPr>
      <w:bookmarkStart w:id="4" w:name="_Hlk218676806"/>
    </w:p>
    <w:p w14:paraId="35DEBA84" w14:textId="5DF5E567" w:rsidR="00D9152D" w:rsidRPr="00042856" w:rsidRDefault="00D9152D" w:rsidP="00D9152D">
      <w:pPr>
        <w:tabs>
          <w:tab w:val="center" w:pos="7380"/>
        </w:tabs>
        <w:rPr>
          <w:rFonts w:ascii="Arial" w:hAnsi="Arial" w:cs="Arial"/>
          <w:i/>
          <w:iCs/>
        </w:rPr>
      </w:pPr>
      <w:r w:rsidRPr="00042856">
        <w:rPr>
          <w:rFonts w:ascii="Arial" w:hAnsi="Arial" w:cs="Arial"/>
          <w:i/>
          <w:iCs/>
        </w:rPr>
        <w:t>*</w:t>
      </w:r>
      <w:bookmarkEnd w:id="4"/>
      <w:r w:rsidRPr="00042856">
        <w:rPr>
          <w:rFonts w:ascii="Arial" w:hAnsi="Arial" w:cs="Arial"/>
          <w:i/>
          <w:iCs/>
        </w:rPr>
        <w:t>niepotrzebne skreślić</w:t>
      </w:r>
    </w:p>
    <w:p w14:paraId="394E6724" w14:textId="77777777" w:rsidR="00042856" w:rsidRDefault="00042856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AABD2A8" w14:textId="524EEFB2" w:rsidR="00637C6E" w:rsidRPr="00334423" w:rsidRDefault="00637C6E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34423">
        <w:rPr>
          <w:rFonts w:ascii="Arial" w:hAnsi="Arial" w:cs="Arial"/>
          <w:b/>
          <w:sz w:val="22"/>
          <w:szCs w:val="22"/>
        </w:rPr>
        <w:t>V. Dane dotyczące liczby bezrobotnych aktualnie odbywających staż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204"/>
        <w:gridCol w:w="3212"/>
      </w:tblGrid>
      <w:tr w:rsidR="00637C6E" w:rsidRPr="00334423" w14:paraId="74DCFC90" w14:textId="77777777" w:rsidTr="004A7C34">
        <w:tc>
          <w:tcPr>
            <w:tcW w:w="3259" w:type="dxa"/>
          </w:tcPr>
          <w:p w14:paraId="7CBD2928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334423">
              <w:rPr>
                <w:rFonts w:ascii="Arial" w:hAnsi="Arial" w:cs="Arial"/>
              </w:rPr>
              <w:t>Imię i nazwisko bezrobotnego</w:t>
            </w:r>
          </w:p>
        </w:tc>
        <w:tc>
          <w:tcPr>
            <w:tcW w:w="3259" w:type="dxa"/>
          </w:tcPr>
          <w:p w14:paraId="7FE0D139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334423">
              <w:rPr>
                <w:rFonts w:ascii="Arial" w:hAnsi="Arial" w:cs="Arial"/>
              </w:rPr>
              <w:t>Okres odbywania stażu</w:t>
            </w:r>
          </w:p>
        </w:tc>
        <w:tc>
          <w:tcPr>
            <w:tcW w:w="3260" w:type="dxa"/>
          </w:tcPr>
          <w:p w14:paraId="6EC774E9" w14:textId="77777777" w:rsidR="00637C6E" w:rsidRPr="00334423" w:rsidRDefault="00637C6E" w:rsidP="004A7C34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334423">
              <w:rPr>
                <w:rFonts w:ascii="Arial" w:hAnsi="Arial" w:cs="Arial"/>
              </w:rPr>
              <w:t>Nazwa urzędu pracy, który skierował bezrobotnego na staż</w:t>
            </w:r>
          </w:p>
        </w:tc>
      </w:tr>
      <w:tr w:rsidR="00637C6E" w:rsidRPr="00334423" w14:paraId="39AC30EB" w14:textId="77777777" w:rsidTr="004A7C34">
        <w:tc>
          <w:tcPr>
            <w:tcW w:w="3259" w:type="dxa"/>
          </w:tcPr>
          <w:p w14:paraId="5CD20C22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14:paraId="01285CE1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047FE621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7C6E" w:rsidRPr="00334423" w14:paraId="6425EC81" w14:textId="77777777" w:rsidTr="004A7C34">
        <w:tc>
          <w:tcPr>
            <w:tcW w:w="3259" w:type="dxa"/>
          </w:tcPr>
          <w:p w14:paraId="1DDD7DCC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14:paraId="552FCE34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26068B97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7C6E" w:rsidRPr="00334423" w14:paraId="5B77B613" w14:textId="77777777" w:rsidTr="004A7C34">
        <w:tc>
          <w:tcPr>
            <w:tcW w:w="3259" w:type="dxa"/>
          </w:tcPr>
          <w:p w14:paraId="1DEF0A1A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14:paraId="766336DF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573D0864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7A11CD0" w14:textId="77777777" w:rsidR="001B121D" w:rsidRDefault="001B121D" w:rsidP="009C63DF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419EEF72" w14:textId="7F8D37C2" w:rsidR="005143A3" w:rsidRPr="00334423" w:rsidRDefault="009C63DF" w:rsidP="009C63DF">
      <w:pPr>
        <w:tabs>
          <w:tab w:val="left" w:pos="284"/>
        </w:tabs>
        <w:jc w:val="both"/>
        <w:rPr>
          <w:rFonts w:ascii="Arial" w:hAnsi="Arial" w:cs="Arial"/>
          <w:i/>
          <w:sz w:val="16"/>
          <w:szCs w:val="16"/>
        </w:rPr>
      </w:pPr>
      <w:r w:rsidRPr="00334423">
        <w:rPr>
          <w:rFonts w:ascii="Arial" w:hAnsi="Arial" w:cs="Arial"/>
          <w:b/>
          <w:sz w:val="22"/>
          <w:szCs w:val="22"/>
        </w:rPr>
        <w:lastRenderedPageBreak/>
        <w:t>V</w:t>
      </w:r>
      <w:r w:rsidR="006F107A">
        <w:rPr>
          <w:rFonts w:ascii="Arial" w:hAnsi="Arial" w:cs="Arial"/>
          <w:b/>
          <w:sz w:val="22"/>
          <w:szCs w:val="22"/>
        </w:rPr>
        <w:t>I</w:t>
      </w:r>
      <w:r w:rsidRPr="00334423">
        <w:rPr>
          <w:rFonts w:ascii="Arial" w:hAnsi="Arial" w:cs="Arial"/>
          <w:b/>
          <w:sz w:val="22"/>
          <w:szCs w:val="22"/>
        </w:rPr>
        <w:t>. Współpraca z Powiatowym Urzędem Pracy w Wejherowie</w:t>
      </w:r>
      <w:r w:rsidRPr="00334423">
        <w:rPr>
          <w:rFonts w:ascii="Arial" w:hAnsi="Arial" w:cs="Arial"/>
          <w:i/>
          <w:sz w:val="16"/>
          <w:szCs w:val="16"/>
        </w:rPr>
        <w:t xml:space="preserve"> (proszę szczegółowo </w:t>
      </w:r>
      <w:r w:rsidR="00DE746E" w:rsidRPr="00334423">
        <w:rPr>
          <w:rFonts w:ascii="Arial" w:hAnsi="Arial" w:cs="Arial"/>
          <w:i/>
          <w:sz w:val="16"/>
          <w:szCs w:val="16"/>
        </w:rPr>
        <w:t>opisać,</w:t>
      </w:r>
      <w:r w:rsidRPr="00334423">
        <w:rPr>
          <w:rFonts w:ascii="Arial" w:hAnsi="Arial" w:cs="Arial"/>
          <w:i/>
          <w:sz w:val="16"/>
          <w:szCs w:val="16"/>
        </w:rPr>
        <w:t xml:space="preserve"> czy wnioskodawca korzysta lub korzystał w ostatnich 3 latach z programów realizowanych przez Urząd, czy w ramach tych programów zatrudnił osoby bezrobotne, jeżeli tak </w:t>
      </w:r>
      <w:proofErr w:type="gramStart"/>
      <w:r w:rsidRPr="00334423">
        <w:rPr>
          <w:rFonts w:ascii="Arial" w:hAnsi="Arial" w:cs="Arial"/>
          <w:i/>
          <w:sz w:val="16"/>
          <w:szCs w:val="16"/>
        </w:rPr>
        <w:t>to</w:t>
      </w:r>
      <w:proofErr w:type="gramEnd"/>
      <w:r w:rsidRPr="00334423">
        <w:rPr>
          <w:rFonts w:ascii="Arial" w:hAnsi="Arial" w:cs="Arial"/>
          <w:i/>
          <w:sz w:val="16"/>
          <w:szCs w:val="16"/>
        </w:rPr>
        <w:t xml:space="preserve"> ile osób i na jaki okres czasu, czy włącza się w inne działania</w:t>
      </w:r>
      <w:r w:rsidR="00D406C9" w:rsidRPr="00334423">
        <w:rPr>
          <w:rFonts w:ascii="Arial" w:hAnsi="Arial" w:cs="Arial"/>
          <w:i/>
          <w:sz w:val="16"/>
          <w:szCs w:val="16"/>
        </w:rPr>
        <w:t xml:space="preserve"> organizowane przez Urząd, np. targi pracy, g</w:t>
      </w:r>
      <w:r w:rsidRPr="00334423">
        <w:rPr>
          <w:rFonts w:ascii="Arial" w:hAnsi="Arial" w:cs="Arial"/>
          <w:i/>
          <w:sz w:val="16"/>
          <w:szCs w:val="16"/>
        </w:rPr>
        <w:t>iełdy pracy, itp.)</w:t>
      </w:r>
      <w:r w:rsidR="00DE746E">
        <w:rPr>
          <w:rFonts w:ascii="Arial" w:hAnsi="Arial" w:cs="Arial"/>
          <w:i/>
          <w:sz w:val="16"/>
          <w:szCs w:val="16"/>
        </w:rPr>
        <w:t xml:space="preserve"> </w:t>
      </w:r>
      <w:r w:rsidR="00F46F47" w:rsidRPr="00334423">
        <w:rPr>
          <w:rFonts w:ascii="Arial" w:hAnsi="Arial" w:cs="Arial"/>
          <w:i/>
          <w:sz w:val="16"/>
          <w:szCs w:val="16"/>
        </w:rPr>
        <w:t>O</w:t>
      </w:r>
      <w:r w:rsidRPr="00334423">
        <w:rPr>
          <w:rFonts w:ascii="Arial" w:hAnsi="Arial" w:cs="Arial"/>
          <w:i/>
          <w:sz w:val="16"/>
          <w:szCs w:val="16"/>
        </w:rPr>
        <w:t xml:space="preserve">pis ten będzie stanowił </w:t>
      </w:r>
      <w:r w:rsidR="00F46F47" w:rsidRPr="00334423">
        <w:rPr>
          <w:rFonts w:ascii="Arial" w:hAnsi="Arial" w:cs="Arial"/>
          <w:i/>
          <w:sz w:val="16"/>
          <w:szCs w:val="16"/>
        </w:rPr>
        <w:t>jeden z elementów branych pod uwagę przy ocenie</w:t>
      </w:r>
      <w:r w:rsidRPr="00334423">
        <w:rPr>
          <w:rFonts w:ascii="Arial" w:hAnsi="Arial" w:cs="Arial"/>
          <w:i/>
          <w:sz w:val="16"/>
          <w:szCs w:val="16"/>
        </w:rPr>
        <w:t xml:space="preserve"> wniosku.</w:t>
      </w:r>
    </w:p>
    <w:p w14:paraId="0954B48B" w14:textId="77777777" w:rsidR="002230B0" w:rsidRPr="00334423" w:rsidRDefault="002230B0" w:rsidP="009C63DF">
      <w:pPr>
        <w:tabs>
          <w:tab w:val="left" w:pos="284"/>
        </w:tabs>
        <w:jc w:val="both"/>
        <w:rPr>
          <w:rFonts w:ascii="Arial" w:hAnsi="Arial" w:cs="Arial"/>
          <w:i/>
          <w:sz w:val="16"/>
          <w:szCs w:val="16"/>
        </w:rPr>
      </w:pPr>
    </w:p>
    <w:p w14:paraId="16B1B1BD" w14:textId="1880694C" w:rsidR="00AE7F66" w:rsidRPr="007D16BC" w:rsidRDefault="002230B0" w:rsidP="003511C8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442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</w:t>
      </w:r>
      <w:r w:rsidR="00404B81" w:rsidRPr="00334423">
        <w:rPr>
          <w:rFonts w:ascii="Arial" w:hAnsi="Arial" w:cs="Arial"/>
          <w:sz w:val="22"/>
          <w:szCs w:val="22"/>
        </w:rPr>
        <w:t>...............................</w:t>
      </w:r>
      <w:r w:rsidR="001A152D" w:rsidRPr="00334423">
        <w:rPr>
          <w:rFonts w:ascii="Arial" w:hAnsi="Arial" w:cs="Arial"/>
          <w:sz w:val="22"/>
          <w:szCs w:val="22"/>
        </w:rPr>
        <w:t>..</w:t>
      </w:r>
      <w:r w:rsidRPr="0033442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  <w:r w:rsidR="00404B81" w:rsidRPr="00334423">
        <w:rPr>
          <w:rFonts w:ascii="Arial" w:hAnsi="Arial" w:cs="Arial"/>
          <w:sz w:val="22"/>
          <w:szCs w:val="22"/>
        </w:rPr>
        <w:t>...............................</w:t>
      </w:r>
      <w:r w:rsidRPr="0033442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5DA84A" w14:textId="77777777" w:rsidR="00042856" w:rsidRDefault="00042856" w:rsidP="00042856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A541BDD" w14:textId="4D1A1327" w:rsidR="006F107A" w:rsidRPr="00042856" w:rsidRDefault="005A54F5" w:rsidP="00042856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D72854">
        <w:rPr>
          <w:rFonts w:ascii="Arial" w:hAnsi="Arial" w:cs="Arial"/>
          <w:b/>
          <w:bCs/>
          <w:sz w:val="22"/>
          <w:szCs w:val="22"/>
        </w:rPr>
        <w:t>VI</w:t>
      </w:r>
      <w:r w:rsidR="006F107A">
        <w:rPr>
          <w:rFonts w:ascii="Arial" w:hAnsi="Arial" w:cs="Arial"/>
          <w:b/>
          <w:bCs/>
          <w:sz w:val="22"/>
          <w:szCs w:val="22"/>
        </w:rPr>
        <w:t>I</w:t>
      </w:r>
      <w:r w:rsidRPr="00D72854">
        <w:rPr>
          <w:rFonts w:ascii="Arial" w:hAnsi="Arial" w:cs="Arial"/>
          <w:b/>
          <w:bCs/>
          <w:sz w:val="22"/>
          <w:szCs w:val="22"/>
        </w:rPr>
        <w:t xml:space="preserve">. </w:t>
      </w:r>
      <w:r w:rsidR="00800C70" w:rsidRPr="00D72854">
        <w:rPr>
          <w:rFonts w:ascii="Arial" w:hAnsi="Arial" w:cs="Arial"/>
        </w:rPr>
        <w:t>Deklaruję</w:t>
      </w:r>
      <w:r w:rsidR="00B7165E">
        <w:rPr>
          <w:rFonts w:ascii="Arial" w:hAnsi="Arial" w:cs="Arial"/>
        </w:rPr>
        <w:t xml:space="preserve">, </w:t>
      </w:r>
      <w:r w:rsidR="00B7165E" w:rsidRPr="00453482">
        <w:rPr>
          <w:rFonts w:ascii="Arial" w:hAnsi="Arial" w:cs="Arial"/>
        </w:rPr>
        <w:t>że przed</w:t>
      </w:r>
      <w:r w:rsidR="00800C70" w:rsidRPr="00453482">
        <w:rPr>
          <w:rFonts w:ascii="Arial" w:hAnsi="Arial" w:cs="Arial"/>
        </w:rPr>
        <w:t xml:space="preserve"> </w:t>
      </w:r>
      <w:r w:rsidR="00B7165E" w:rsidRPr="00453482">
        <w:rPr>
          <w:rFonts w:ascii="Arial" w:hAnsi="Arial" w:cs="Arial"/>
        </w:rPr>
        <w:t xml:space="preserve">powierzeniem bezrobotnemu wykonania zadań przewidzianych podczas stażu </w:t>
      </w:r>
      <w:r w:rsidR="00800C70" w:rsidRPr="00453482">
        <w:rPr>
          <w:rFonts w:ascii="Arial" w:hAnsi="Arial" w:cs="Arial"/>
        </w:rPr>
        <w:t>skier</w:t>
      </w:r>
      <w:r w:rsidR="00B7165E" w:rsidRPr="00453482">
        <w:rPr>
          <w:rFonts w:ascii="Arial" w:hAnsi="Arial" w:cs="Arial"/>
        </w:rPr>
        <w:t>uję</w:t>
      </w:r>
      <w:r w:rsidR="00800C70" w:rsidRPr="00D72854">
        <w:rPr>
          <w:rFonts w:ascii="Arial" w:hAnsi="Arial" w:cs="Arial"/>
        </w:rPr>
        <w:t xml:space="preserve"> bezrobotnego na własny koszt, na wstępne badania lekarskie, na zasadach przewidzianych dla pracowników,</w:t>
      </w:r>
      <w:r w:rsidR="00126186" w:rsidRPr="00D72854">
        <w:rPr>
          <w:rFonts w:ascii="Arial" w:hAnsi="Arial" w:cs="Arial"/>
        </w:rPr>
        <w:t xml:space="preserve"> </w:t>
      </w:r>
      <w:r w:rsidR="00800C70" w:rsidRPr="00D72854">
        <w:rPr>
          <w:rFonts w:ascii="Arial" w:hAnsi="Arial" w:cs="Arial"/>
        </w:rPr>
        <w:t xml:space="preserve">określonych w przepisach wydanych na podstawie art. 229 § 8 ustawy z dnia 26 czerwca </w:t>
      </w:r>
      <w:r w:rsidR="00AE7F66">
        <w:rPr>
          <w:rFonts w:ascii="Arial" w:hAnsi="Arial" w:cs="Arial"/>
        </w:rPr>
        <w:br/>
      </w:r>
      <w:r w:rsidR="00800C70" w:rsidRPr="00D72854">
        <w:rPr>
          <w:rFonts w:ascii="Arial" w:hAnsi="Arial" w:cs="Arial"/>
        </w:rPr>
        <w:t>1974 r. – Kodeks pracy;</w:t>
      </w:r>
    </w:p>
    <w:p w14:paraId="3896CB52" w14:textId="77777777" w:rsidR="00042856" w:rsidRDefault="00042856" w:rsidP="005A54F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5" w:name="_Hlk218676526"/>
    </w:p>
    <w:p w14:paraId="339208AE" w14:textId="3DA68706" w:rsidR="00E31557" w:rsidRPr="00D72854" w:rsidRDefault="005A54F5" w:rsidP="005A54F5">
      <w:pPr>
        <w:spacing w:line="360" w:lineRule="auto"/>
        <w:jc w:val="both"/>
        <w:rPr>
          <w:rFonts w:ascii="Arial" w:hAnsi="Arial" w:cs="Arial"/>
        </w:rPr>
      </w:pPr>
      <w:r w:rsidRPr="00D72854">
        <w:rPr>
          <w:rFonts w:ascii="Arial" w:hAnsi="Arial" w:cs="Arial"/>
          <w:b/>
          <w:bCs/>
          <w:sz w:val="22"/>
          <w:szCs w:val="22"/>
        </w:rPr>
        <w:t>VII</w:t>
      </w:r>
      <w:r w:rsidR="006F107A">
        <w:rPr>
          <w:rFonts w:ascii="Arial" w:hAnsi="Arial" w:cs="Arial"/>
          <w:b/>
          <w:bCs/>
          <w:sz w:val="22"/>
          <w:szCs w:val="22"/>
        </w:rPr>
        <w:t>I</w:t>
      </w:r>
      <w:r w:rsidRPr="00D72854">
        <w:rPr>
          <w:rFonts w:ascii="Arial" w:hAnsi="Arial" w:cs="Arial"/>
        </w:rPr>
        <w:t xml:space="preserve">. </w:t>
      </w:r>
      <w:r w:rsidR="00E31557" w:rsidRPr="00D72854">
        <w:rPr>
          <w:rFonts w:ascii="Arial" w:hAnsi="Arial" w:cs="Arial"/>
        </w:rPr>
        <w:t>Oświadczenie organizatora stażu:</w:t>
      </w:r>
    </w:p>
    <w:bookmarkEnd w:id="5"/>
    <w:p w14:paraId="0347B88A" w14:textId="5A870D82" w:rsidR="00E31557" w:rsidRPr="00A47793" w:rsidRDefault="00E31557" w:rsidP="00A47793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vertAlign w:val="superscript"/>
        </w:rPr>
      </w:pPr>
      <w:r w:rsidRPr="00A47793">
        <w:rPr>
          <w:rFonts w:ascii="Arial" w:hAnsi="Arial" w:cs="Arial"/>
        </w:rPr>
        <w:t>Oświadcz</w:t>
      </w:r>
      <w:r w:rsidR="007F7314" w:rsidRPr="00A47793">
        <w:rPr>
          <w:rFonts w:ascii="Arial" w:hAnsi="Arial" w:cs="Arial"/>
        </w:rPr>
        <w:t>am</w:t>
      </w:r>
      <w:r w:rsidRPr="00A47793">
        <w:rPr>
          <w:rFonts w:ascii="Arial" w:hAnsi="Arial" w:cs="Arial"/>
        </w:rPr>
        <w:t>, że na dzień składania wniosku posiadam</w:t>
      </w:r>
      <w:r w:rsidR="0066729E" w:rsidRPr="00A47793">
        <w:rPr>
          <w:rFonts w:ascii="Arial" w:hAnsi="Arial" w:cs="Arial"/>
        </w:rPr>
        <w:t xml:space="preserve"> </w:t>
      </w:r>
      <w:r w:rsidRPr="00A47793">
        <w:rPr>
          <w:rFonts w:ascii="Arial" w:hAnsi="Arial" w:cs="Arial"/>
        </w:rPr>
        <w:t>/ nie</w:t>
      </w:r>
      <w:r w:rsidR="00D9152D" w:rsidRPr="00A47793">
        <w:rPr>
          <w:rFonts w:ascii="Arial" w:hAnsi="Arial" w:cs="Arial"/>
        </w:rPr>
        <w:t xml:space="preserve"> </w:t>
      </w:r>
      <w:r w:rsidRPr="00A47793">
        <w:rPr>
          <w:rFonts w:ascii="Arial" w:hAnsi="Arial" w:cs="Arial"/>
        </w:rPr>
        <w:t>posiadam</w:t>
      </w:r>
      <w:r w:rsidR="00E24293" w:rsidRPr="00A47793">
        <w:rPr>
          <w:rFonts w:ascii="Arial" w:hAnsi="Arial" w:cs="Arial"/>
          <w:vertAlign w:val="superscript"/>
        </w:rPr>
        <w:t>*</w:t>
      </w:r>
      <w:r w:rsidR="00A47793">
        <w:rPr>
          <w:rFonts w:ascii="Arial" w:hAnsi="Arial" w:cs="Arial"/>
          <w:vertAlign w:val="superscript"/>
        </w:rPr>
        <w:t xml:space="preserve"> </w:t>
      </w:r>
      <w:r w:rsidRPr="00A47793">
        <w:rPr>
          <w:rFonts w:ascii="Arial" w:hAnsi="Arial" w:cs="Arial"/>
        </w:rPr>
        <w:t>zaległości wobec Zakładu Ubezpieczeń Społecznych</w:t>
      </w:r>
      <w:r w:rsidR="00A47793" w:rsidRPr="00A47793">
        <w:rPr>
          <w:rFonts w:ascii="Arial" w:hAnsi="Arial" w:cs="Arial"/>
        </w:rPr>
        <w:t>.</w:t>
      </w:r>
    </w:p>
    <w:p w14:paraId="57B04FBE" w14:textId="08C8C13B" w:rsidR="00E31557" w:rsidRPr="00A47793" w:rsidRDefault="007F7314" w:rsidP="00A47793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A47793">
        <w:rPr>
          <w:rFonts w:ascii="Arial" w:hAnsi="Arial" w:cs="Arial"/>
        </w:rPr>
        <w:t>Oświadczam, że na dzień składania wniosku posiadam / nie posiadam</w:t>
      </w:r>
      <w:r w:rsidRPr="00A47793">
        <w:rPr>
          <w:rFonts w:ascii="Arial" w:hAnsi="Arial" w:cs="Arial"/>
          <w:vertAlign w:val="superscript"/>
        </w:rPr>
        <w:t>*</w:t>
      </w:r>
      <w:r w:rsidR="00A47793" w:rsidRPr="00A47793">
        <w:rPr>
          <w:rFonts w:ascii="Arial" w:hAnsi="Arial" w:cs="Arial"/>
          <w:vertAlign w:val="superscript"/>
        </w:rPr>
        <w:t xml:space="preserve"> </w:t>
      </w:r>
      <w:r w:rsidR="00E31557" w:rsidRPr="00A47793">
        <w:rPr>
          <w:rFonts w:ascii="Arial" w:hAnsi="Arial" w:cs="Arial"/>
        </w:rPr>
        <w:t>zaległości wobec Urzędu Skarbowego</w:t>
      </w:r>
      <w:r w:rsidR="00A47793" w:rsidRPr="00A47793">
        <w:rPr>
          <w:rFonts w:ascii="Arial" w:hAnsi="Arial" w:cs="Arial"/>
        </w:rPr>
        <w:t>.</w:t>
      </w:r>
    </w:p>
    <w:p w14:paraId="271F470A" w14:textId="77777777" w:rsidR="00CD12EE" w:rsidRDefault="00CD12EE" w:rsidP="00042856">
      <w:pPr>
        <w:tabs>
          <w:tab w:val="center" w:pos="7380"/>
        </w:tabs>
        <w:rPr>
          <w:rFonts w:ascii="Arial" w:hAnsi="Arial" w:cs="Arial"/>
          <w:i/>
          <w:iCs/>
        </w:rPr>
      </w:pPr>
      <w:bookmarkStart w:id="6" w:name="_Hlk218676795"/>
    </w:p>
    <w:p w14:paraId="75EA48AD" w14:textId="2ADB43D6" w:rsidR="00042856" w:rsidRPr="001B121D" w:rsidRDefault="00042856" w:rsidP="001B121D">
      <w:pPr>
        <w:tabs>
          <w:tab w:val="center" w:pos="7380"/>
        </w:tabs>
        <w:rPr>
          <w:rFonts w:ascii="Arial" w:hAnsi="Arial" w:cs="Arial"/>
          <w:i/>
          <w:iCs/>
        </w:rPr>
      </w:pPr>
      <w:r w:rsidRPr="00042856">
        <w:rPr>
          <w:rFonts w:ascii="Arial" w:hAnsi="Arial" w:cs="Arial"/>
          <w:i/>
          <w:iCs/>
        </w:rPr>
        <w:t>*niepotrzebne skreślić</w:t>
      </w:r>
      <w:bookmarkEnd w:id="6"/>
    </w:p>
    <w:p w14:paraId="6925065C" w14:textId="77777777" w:rsidR="00042856" w:rsidRDefault="00042856" w:rsidP="00042856">
      <w:pPr>
        <w:spacing w:line="360" w:lineRule="auto"/>
        <w:jc w:val="both"/>
        <w:rPr>
          <w:rFonts w:ascii="Arial" w:hAnsi="Arial" w:cs="Arial"/>
        </w:rPr>
      </w:pPr>
    </w:p>
    <w:p w14:paraId="51E208F9" w14:textId="76BD7346" w:rsidR="003511C8" w:rsidRPr="00042856" w:rsidRDefault="00E24293" w:rsidP="00042856">
      <w:pPr>
        <w:spacing w:line="360" w:lineRule="auto"/>
        <w:jc w:val="both"/>
        <w:rPr>
          <w:rFonts w:ascii="Arial" w:hAnsi="Arial" w:cs="Arial"/>
          <w:vertAlign w:val="superscript"/>
        </w:rPr>
      </w:pPr>
      <w:r w:rsidRPr="00D72854">
        <w:rPr>
          <w:rFonts w:ascii="Arial" w:hAnsi="Arial" w:cs="Arial"/>
        </w:rPr>
        <w:t xml:space="preserve">Jestem </w:t>
      </w:r>
      <w:r w:rsidRPr="00132979">
        <w:rPr>
          <w:rFonts w:ascii="Arial" w:hAnsi="Arial" w:cs="Arial"/>
        </w:rPr>
        <w:t>świadom</w:t>
      </w:r>
      <w:r w:rsidR="00453482" w:rsidRPr="00132979">
        <w:rPr>
          <w:rFonts w:ascii="Arial" w:hAnsi="Arial" w:cs="Arial"/>
        </w:rPr>
        <w:t>y</w:t>
      </w:r>
      <w:r w:rsidRPr="00132979">
        <w:rPr>
          <w:rFonts w:ascii="Arial" w:hAnsi="Arial" w:cs="Arial"/>
        </w:rPr>
        <w:t>/</w:t>
      </w:r>
      <w:r w:rsidR="00453482" w:rsidRPr="00132979">
        <w:rPr>
          <w:rFonts w:ascii="Arial" w:hAnsi="Arial" w:cs="Arial"/>
        </w:rPr>
        <w:t>a</w:t>
      </w:r>
      <w:r w:rsidRPr="00D72854">
        <w:rPr>
          <w:rFonts w:ascii="Arial" w:hAnsi="Arial" w:cs="Arial"/>
        </w:rPr>
        <w:t xml:space="preserve"> odpowiedzialności karnej za złożenie fałszywego oświadczenia</w:t>
      </w:r>
      <w:r w:rsidR="007F42A5" w:rsidRPr="00D72854">
        <w:rPr>
          <w:rFonts w:ascii="Arial" w:hAnsi="Arial" w:cs="Arial"/>
          <w:vertAlign w:val="superscript"/>
        </w:rPr>
        <w:t>1</w:t>
      </w:r>
    </w:p>
    <w:tbl>
      <w:tblPr>
        <w:tblpPr w:leftFromText="141" w:rightFromText="141" w:vertAnchor="text" w:horzAnchor="margin" w:tblpXSpec="right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</w:tblGrid>
      <w:tr w:rsidR="00042856" w:rsidRPr="00334423" w14:paraId="0D013491" w14:textId="77777777" w:rsidTr="00042856">
        <w:trPr>
          <w:trHeight w:val="1251"/>
        </w:trPr>
        <w:tc>
          <w:tcPr>
            <w:tcW w:w="2520" w:type="dxa"/>
          </w:tcPr>
          <w:p w14:paraId="4A312017" w14:textId="77777777" w:rsidR="00042856" w:rsidRPr="00334423" w:rsidRDefault="00042856" w:rsidP="00042856">
            <w:pPr>
              <w:tabs>
                <w:tab w:val="left" w:pos="540"/>
              </w:tabs>
              <w:jc w:val="both"/>
              <w:rPr>
                <w:rFonts w:ascii="Arial" w:hAnsi="Arial" w:cs="Arial"/>
              </w:rPr>
            </w:pPr>
          </w:p>
          <w:p w14:paraId="59A8DD95" w14:textId="77777777" w:rsidR="00042856" w:rsidRPr="00334423" w:rsidRDefault="00042856" w:rsidP="00042856">
            <w:pPr>
              <w:tabs>
                <w:tab w:val="left" w:pos="540"/>
              </w:tabs>
              <w:jc w:val="both"/>
              <w:rPr>
                <w:rFonts w:ascii="Arial" w:hAnsi="Arial" w:cs="Arial"/>
              </w:rPr>
            </w:pPr>
          </w:p>
          <w:p w14:paraId="3E49850E" w14:textId="77777777" w:rsidR="00042856" w:rsidRPr="00334423" w:rsidRDefault="00042856" w:rsidP="00042856">
            <w:pPr>
              <w:tabs>
                <w:tab w:val="left" w:pos="540"/>
              </w:tabs>
              <w:jc w:val="both"/>
              <w:rPr>
                <w:rFonts w:ascii="Arial" w:hAnsi="Arial" w:cs="Arial"/>
              </w:rPr>
            </w:pPr>
          </w:p>
          <w:p w14:paraId="25824174" w14:textId="77777777" w:rsidR="00042856" w:rsidRPr="00334423" w:rsidRDefault="00042856" w:rsidP="00042856">
            <w:pPr>
              <w:tabs>
                <w:tab w:val="left" w:pos="540"/>
              </w:tabs>
              <w:jc w:val="both"/>
              <w:rPr>
                <w:rFonts w:ascii="Arial" w:hAnsi="Arial" w:cs="Arial"/>
              </w:rPr>
            </w:pPr>
          </w:p>
          <w:p w14:paraId="1115D10A" w14:textId="77777777" w:rsidR="00042856" w:rsidRPr="00334423" w:rsidRDefault="00042856" w:rsidP="00042856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</w:rPr>
            </w:pPr>
            <w:r w:rsidRPr="00334423">
              <w:rPr>
                <w:rFonts w:ascii="Arial" w:hAnsi="Arial" w:cs="Arial"/>
                <w:sz w:val="16"/>
              </w:rPr>
              <w:t>pieczęć organizatora</w:t>
            </w:r>
          </w:p>
        </w:tc>
      </w:tr>
    </w:tbl>
    <w:p w14:paraId="6CAE0A5F" w14:textId="77777777" w:rsidR="001F76AE" w:rsidRDefault="001F76AE">
      <w:pPr>
        <w:tabs>
          <w:tab w:val="left" w:pos="540"/>
        </w:tabs>
        <w:spacing w:line="360" w:lineRule="auto"/>
        <w:jc w:val="both"/>
        <w:rPr>
          <w:rFonts w:ascii="Arial" w:hAnsi="Arial" w:cs="Arial"/>
        </w:rPr>
      </w:pPr>
    </w:p>
    <w:p w14:paraId="470DF6A6" w14:textId="77777777" w:rsidR="00042856" w:rsidRDefault="00042856">
      <w:pPr>
        <w:tabs>
          <w:tab w:val="left" w:pos="540"/>
        </w:tabs>
        <w:spacing w:line="360" w:lineRule="auto"/>
        <w:jc w:val="both"/>
        <w:rPr>
          <w:rFonts w:ascii="Arial" w:hAnsi="Arial" w:cs="Arial"/>
        </w:rPr>
      </w:pPr>
    </w:p>
    <w:p w14:paraId="75308C4B" w14:textId="77777777" w:rsidR="00042856" w:rsidRDefault="00042856">
      <w:pPr>
        <w:tabs>
          <w:tab w:val="left" w:pos="540"/>
        </w:tabs>
        <w:spacing w:line="360" w:lineRule="auto"/>
        <w:jc w:val="both"/>
        <w:rPr>
          <w:rFonts w:ascii="Arial" w:hAnsi="Arial" w:cs="Arial"/>
        </w:rPr>
      </w:pPr>
    </w:p>
    <w:p w14:paraId="5923D1BB" w14:textId="77777777" w:rsidR="00042856" w:rsidRPr="00334423" w:rsidRDefault="00042856">
      <w:pPr>
        <w:tabs>
          <w:tab w:val="left" w:pos="540"/>
        </w:tabs>
        <w:spacing w:line="360" w:lineRule="auto"/>
        <w:jc w:val="both"/>
        <w:rPr>
          <w:rFonts w:ascii="Arial" w:hAnsi="Arial" w:cs="Arial"/>
        </w:rPr>
      </w:pPr>
    </w:p>
    <w:p w14:paraId="43B589FE" w14:textId="77777777" w:rsidR="00DF2FC2" w:rsidRPr="00334423" w:rsidRDefault="001F76AE">
      <w:pPr>
        <w:tabs>
          <w:tab w:val="left" w:pos="540"/>
        </w:tabs>
        <w:jc w:val="both"/>
        <w:rPr>
          <w:rFonts w:ascii="Arial" w:hAnsi="Arial" w:cs="Arial"/>
        </w:rPr>
      </w:pPr>
      <w:r w:rsidRPr="00334423">
        <w:rPr>
          <w:rFonts w:ascii="Arial" w:hAnsi="Arial" w:cs="Arial"/>
        </w:rPr>
        <w:t>…………………………..</w:t>
      </w:r>
      <w:r w:rsidRPr="00334423">
        <w:rPr>
          <w:rFonts w:ascii="Arial" w:hAnsi="Arial" w:cs="Arial"/>
        </w:rPr>
        <w:tab/>
      </w:r>
      <w:r w:rsidR="00DF2FC2" w:rsidRPr="00334423">
        <w:rPr>
          <w:rFonts w:ascii="Arial" w:hAnsi="Arial" w:cs="Arial"/>
        </w:rPr>
        <w:t>……………………………</w:t>
      </w:r>
      <w:r w:rsidR="00D406C9" w:rsidRPr="00334423">
        <w:rPr>
          <w:rFonts w:ascii="Arial" w:hAnsi="Arial" w:cs="Arial"/>
        </w:rPr>
        <w:t>….</w:t>
      </w:r>
      <w:r w:rsidRPr="00334423">
        <w:rPr>
          <w:rFonts w:ascii="Arial" w:hAnsi="Arial" w:cs="Arial"/>
        </w:rPr>
        <w:tab/>
      </w:r>
    </w:p>
    <w:p w14:paraId="267B9D6E" w14:textId="77777777" w:rsidR="003D055A" w:rsidRPr="00334423" w:rsidRDefault="003D055A" w:rsidP="00D406C9">
      <w:pPr>
        <w:pStyle w:val="Tekstpodstawowywcity3"/>
        <w:ind w:left="0"/>
        <w:rPr>
          <w:rFonts w:ascii="Arial" w:hAnsi="Arial" w:cs="Arial"/>
          <w:sz w:val="16"/>
        </w:rPr>
      </w:pPr>
      <w:r w:rsidRPr="00334423">
        <w:rPr>
          <w:rFonts w:ascii="Arial" w:hAnsi="Arial" w:cs="Arial"/>
          <w:sz w:val="16"/>
        </w:rPr>
        <w:t xml:space="preserve">podpis i imienna pieczątka organizatora lub osoby upoważnionej </w:t>
      </w:r>
    </w:p>
    <w:p w14:paraId="05329B87" w14:textId="1708FA70" w:rsidR="003511C8" w:rsidRDefault="003D055A" w:rsidP="00E31557">
      <w:pPr>
        <w:pStyle w:val="Tekstpodstawowywcity3"/>
        <w:rPr>
          <w:rFonts w:ascii="Arial" w:hAnsi="Arial" w:cs="Arial"/>
          <w:sz w:val="16"/>
        </w:rPr>
      </w:pPr>
      <w:r w:rsidRPr="00334423">
        <w:rPr>
          <w:rFonts w:ascii="Arial" w:hAnsi="Arial" w:cs="Arial"/>
          <w:sz w:val="16"/>
        </w:rPr>
        <w:t>do składania oświadczeń w imieniu organizatora</w:t>
      </w:r>
    </w:p>
    <w:p w14:paraId="2070B7A4" w14:textId="77777777" w:rsidR="00E31557" w:rsidRDefault="00E31557" w:rsidP="00316D2F">
      <w:pPr>
        <w:pStyle w:val="Tekstpodstawowywcity3"/>
        <w:ind w:left="0"/>
        <w:rPr>
          <w:rFonts w:ascii="Arial" w:hAnsi="Arial" w:cs="Arial"/>
          <w:sz w:val="16"/>
        </w:rPr>
      </w:pPr>
    </w:p>
    <w:p w14:paraId="3A08F5E3" w14:textId="77777777" w:rsidR="00E31557" w:rsidRDefault="00E31557" w:rsidP="008804C9">
      <w:pPr>
        <w:pStyle w:val="Tekstpodstawowywcity3"/>
        <w:rPr>
          <w:rFonts w:ascii="Arial" w:hAnsi="Arial" w:cs="Arial"/>
          <w:sz w:val="16"/>
        </w:rPr>
      </w:pPr>
    </w:p>
    <w:p w14:paraId="6713BEE7" w14:textId="77777777" w:rsidR="00042856" w:rsidRDefault="00042856" w:rsidP="00F72EBD">
      <w:pPr>
        <w:tabs>
          <w:tab w:val="num" w:pos="426"/>
          <w:tab w:val="left" w:pos="540"/>
        </w:tabs>
        <w:spacing w:before="60"/>
        <w:jc w:val="both"/>
        <w:rPr>
          <w:rFonts w:ascii="Arial" w:hAnsi="Arial" w:cs="Arial"/>
          <w:b/>
        </w:rPr>
      </w:pPr>
    </w:p>
    <w:p w14:paraId="1EACDD66" w14:textId="4E31C9B3" w:rsidR="00126186" w:rsidRPr="00334423" w:rsidRDefault="00CC1360" w:rsidP="00F72EBD">
      <w:pPr>
        <w:tabs>
          <w:tab w:val="num" w:pos="426"/>
          <w:tab w:val="left" w:pos="540"/>
        </w:tabs>
        <w:spacing w:before="60"/>
        <w:jc w:val="both"/>
        <w:rPr>
          <w:rFonts w:ascii="Arial" w:hAnsi="Arial" w:cs="Arial"/>
          <w:b/>
        </w:rPr>
      </w:pPr>
      <w:r w:rsidRPr="00334423">
        <w:rPr>
          <w:rFonts w:ascii="Arial" w:hAnsi="Arial" w:cs="Arial"/>
          <w:b/>
        </w:rPr>
        <w:t>Załączniki:</w:t>
      </w:r>
    </w:p>
    <w:p w14:paraId="6E5B5070" w14:textId="3866536A" w:rsidR="00A50E2D" w:rsidRPr="00334423" w:rsidRDefault="00412B3F" w:rsidP="0066729E">
      <w:pPr>
        <w:numPr>
          <w:ilvl w:val="0"/>
          <w:numId w:val="1"/>
        </w:numPr>
        <w:tabs>
          <w:tab w:val="clear" w:pos="720"/>
          <w:tab w:val="num" w:pos="480"/>
          <w:tab w:val="left" w:pos="540"/>
        </w:tabs>
        <w:ind w:left="480" w:hanging="240"/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 w:rsidR="00A50E2D" w:rsidRPr="00334423">
        <w:rPr>
          <w:rFonts w:ascii="Arial" w:hAnsi="Arial" w:cs="Arial"/>
        </w:rPr>
        <w:t>egzemplarze programu stażu</w:t>
      </w:r>
      <w:r w:rsidR="007F7314">
        <w:rPr>
          <w:rFonts w:ascii="Arial" w:hAnsi="Arial" w:cs="Arial"/>
        </w:rPr>
        <w:t>;</w:t>
      </w:r>
    </w:p>
    <w:p w14:paraId="3991AD81" w14:textId="1939B9DC" w:rsidR="00B520AB" w:rsidRPr="00B520AB" w:rsidRDefault="00A50E2D" w:rsidP="00B520AB">
      <w:pPr>
        <w:numPr>
          <w:ilvl w:val="0"/>
          <w:numId w:val="1"/>
        </w:numPr>
        <w:tabs>
          <w:tab w:val="clear" w:pos="720"/>
          <w:tab w:val="num" w:pos="480"/>
          <w:tab w:val="left" w:pos="540"/>
        </w:tabs>
        <w:ind w:hanging="480"/>
        <w:rPr>
          <w:rFonts w:ascii="Arial" w:hAnsi="Arial" w:cs="Arial"/>
        </w:rPr>
      </w:pPr>
      <w:r w:rsidRPr="00334423">
        <w:rPr>
          <w:rFonts w:ascii="Arial" w:hAnsi="Arial" w:cs="Arial"/>
        </w:rPr>
        <w:t>zgłoszenie wolnego miejsca stażu</w:t>
      </w:r>
      <w:bookmarkStart w:id="7" w:name="_Hlk218678018"/>
      <w:r w:rsidR="007F7314">
        <w:rPr>
          <w:rFonts w:ascii="Arial" w:hAnsi="Arial" w:cs="Arial"/>
        </w:rPr>
        <w:t>;</w:t>
      </w:r>
    </w:p>
    <w:bookmarkEnd w:id="7"/>
    <w:p w14:paraId="1013F293" w14:textId="489AC9B9" w:rsidR="00B520AB" w:rsidRPr="00B7165E" w:rsidRDefault="00B520AB" w:rsidP="00B520AB">
      <w:pPr>
        <w:numPr>
          <w:ilvl w:val="0"/>
          <w:numId w:val="1"/>
        </w:numPr>
        <w:tabs>
          <w:tab w:val="clear" w:pos="720"/>
          <w:tab w:val="num" w:pos="480"/>
          <w:tab w:val="left" w:pos="540"/>
        </w:tabs>
        <w:ind w:hanging="480"/>
        <w:rPr>
          <w:rFonts w:ascii="Arial" w:hAnsi="Arial" w:cs="Arial"/>
        </w:rPr>
      </w:pPr>
      <w:r w:rsidRPr="00B7165E">
        <w:rPr>
          <w:rFonts w:ascii="Arial" w:hAnsi="Arial" w:cs="Arial"/>
        </w:rPr>
        <w:t xml:space="preserve">zaświadczenie o niezaleganiu </w:t>
      </w:r>
      <w:r w:rsidR="007F7314">
        <w:rPr>
          <w:rFonts w:ascii="Arial" w:hAnsi="Arial" w:cs="Arial"/>
        </w:rPr>
        <w:t>w podatkach lub stwierdzające stan zaległości z Urzędu Skarbowego;</w:t>
      </w:r>
    </w:p>
    <w:p w14:paraId="3F5F4A64" w14:textId="24BA09BA" w:rsidR="00126186" w:rsidRPr="00D72854" w:rsidRDefault="00126186" w:rsidP="0066729E">
      <w:pPr>
        <w:numPr>
          <w:ilvl w:val="0"/>
          <w:numId w:val="1"/>
        </w:numPr>
        <w:tabs>
          <w:tab w:val="clear" w:pos="720"/>
          <w:tab w:val="num" w:pos="480"/>
          <w:tab w:val="left" w:pos="540"/>
        </w:tabs>
        <w:ind w:hanging="480"/>
        <w:rPr>
          <w:rFonts w:ascii="Arial" w:hAnsi="Arial" w:cs="Arial"/>
        </w:rPr>
      </w:pPr>
      <w:r w:rsidRPr="00D72854">
        <w:rPr>
          <w:rFonts w:ascii="Arial" w:hAnsi="Arial" w:cs="Arial"/>
        </w:rPr>
        <w:t>klauzula informacyjna dotycząca przetwarzania danych osobowych przez Powiatowy Urząd Pracy</w:t>
      </w:r>
    </w:p>
    <w:p w14:paraId="700BF459" w14:textId="75398B3B" w:rsidR="00126186" w:rsidRPr="00126186" w:rsidRDefault="002B03BA" w:rsidP="005B1795">
      <w:pPr>
        <w:tabs>
          <w:tab w:val="left" w:pos="540"/>
        </w:tabs>
        <w:ind w:left="240"/>
        <w:rPr>
          <w:rFonts w:ascii="Arial" w:hAnsi="Arial" w:cs="Arial"/>
        </w:rPr>
      </w:pPr>
      <w:r w:rsidRPr="00D72854">
        <w:rPr>
          <w:rFonts w:ascii="Arial" w:hAnsi="Arial" w:cs="Arial"/>
        </w:rPr>
        <w:t xml:space="preserve">     </w:t>
      </w:r>
      <w:r w:rsidR="00126186" w:rsidRPr="00D72854">
        <w:rPr>
          <w:rFonts w:ascii="Arial" w:hAnsi="Arial" w:cs="Arial"/>
        </w:rPr>
        <w:t xml:space="preserve">w Wejherowie dla opiekuna </w:t>
      </w:r>
      <w:r w:rsidR="00126186" w:rsidRPr="001527E7">
        <w:rPr>
          <w:rFonts w:ascii="Arial" w:hAnsi="Arial" w:cs="Arial"/>
        </w:rPr>
        <w:t>staż</w:t>
      </w:r>
      <w:r w:rsidR="00B7165E" w:rsidRPr="001527E7">
        <w:rPr>
          <w:rFonts w:ascii="Arial" w:hAnsi="Arial" w:cs="Arial"/>
        </w:rPr>
        <w:t>ysty</w:t>
      </w:r>
      <w:r w:rsidR="007F7314">
        <w:rPr>
          <w:rFonts w:ascii="Arial" w:hAnsi="Arial" w:cs="Arial"/>
        </w:rPr>
        <w:t>.</w:t>
      </w:r>
    </w:p>
    <w:p w14:paraId="2AB137E3" w14:textId="77777777" w:rsidR="00B72CD6" w:rsidRDefault="00B72CD6" w:rsidP="00B72CD6">
      <w:pPr>
        <w:tabs>
          <w:tab w:val="left" w:pos="540"/>
        </w:tabs>
        <w:ind w:left="720" w:hanging="720"/>
        <w:rPr>
          <w:rFonts w:ascii="Arial" w:hAnsi="Arial" w:cs="Arial"/>
          <w:b/>
          <w:color w:val="FFFF00"/>
          <w:highlight w:val="darkGray"/>
        </w:rPr>
      </w:pPr>
    </w:p>
    <w:p w14:paraId="68D84E23" w14:textId="31E7F510" w:rsidR="001C6750" w:rsidRPr="00125E05" w:rsidRDefault="001C6750" w:rsidP="00B72CD6">
      <w:pPr>
        <w:tabs>
          <w:tab w:val="left" w:pos="540"/>
        </w:tabs>
        <w:rPr>
          <w:rFonts w:ascii="Arial" w:hAnsi="Arial" w:cs="Arial"/>
          <w:b/>
          <w:color w:val="FFFFFF" w:themeColor="background1"/>
          <w:highlight w:val="darkGray"/>
        </w:rPr>
      </w:pPr>
      <w:r w:rsidRPr="00125E05">
        <w:rPr>
          <w:rFonts w:ascii="Arial" w:hAnsi="Arial" w:cs="Arial"/>
          <w:b/>
          <w:color w:val="FFFFFF" w:themeColor="background1"/>
          <w:highlight w:val="darkGray"/>
        </w:rPr>
        <w:t xml:space="preserve">W przypadku nieprawidłowo wypełnionego lub </w:t>
      </w:r>
      <w:r w:rsidR="006465C0" w:rsidRPr="00125E05">
        <w:rPr>
          <w:rFonts w:ascii="Arial" w:hAnsi="Arial" w:cs="Arial"/>
          <w:b/>
          <w:color w:val="FFFFFF" w:themeColor="background1"/>
          <w:highlight w:val="darkGray"/>
        </w:rPr>
        <w:t>niekompletn</w:t>
      </w:r>
      <w:r w:rsidRPr="00125E05">
        <w:rPr>
          <w:rFonts w:ascii="Arial" w:hAnsi="Arial" w:cs="Arial"/>
          <w:b/>
          <w:color w:val="FFFFFF" w:themeColor="background1"/>
          <w:highlight w:val="darkGray"/>
        </w:rPr>
        <w:t>ego wniosku o organizację stażu Urząd wyznacza organizatorowi stażu 7 – dniowy termin na jego uzupełnienie.</w:t>
      </w:r>
    </w:p>
    <w:p w14:paraId="132EE8DB" w14:textId="28232F3F" w:rsidR="00CC1360" w:rsidRPr="00B72CD6" w:rsidRDefault="001C6750" w:rsidP="00444334">
      <w:pPr>
        <w:tabs>
          <w:tab w:val="left" w:pos="540"/>
        </w:tabs>
        <w:spacing w:before="60"/>
        <w:ind w:left="709" w:hanging="720"/>
        <w:rPr>
          <w:rFonts w:ascii="Arial" w:hAnsi="Arial" w:cs="Arial"/>
          <w:b/>
          <w:color w:val="FFFF00"/>
          <w:highlight w:val="darkGray"/>
        </w:rPr>
      </w:pPr>
      <w:r w:rsidRPr="00125E05">
        <w:rPr>
          <w:rFonts w:ascii="Arial" w:hAnsi="Arial" w:cs="Arial"/>
          <w:b/>
          <w:color w:val="FFFFFF" w:themeColor="background1"/>
          <w:highlight w:val="darkGray"/>
        </w:rPr>
        <w:t>Wniosek nieuzupełniony w terminie pozostawia się bez rozpoznania.</w:t>
      </w:r>
      <w:r w:rsidR="00CC1360" w:rsidRPr="00125E05">
        <w:rPr>
          <w:rFonts w:ascii="Arial" w:hAnsi="Arial" w:cs="Arial"/>
          <w:b/>
          <w:color w:val="FFFFFF" w:themeColor="background1"/>
          <w:highlight w:val="darkGray"/>
        </w:rPr>
        <w:t xml:space="preserve">                  </w:t>
      </w:r>
      <w:r w:rsidR="00CC1360" w:rsidRPr="00125E05">
        <w:rPr>
          <w:rFonts w:ascii="Arial" w:hAnsi="Arial" w:cs="Arial"/>
          <w:b/>
          <w:color w:val="FFFFFF" w:themeColor="background1"/>
        </w:rPr>
        <w:t xml:space="preserve"> </w:t>
      </w:r>
      <w:r w:rsidR="00CC1360" w:rsidRPr="00B72CD6">
        <w:rPr>
          <w:rFonts w:ascii="Arial" w:hAnsi="Arial" w:cs="Arial"/>
          <w:b/>
          <w:color w:val="FFFF00"/>
        </w:rPr>
        <w:t>_</w:t>
      </w:r>
    </w:p>
    <w:p w14:paraId="09A7DFEB" w14:textId="77777777" w:rsidR="00EB0811" w:rsidRDefault="00EB0811" w:rsidP="00126186">
      <w:pPr>
        <w:tabs>
          <w:tab w:val="center" w:pos="7380"/>
        </w:tabs>
        <w:rPr>
          <w:rFonts w:ascii="Arial" w:hAnsi="Arial" w:cs="Arial"/>
        </w:rPr>
      </w:pPr>
    </w:p>
    <w:p w14:paraId="60E9E865" w14:textId="77777777" w:rsidR="00C57F02" w:rsidRDefault="00C57F02" w:rsidP="00D406C9">
      <w:pPr>
        <w:tabs>
          <w:tab w:val="center" w:pos="7380"/>
        </w:tabs>
        <w:rPr>
          <w:rFonts w:ascii="Arial" w:hAnsi="Arial" w:cs="Arial"/>
        </w:rPr>
      </w:pPr>
    </w:p>
    <w:p w14:paraId="28794BA6" w14:textId="1347909F" w:rsidR="00391F4D" w:rsidRPr="001B121D" w:rsidRDefault="007F42A5" w:rsidP="001B121D">
      <w:pPr>
        <w:tabs>
          <w:tab w:val="center" w:pos="7380"/>
        </w:tabs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Zgodnie z art. 233 </w:t>
      </w:r>
      <w:r w:rsidRPr="007F42A5">
        <w:rPr>
          <w:rFonts w:ascii="Arial" w:hAnsi="Arial" w:cs="Arial"/>
        </w:rPr>
        <w:t>§ 1</w:t>
      </w:r>
      <w:r>
        <w:rPr>
          <w:rFonts w:ascii="Arial" w:hAnsi="Arial" w:cs="Arial"/>
        </w:rPr>
        <w:t xml:space="preserve"> ustawy z</w:t>
      </w:r>
      <w:r w:rsidRPr="007F42A5">
        <w:rPr>
          <w:rFonts w:ascii="Arial" w:hAnsi="Arial" w:cs="Arial"/>
        </w:rPr>
        <w:t xml:space="preserve"> dnia 6 czerwca 1997 r</w:t>
      </w:r>
      <w:r>
        <w:rPr>
          <w:rFonts w:ascii="Arial" w:hAnsi="Arial" w:cs="Arial"/>
        </w:rPr>
        <w:t>. - Kodeks karny:</w:t>
      </w:r>
      <w:r w:rsidRPr="007F42A5">
        <w:t xml:space="preserve"> </w:t>
      </w:r>
      <w:r>
        <w:t>„</w:t>
      </w:r>
      <w:r w:rsidRPr="007F42A5">
        <w:rPr>
          <w:rFonts w:ascii="Arial" w:hAnsi="Arial" w:cs="Arial"/>
        </w:rPr>
        <w:t>Kto, składając zeznanie mające służyć za dowód w postępowaniu</w:t>
      </w:r>
      <w:r>
        <w:rPr>
          <w:rFonts w:ascii="Arial" w:hAnsi="Arial" w:cs="Arial"/>
        </w:rPr>
        <w:t xml:space="preserve"> </w:t>
      </w:r>
      <w:r w:rsidRPr="007F42A5">
        <w:rPr>
          <w:rFonts w:ascii="Arial" w:hAnsi="Arial" w:cs="Arial"/>
        </w:rPr>
        <w:t>sądowym lub w</w:t>
      </w:r>
      <w:r>
        <w:rPr>
          <w:rFonts w:ascii="Arial" w:hAnsi="Arial" w:cs="Arial"/>
        </w:rPr>
        <w:t xml:space="preserve"> </w:t>
      </w:r>
      <w:r w:rsidRPr="007F42A5">
        <w:rPr>
          <w:rFonts w:ascii="Arial" w:hAnsi="Arial" w:cs="Arial"/>
        </w:rPr>
        <w:t>innym postępowaniu prowadzonym na podstawie ustawy, zeznaje</w:t>
      </w:r>
      <w:r>
        <w:rPr>
          <w:rFonts w:ascii="Arial" w:hAnsi="Arial" w:cs="Arial"/>
        </w:rPr>
        <w:t xml:space="preserve"> </w:t>
      </w:r>
      <w:r w:rsidRPr="007F42A5">
        <w:rPr>
          <w:rFonts w:ascii="Arial" w:hAnsi="Arial" w:cs="Arial"/>
        </w:rPr>
        <w:t>nieprawdę lub zataja prawdę,</w:t>
      </w:r>
      <w:r>
        <w:rPr>
          <w:rFonts w:ascii="Arial" w:hAnsi="Arial" w:cs="Arial"/>
        </w:rPr>
        <w:t xml:space="preserve"> </w:t>
      </w:r>
      <w:r w:rsidRPr="007F42A5">
        <w:rPr>
          <w:rFonts w:ascii="Arial" w:hAnsi="Arial" w:cs="Arial"/>
        </w:rPr>
        <w:t>podlega karze pozbawienia wolności od 6 miesięcy do lat 8</w:t>
      </w:r>
      <w:r w:rsidR="00453482" w:rsidRPr="00132979">
        <w:rPr>
          <w:rFonts w:ascii="Arial" w:hAnsi="Arial" w:cs="Arial"/>
        </w:rPr>
        <w:t>”.</w:t>
      </w:r>
    </w:p>
    <w:p w14:paraId="593A5AE8" w14:textId="77777777" w:rsidR="00391F4D" w:rsidRDefault="00391F4D" w:rsidP="003E13CE">
      <w:pPr>
        <w:tabs>
          <w:tab w:val="center" w:pos="7380"/>
        </w:tabs>
        <w:ind w:left="2832" w:firstLine="2555"/>
        <w:jc w:val="center"/>
        <w:rPr>
          <w:rFonts w:ascii="Arial" w:hAnsi="Arial" w:cs="Arial"/>
          <w:sz w:val="18"/>
          <w:szCs w:val="18"/>
        </w:rPr>
      </w:pPr>
    </w:p>
    <w:p w14:paraId="0ED78E5D" w14:textId="77777777" w:rsidR="00391F4D" w:rsidRDefault="00391F4D" w:rsidP="001B121D">
      <w:pPr>
        <w:tabs>
          <w:tab w:val="center" w:pos="7380"/>
        </w:tabs>
        <w:rPr>
          <w:rFonts w:ascii="Arial" w:hAnsi="Arial" w:cs="Arial"/>
          <w:sz w:val="18"/>
          <w:szCs w:val="18"/>
        </w:rPr>
      </w:pPr>
    </w:p>
    <w:p w14:paraId="0846035B" w14:textId="76E04571" w:rsidR="00F15C00" w:rsidRPr="00334423" w:rsidRDefault="00B24020" w:rsidP="003E13CE">
      <w:pPr>
        <w:tabs>
          <w:tab w:val="center" w:pos="7380"/>
        </w:tabs>
        <w:ind w:left="2832" w:firstLine="255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            </w:t>
      </w:r>
      <w:r w:rsidR="00A6659F" w:rsidRPr="00334423">
        <w:rPr>
          <w:rFonts w:ascii="Arial" w:hAnsi="Arial" w:cs="Arial"/>
          <w:sz w:val="18"/>
          <w:szCs w:val="18"/>
        </w:rPr>
        <w:t>Załącznik nr 1 do w</w:t>
      </w:r>
      <w:r w:rsidR="001F76AE" w:rsidRPr="00334423">
        <w:rPr>
          <w:rFonts w:ascii="Arial" w:hAnsi="Arial" w:cs="Arial"/>
          <w:sz w:val="18"/>
          <w:szCs w:val="18"/>
        </w:rPr>
        <w:t xml:space="preserve">niosku </w:t>
      </w:r>
      <w:r w:rsidR="00B7165E">
        <w:rPr>
          <w:rFonts w:ascii="Arial" w:hAnsi="Arial" w:cs="Arial"/>
          <w:sz w:val="18"/>
          <w:szCs w:val="18"/>
        </w:rPr>
        <w:br/>
        <w:t xml:space="preserve">                     </w:t>
      </w:r>
      <w:r w:rsidR="00444334">
        <w:rPr>
          <w:rFonts w:ascii="Arial" w:hAnsi="Arial" w:cs="Arial"/>
          <w:sz w:val="18"/>
          <w:szCs w:val="18"/>
        </w:rPr>
        <w:t xml:space="preserve">                </w:t>
      </w:r>
      <w:proofErr w:type="gramStart"/>
      <w:r w:rsidR="001F76AE" w:rsidRPr="00334423">
        <w:rPr>
          <w:rFonts w:ascii="Arial" w:hAnsi="Arial" w:cs="Arial"/>
          <w:sz w:val="18"/>
          <w:szCs w:val="18"/>
        </w:rPr>
        <w:t xml:space="preserve">o </w:t>
      </w:r>
      <w:r w:rsidR="00B7165E">
        <w:rPr>
          <w:rFonts w:ascii="Arial" w:hAnsi="Arial" w:cs="Arial"/>
          <w:sz w:val="18"/>
          <w:szCs w:val="18"/>
        </w:rPr>
        <w:t xml:space="preserve"> </w:t>
      </w:r>
      <w:r w:rsidR="00F15C00" w:rsidRPr="00334423">
        <w:rPr>
          <w:rFonts w:ascii="Arial" w:hAnsi="Arial" w:cs="Arial"/>
          <w:sz w:val="18"/>
          <w:szCs w:val="18"/>
        </w:rPr>
        <w:t>zorganizowanie</w:t>
      </w:r>
      <w:proofErr w:type="gramEnd"/>
    </w:p>
    <w:p w14:paraId="00FB6A64" w14:textId="31ED0B64" w:rsidR="001F76AE" w:rsidRPr="00334423" w:rsidRDefault="00180FA8" w:rsidP="00F15C00">
      <w:pPr>
        <w:tabs>
          <w:tab w:val="center" w:pos="7380"/>
        </w:tabs>
        <w:ind w:left="2832" w:firstLine="2555"/>
        <w:rPr>
          <w:rFonts w:ascii="Arial" w:hAnsi="Arial" w:cs="Arial"/>
          <w:sz w:val="18"/>
          <w:szCs w:val="18"/>
        </w:rPr>
      </w:pPr>
      <w:r w:rsidRPr="00334423">
        <w:rPr>
          <w:rFonts w:ascii="Arial" w:hAnsi="Arial" w:cs="Arial"/>
          <w:sz w:val="18"/>
          <w:szCs w:val="18"/>
        </w:rPr>
        <w:t xml:space="preserve">             </w:t>
      </w:r>
      <w:r w:rsidR="00444334">
        <w:rPr>
          <w:rFonts w:ascii="Arial" w:hAnsi="Arial" w:cs="Arial"/>
          <w:sz w:val="18"/>
          <w:szCs w:val="18"/>
        </w:rPr>
        <w:t xml:space="preserve">        </w:t>
      </w:r>
      <w:r w:rsidR="00F15C00" w:rsidRPr="00334423">
        <w:rPr>
          <w:rFonts w:ascii="Arial" w:hAnsi="Arial" w:cs="Arial"/>
          <w:sz w:val="18"/>
          <w:szCs w:val="18"/>
        </w:rPr>
        <w:t>s</w:t>
      </w:r>
      <w:r w:rsidR="001F76AE" w:rsidRPr="00334423">
        <w:rPr>
          <w:rFonts w:ascii="Arial" w:hAnsi="Arial" w:cs="Arial"/>
          <w:sz w:val="18"/>
          <w:szCs w:val="18"/>
        </w:rPr>
        <w:t>taż</w:t>
      </w:r>
      <w:r w:rsidR="00F15C00" w:rsidRPr="00334423">
        <w:rPr>
          <w:rFonts w:ascii="Arial" w:hAnsi="Arial" w:cs="Arial"/>
          <w:sz w:val="18"/>
          <w:szCs w:val="18"/>
        </w:rPr>
        <w:t xml:space="preserve">u </w:t>
      </w:r>
      <w:r w:rsidR="001F76AE" w:rsidRPr="00334423">
        <w:rPr>
          <w:rFonts w:ascii="Arial" w:hAnsi="Arial" w:cs="Arial"/>
          <w:sz w:val="18"/>
          <w:szCs w:val="18"/>
        </w:rPr>
        <w:t>dla osób bezrobotnych</w:t>
      </w:r>
    </w:p>
    <w:p w14:paraId="482D37DF" w14:textId="77777777" w:rsidR="001F76AE" w:rsidRPr="00334423" w:rsidRDefault="001F76AE">
      <w:pPr>
        <w:jc w:val="right"/>
        <w:rPr>
          <w:rFonts w:ascii="Arial" w:hAnsi="Arial" w:cs="Arial"/>
        </w:rPr>
      </w:pPr>
    </w:p>
    <w:p w14:paraId="09C5530A" w14:textId="77777777" w:rsidR="002230B0" w:rsidRPr="00334423" w:rsidRDefault="002230B0" w:rsidP="00D406C9">
      <w:pPr>
        <w:rPr>
          <w:rFonts w:ascii="Arial" w:hAnsi="Arial" w:cs="Arial"/>
        </w:rPr>
      </w:pPr>
    </w:p>
    <w:p w14:paraId="720F4A39" w14:textId="77777777" w:rsidR="001F76AE" w:rsidRPr="00334423" w:rsidRDefault="001F76AE" w:rsidP="00D406C9">
      <w:pPr>
        <w:rPr>
          <w:rFonts w:ascii="Arial" w:hAnsi="Arial" w:cs="Arial"/>
        </w:rPr>
      </w:pPr>
      <w:r w:rsidRPr="00334423">
        <w:rPr>
          <w:rFonts w:ascii="Arial" w:hAnsi="Arial" w:cs="Arial"/>
        </w:rPr>
        <w:t>..........................................................</w:t>
      </w:r>
      <w:r w:rsidR="00D406C9" w:rsidRPr="00334423">
        <w:rPr>
          <w:rFonts w:ascii="Arial" w:hAnsi="Arial" w:cs="Arial"/>
        </w:rPr>
        <w:tab/>
      </w:r>
      <w:r w:rsidR="00D406C9" w:rsidRPr="00334423">
        <w:rPr>
          <w:rFonts w:ascii="Arial" w:hAnsi="Arial" w:cs="Arial"/>
        </w:rPr>
        <w:tab/>
      </w:r>
      <w:r w:rsidR="00D406C9" w:rsidRPr="00334423">
        <w:rPr>
          <w:rFonts w:ascii="Arial" w:hAnsi="Arial" w:cs="Arial"/>
        </w:rPr>
        <w:tab/>
      </w:r>
      <w:r w:rsidR="00D406C9" w:rsidRPr="00334423">
        <w:rPr>
          <w:rFonts w:ascii="Arial" w:hAnsi="Arial" w:cs="Arial"/>
        </w:rPr>
        <w:tab/>
      </w:r>
      <w:r w:rsidR="00696BB6" w:rsidRPr="00334423">
        <w:rPr>
          <w:rFonts w:ascii="Arial" w:hAnsi="Arial" w:cs="Arial"/>
        </w:rPr>
        <w:t xml:space="preserve">    ……..</w:t>
      </w:r>
      <w:r w:rsidR="00D406C9" w:rsidRPr="00334423">
        <w:rPr>
          <w:rFonts w:ascii="Arial" w:hAnsi="Arial" w:cs="Arial"/>
        </w:rPr>
        <w:t>………………………………</w:t>
      </w:r>
      <w:r w:rsidR="00696BB6" w:rsidRPr="00334423">
        <w:rPr>
          <w:rFonts w:ascii="Arial" w:hAnsi="Arial" w:cs="Arial"/>
        </w:rPr>
        <w:t>……..</w:t>
      </w:r>
    </w:p>
    <w:p w14:paraId="092822FA" w14:textId="2799B6B9" w:rsidR="002F7DB4" w:rsidRPr="003511C8" w:rsidRDefault="00696BB6" w:rsidP="003511C8">
      <w:pPr>
        <w:rPr>
          <w:rFonts w:ascii="Arial" w:hAnsi="Arial" w:cs="Arial"/>
          <w:sz w:val="16"/>
        </w:rPr>
      </w:pPr>
      <w:r w:rsidRPr="00334423">
        <w:rPr>
          <w:rFonts w:ascii="Arial" w:hAnsi="Arial" w:cs="Arial"/>
          <w:sz w:val="16"/>
        </w:rPr>
        <w:t xml:space="preserve"> </w:t>
      </w:r>
      <w:r w:rsidR="001A152D" w:rsidRPr="00334423">
        <w:rPr>
          <w:rFonts w:ascii="Arial" w:hAnsi="Arial" w:cs="Arial"/>
          <w:sz w:val="16"/>
        </w:rPr>
        <w:t xml:space="preserve">   </w:t>
      </w:r>
      <w:r w:rsidRPr="00334423">
        <w:rPr>
          <w:rFonts w:ascii="Arial" w:hAnsi="Arial" w:cs="Arial"/>
          <w:sz w:val="16"/>
        </w:rPr>
        <w:t>(pieczęć firmowa organizatora stażu)</w:t>
      </w:r>
      <w:r w:rsidRPr="00334423">
        <w:rPr>
          <w:rFonts w:ascii="Arial" w:hAnsi="Arial" w:cs="Arial"/>
          <w:sz w:val="16"/>
        </w:rPr>
        <w:tab/>
      </w:r>
      <w:r w:rsidRPr="00334423">
        <w:rPr>
          <w:rFonts w:ascii="Arial" w:hAnsi="Arial" w:cs="Arial"/>
          <w:sz w:val="16"/>
        </w:rPr>
        <w:tab/>
      </w:r>
      <w:r w:rsidRPr="00334423">
        <w:rPr>
          <w:rFonts w:ascii="Arial" w:hAnsi="Arial" w:cs="Arial"/>
          <w:sz w:val="16"/>
        </w:rPr>
        <w:tab/>
      </w:r>
      <w:r w:rsidRPr="00334423">
        <w:rPr>
          <w:rFonts w:ascii="Arial" w:hAnsi="Arial" w:cs="Arial"/>
          <w:sz w:val="16"/>
        </w:rPr>
        <w:tab/>
      </w:r>
      <w:r w:rsidRPr="00334423">
        <w:rPr>
          <w:rFonts w:ascii="Arial" w:hAnsi="Arial" w:cs="Arial"/>
          <w:sz w:val="16"/>
        </w:rPr>
        <w:tab/>
      </w:r>
      <w:r w:rsidRPr="00334423">
        <w:rPr>
          <w:rFonts w:ascii="Arial" w:hAnsi="Arial" w:cs="Arial"/>
          <w:sz w:val="16"/>
        </w:rPr>
        <w:tab/>
      </w:r>
      <w:r w:rsidR="001A152D" w:rsidRPr="00334423">
        <w:rPr>
          <w:rFonts w:ascii="Arial" w:hAnsi="Arial" w:cs="Arial"/>
          <w:sz w:val="16"/>
        </w:rPr>
        <w:t xml:space="preserve">  </w:t>
      </w:r>
      <w:proofErr w:type="gramStart"/>
      <w:r w:rsidR="001A152D" w:rsidRPr="00334423">
        <w:rPr>
          <w:rFonts w:ascii="Arial" w:hAnsi="Arial" w:cs="Arial"/>
          <w:sz w:val="16"/>
        </w:rPr>
        <w:t xml:space="preserve">   </w:t>
      </w:r>
      <w:r w:rsidR="001F76AE" w:rsidRPr="00334423">
        <w:rPr>
          <w:rFonts w:ascii="Arial" w:hAnsi="Arial" w:cs="Arial"/>
          <w:sz w:val="16"/>
        </w:rPr>
        <w:t>(</w:t>
      </w:r>
      <w:proofErr w:type="gramEnd"/>
      <w:r w:rsidR="001F76AE" w:rsidRPr="00334423">
        <w:rPr>
          <w:rFonts w:ascii="Arial" w:hAnsi="Arial" w:cs="Arial"/>
          <w:sz w:val="16"/>
        </w:rPr>
        <w:t xml:space="preserve"> miejscowość, </w:t>
      </w:r>
      <w:proofErr w:type="gramStart"/>
      <w:r w:rsidR="001F76AE" w:rsidRPr="00334423">
        <w:rPr>
          <w:rFonts w:ascii="Arial" w:hAnsi="Arial" w:cs="Arial"/>
          <w:sz w:val="16"/>
        </w:rPr>
        <w:t>data )</w:t>
      </w:r>
      <w:proofErr w:type="gramEnd"/>
    </w:p>
    <w:p w14:paraId="63D287D1" w14:textId="77777777" w:rsidR="002F7DB4" w:rsidRPr="00334423" w:rsidRDefault="002F7DB4">
      <w:pPr>
        <w:rPr>
          <w:rFonts w:ascii="Arial" w:hAnsi="Arial" w:cs="Arial"/>
          <w:sz w:val="14"/>
        </w:rPr>
      </w:pPr>
    </w:p>
    <w:p w14:paraId="1EB14335" w14:textId="77777777" w:rsidR="00D15232" w:rsidRPr="00334423" w:rsidRDefault="00D15232">
      <w:pPr>
        <w:rPr>
          <w:rFonts w:ascii="Arial" w:hAnsi="Arial" w:cs="Arial"/>
          <w:sz w:val="14"/>
        </w:rPr>
      </w:pPr>
    </w:p>
    <w:p w14:paraId="116BF969" w14:textId="68226206" w:rsidR="001F76AE" w:rsidRPr="00334423" w:rsidRDefault="00637CB1">
      <w:pPr>
        <w:pStyle w:val="Nagwek5"/>
        <w:jc w:val="center"/>
        <w:rPr>
          <w:rFonts w:ascii="Arial" w:hAnsi="Arial" w:cs="Arial"/>
          <w:b/>
          <w:sz w:val="22"/>
          <w:szCs w:val="22"/>
        </w:rPr>
      </w:pPr>
      <w:r w:rsidRPr="00334423">
        <w:rPr>
          <w:rFonts w:ascii="Arial" w:hAnsi="Arial" w:cs="Arial"/>
          <w:b/>
          <w:sz w:val="22"/>
          <w:szCs w:val="22"/>
        </w:rPr>
        <w:t>PROGRAM STA</w:t>
      </w:r>
      <w:r w:rsidR="008E7286" w:rsidRPr="00334423">
        <w:rPr>
          <w:rFonts w:ascii="Arial" w:hAnsi="Arial" w:cs="Arial"/>
          <w:b/>
          <w:sz w:val="22"/>
          <w:szCs w:val="22"/>
        </w:rPr>
        <w:t>Ż</w:t>
      </w:r>
      <w:r w:rsidR="001F76AE" w:rsidRPr="00334423">
        <w:rPr>
          <w:rFonts w:ascii="Arial" w:hAnsi="Arial" w:cs="Arial"/>
          <w:b/>
          <w:sz w:val="22"/>
          <w:szCs w:val="22"/>
        </w:rPr>
        <w:t>U</w:t>
      </w:r>
    </w:p>
    <w:p w14:paraId="764BEA9D" w14:textId="77777777" w:rsidR="00340363" w:rsidRPr="00334423" w:rsidRDefault="00340363" w:rsidP="00340363">
      <w:pPr>
        <w:rPr>
          <w:rFonts w:ascii="Arial" w:hAnsi="Arial" w:cs="Arial"/>
        </w:rPr>
      </w:pPr>
    </w:p>
    <w:p w14:paraId="59746F16" w14:textId="77777777" w:rsidR="001F76AE" w:rsidRPr="00334423" w:rsidRDefault="001F76AE">
      <w:pPr>
        <w:jc w:val="center"/>
        <w:rPr>
          <w:rFonts w:ascii="Arial" w:hAnsi="Arial" w:cs="Arial"/>
          <w:b/>
          <w:sz w:val="28"/>
        </w:rPr>
      </w:pPr>
    </w:p>
    <w:p w14:paraId="62D6881D" w14:textId="77777777" w:rsidR="002F7DB4" w:rsidRPr="00334423" w:rsidRDefault="001F76AE" w:rsidP="002F7DB4">
      <w:pPr>
        <w:rPr>
          <w:rFonts w:ascii="Arial" w:hAnsi="Arial" w:cs="Arial"/>
        </w:rPr>
      </w:pPr>
      <w:r w:rsidRPr="00334423">
        <w:rPr>
          <w:rFonts w:ascii="Arial" w:hAnsi="Arial" w:cs="Arial"/>
        </w:rPr>
        <w:t>w .........................................................................................................................................................................</w:t>
      </w:r>
    </w:p>
    <w:p w14:paraId="5B30BAAB" w14:textId="77777777" w:rsidR="00637CB1" w:rsidRPr="00334423" w:rsidRDefault="001F76AE" w:rsidP="00637CB1">
      <w:pPr>
        <w:spacing w:after="120"/>
        <w:rPr>
          <w:rFonts w:ascii="Arial" w:hAnsi="Arial" w:cs="Arial"/>
          <w:sz w:val="16"/>
        </w:rPr>
      </w:pPr>
      <w:r w:rsidRPr="00334423">
        <w:rPr>
          <w:rFonts w:ascii="Arial" w:hAnsi="Arial" w:cs="Arial"/>
        </w:rPr>
        <w:tab/>
      </w:r>
      <w:r w:rsidRPr="00334423">
        <w:rPr>
          <w:rFonts w:ascii="Arial" w:hAnsi="Arial" w:cs="Arial"/>
        </w:rPr>
        <w:tab/>
      </w:r>
      <w:r w:rsidRPr="00334423">
        <w:rPr>
          <w:rFonts w:ascii="Arial" w:hAnsi="Arial" w:cs="Arial"/>
        </w:rPr>
        <w:tab/>
      </w:r>
      <w:r w:rsidRPr="00334423">
        <w:rPr>
          <w:rFonts w:ascii="Arial" w:hAnsi="Arial" w:cs="Arial"/>
        </w:rPr>
        <w:tab/>
      </w:r>
      <w:r w:rsidRPr="00334423">
        <w:rPr>
          <w:rFonts w:ascii="Arial" w:hAnsi="Arial" w:cs="Arial"/>
        </w:rPr>
        <w:tab/>
      </w:r>
      <w:r w:rsidRPr="00334423">
        <w:rPr>
          <w:rFonts w:ascii="Arial" w:hAnsi="Arial" w:cs="Arial"/>
          <w:sz w:val="16"/>
        </w:rPr>
        <w:t xml:space="preserve">(nazwa </w:t>
      </w:r>
      <w:r w:rsidR="0013497C" w:rsidRPr="00334423">
        <w:rPr>
          <w:rFonts w:ascii="Arial" w:hAnsi="Arial" w:cs="Arial"/>
          <w:sz w:val="16"/>
        </w:rPr>
        <w:t>organizatora</w:t>
      </w:r>
      <w:r w:rsidRPr="00334423">
        <w:rPr>
          <w:rFonts w:ascii="Arial" w:hAnsi="Arial" w:cs="Arial"/>
          <w:sz w:val="16"/>
        </w:rPr>
        <w:t>)</w:t>
      </w:r>
    </w:p>
    <w:p w14:paraId="77760ECE" w14:textId="77777777" w:rsidR="00637CB1" w:rsidRPr="00334423" w:rsidRDefault="001F76AE" w:rsidP="002F7DB4">
      <w:pPr>
        <w:spacing w:after="120"/>
        <w:rPr>
          <w:rFonts w:ascii="Arial" w:hAnsi="Arial" w:cs="Arial"/>
          <w:sz w:val="16"/>
        </w:rPr>
      </w:pPr>
      <w:r w:rsidRPr="00334423">
        <w:rPr>
          <w:rFonts w:ascii="Arial" w:hAnsi="Arial" w:cs="Arial"/>
          <w:b/>
        </w:rPr>
        <w:t>Staż zorganizowany będzie:</w:t>
      </w:r>
    </w:p>
    <w:p w14:paraId="754DEA73" w14:textId="77B84C4C" w:rsidR="00453482" w:rsidRPr="00334423" w:rsidRDefault="001F76AE" w:rsidP="00696BB6">
      <w:pPr>
        <w:spacing w:line="360" w:lineRule="auto"/>
        <w:rPr>
          <w:rFonts w:ascii="Arial" w:hAnsi="Arial" w:cs="Arial"/>
        </w:rPr>
      </w:pPr>
      <w:r w:rsidRPr="00334423">
        <w:rPr>
          <w:rFonts w:ascii="Arial" w:hAnsi="Arial" w:cs="Arial"/>
        </w:rPr>
        <w:t>w zawodzie (</w:t>
      </w:r>
      <w:r w:rsidR="00B54F48" w:rsidRPr="00453482">
        <w:rPr>
          <w:rFonts w:ascii="Arial" w:hAnsi="Arial" w:cs="Arial"/>
        </w:rPr>
        <w:t xml:space="preserve">nazwa i symbol cyfrowy zawodu lub specjalności, zgodnie z klasyfikacją zawodów </w:t>
      </w:r>
      <w:r w:rsidR="00B7165E" w:rsidRPr="00453482">
        <w:rPr>
          <w:rFonts w:ascii="Arial" w:hAnsi="Arial" w:cs="Arial"/>
        </w:rPr>
        <w:br/>
      </w:r>
      <w:r w:rsidR="00B54F48" w:rsidRPr="00453482">
        <w:rPr>
          <w:rFonts w:ascii="Arial" w:hAnsi="Arial" w:cs="Arial"/>
        </w:rPr>
        <w:t>i specjal</w:t>
      </w:r>
      <w:r w:rsidR="00B7165E" w:rsidRPr="00453482">
        <w:rPr>
          <w:rFonts w:ascii="Arial" w:hAnsi="Arial" w:cs="Arial"/>
        </w:rPr>
        <w:t>ności na potrzeby rynku pracy</w:t>
      </w:r>
      <w:r w:rsidR="00A555AC">
        <w:rPr>
          <w:rFonts w:ascii="Arial" w:hAnsi="Arial" w:cs="Arial"/>
        </w:rPr>
        <w:t>,</w:t>
      </w:r>
      <w:r w:rsidR="00453482" w:rsidRPr="00132979">
        <w:rPr>
          <w:rFonts w:ascii="Arial" w:hAnsi="Arial" w:cs="Arial"/>
        </w:rPr>
        <w:t xml:space="preserve"> Dz. U. z 2025 r. poz. 1534</w:t>
      </w:r>
      <w:r w:rsidRPr="00334423">
        <w:rPr>
          <w:rFonts w:ascii="Arial" w:hAnsi="Arial" w:cs="Arial"/>
        </w:rPr>
        <w:t>) .............................................................</w:t>
      </w:r>
      <w:r w:rsidR="00A555AC">
        <w:rPr>
          <w:rFonts w:ascii="Arial" w:hAnsi="Arial" w:cs="Arial"/>
        </w:rPr>
        <w:t>....</w:t>
      </w:r>
      <w:r w:rsidRPr="00334423">
        <w:rPr>
          <w:rFonts w:ascii="Arial" w:hAnsi="Arial" w:cs="Arial"/>
        </w:rPr>
        <w:t>.</w:t>
      </w:r>
    </w:p>
    <w:p w14:paraId="615646DE" w14:textId="77777777" w:rsidR="001F76AE" w:rsidRPr="00334423" w:rsidRDefault="001F76AE">
      <w:pPr>
        <w:spacing w:line="360" w:lineRule="auto"/>
        <w:rPr>
          <w:rFonts w:ascii="Arial" w:hAnsi="Arial" w:cs="Arial"/>
        </w:rPr>
      </w:pPr>
      <w:r w:rsidRPr="00334423">
        <w:rPr>
          <w:rFonts w:ascii="Arial" w:hAnsi="Arial" w:cs="Arial"/>
        </w:rPr>
        <w:t>na stanowisku .....................................................................................................................................................</w:t>
      </w:r>
    </w:p>
    <w:p w14:paraId="45E98F1C" w14:textId="7453EEA6" w:rsidR="001F76AE" w:rsidRPr="00334423" w:rsidRDefault="001F76AE">
      <w:pPr>
        <w:spacing w:line="360" w:lineRule="auto"/>
        <w:rPr>
          <w:rFonts w:ascii="Arial" w:hAnsi="Arial" w:cs="Arial"/>
        </w:rPr>
      </w:pPr>
      <w:r w:rsidRPr="00334423">
        <w:rPr>
          <w:rFonts w:ascii="Arial" w:hAnsi="Arial" w:cs="Arial"/>
        </w:rPr>
        <w:t>w komórce organizacyjnej (</w:t>
      </w:r>
      <w:r w:rsidR="00D9152D">
        <w:rPr>
          <w:rFonts w:ascii="Arial" w:hAnsi="Arial" w:cs="Arial"/>
        </w:rPr>
        <w:t>jeżeli dotyczy</w:t>
      </w:r>
      <w:r w:rsidRPr="00334423">
        <w:rPr>
          <w:rFonts w:ascii="Arial" w:hAnsi="Arial" w:cs="Arial"/>
        </w:rPr>
        <w:t>)</w:t>
      </w:r>
      <w:r w:rsidR="00D9152D">
        <w:rPr>
          <w:rFonts w:ascii="Arial" w:hAnsi="Arial" w:cs="Arial"/>
        </w:rPr>
        <w:t xml:space="preserve"> </w:t>
      </w:r>
      <w:r w:rsidRPr="00334423">
        <w:rPr>
          <w:rFonts w:ascii="Arial" w:hAnsi="Arial" w:cs="Arial"/>
        </w:rPr>
        <w:t>............................................................................................</w:t>
      </w:r>
      <w:r w:rsidR="00D15232" w:rsidRPr="00334423">
        <w:rPr>
          <w:rFonts w:ascii="Arial" w:hAnsi="Arial" w:cs="Arial"/>
        </w:rPr>
        <w:t>.</w:t>
      </w:r>
      <w:r w:rsidR="00B7165E">
        <w:rPr>
          <w:rFonts w:ascii="Arial" w:hAnsi="Arial" w:cs="Arial"/>
        </w:rPr>
        <w:t>...........</w:t>
      </w:r>
    </w:p>
    <w:p w14:paraId="7CCF9E30" w14:textId="2DE18ED4" w:rsidR="003D055A" w:rsidRPr="00334423" w:rsidRDefault="001F76AE" w:rsidP="0066729E">
      <w:pPr>
        <w:pStyle w:val="Nagwek7"/>
        <w:numPr>
          <w:ilvl w:val="0"/>
          <w:numId w:val="4"/>
        </w:numPr>
        <w:spacing w:line="360" w:lineRule="auto"/>
        <w:ind w:left="426" w:hanging="426"/>
        <w:jc w:val="left"/>
        <w:rPr>
          <w:rFonts w:cs="Arial"/>
          <w:sz w:val="22"/>
          <w:szCs w:val="22"/>
        </w:rPr>
      </w:pPr>
      <w:r w:rsidRPr="00334423">
        <w:rPr>
          <w:rFonts w:cs="Arial"/>
          <w:sz w:val="22"/>
          <w:szCs w:val="22"/>
        </w:rPr>
        <w:t>Zakres</w:t>
      </w:r>
      <w:r w:rsidR="00E31E27">
        <w:rPr>
          <w:rFonts w:cs="Arial"/>
          <w:sz w:val="22"/>
          <w:szCs w:val="22"/>
        </w:rPr>
        <w:t xml:space="preserve"> oraz opis</w:t>
      </w:r>
      <w:r w:rsidRPr="00334423">
        <w:rPr>
          <w:rFonts w:cs="Arial"/>
          <w:sz w:val="22"/>
          <w:szCs w:val="22"/>
        </w:rPr>
        <w:t xml:space="preserve"> zadań</w:t>
      </w:r>
      <w:r w:rsidR="00E31E27">
        <w:rPr>
          <w:rFonts w:cs="Arial"/>
          <w:sz w:val="22"/>
          <w:szCs w:val="22"/>
        </w:rPr>
        <w:t xml:space="preserve">, </w:t>
      </w:r>
      <w:r w:rsidRPr="00334423">
        <w:rPr>
          <w:rFonts w:cs="Arial"/>
          <w:sz w:val="22"/>
          <w:szCs w:val="22"/>
        </w:rPr>
        <w:t>przewidzianych do wyk</w:t>
      </w:r>
      <w:r w:rsidR="005143A3" w:rsidRPr="00334423">
        <w:rPr>
          <w:rFonts w:cs="Arial"/>
          <w:sz w:val="22"/>
          <w:szCs w:val="22"/>
        </w:rPr>
        <w:t xml:space="preserve">onywania przez osobę </w:t>
      </w:r>
      <w:r w:rsidR="00E31E27" w:rsidRPr="00334423">
        <w:rPr>
          <w:rFonts w:cs="Arial"/>
          <w:sz w:val="22"/>
          <w:szCs w:val="22"/>
        </w:rPr>
        <w:t>bezrobotną</w:t>
      </w:r>
      <w:r w:rsidR="00E31E27">
        <w:rPr>
          <w:rFonts w:cs="Arial"/>
          <w:sz w:val="22"/>
          <w:szCs w:val="22"/>
        </w:rPr>
        <w:t>:</w:t>
      </w:r>
    </w:p>
    <w:p w14:paraId="43F49923" w14:textId="77777777" w:rsidR="00D15232" w:rsidRPr="00334423" w:rsidRDefault="00D15232" w:rsidP="005143A3">
      <w:pPr>
        <w:rPr>
          <w:rFonts w:ascii="Arial" w:hAnsi="Arial" w:cs="Arial"/>
        </w:rPr>
      </w:pPr>
    </w:p>
    <w:tbl>
      <w:tblPr>
        <w:tblW w:w="9366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646"/>
      </w:tblGrid>
      <w:tr w:rsidR="00696BB6" w:rsidRPr="00334423" w14:paraId="68245D41" w14:textId="77777777" w:rsidTr="00E31E27">
        <w:trPr>
          <w:trHeight w:val="565"/>
        </w:trPr>
        <w:tc>
          <w:tcPr>
            <w:tcW w:w="720" w:type="dxa"/>
          </w:tcPr>
          <w:p w14:paraId="19A3BDBE" w14:textId="77777777" w:rsidR="00696BB6" w:rsidRPr="00334423" w:rsidRDefault="00696BB6" w:rsidP="003D055A">
            <w:pPr>
              <w:jc w:val="center"/>
              <w:rPr>
                <w:rFonts w:ascii="Arial" w:hAnsi="Arial" w:cs="Arial"/>
                <w:b/>
                <w:sz w:val="26"/>
              </w:rPr>
            </w:pPr>
          </w:p>
          <w:p w14:paraId="39B2D653" w14:textId="79522630" w:rsidR="00696BB6" w:rsidRPr="00334423" w:rsidRDefault="00453482" w:rsidP="003D05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32979">
              <w:rPr>
                <w:rFonts w:ascii="Arial" w:hAnsi="Arial" w:cs="Arial"/>
              </w:rPr>
              <w:t>Lp</w:t>
            </w:r>
            <w:r w:rsidR="00696BB6" w:rsidRPr="00132979">
              <w:rPr>
                <w:rFonts w:ascii="Arial" w:hAnsi="Arial" w:cs="Arial"/>
              </w:rPr>
              <w:t>.</w:t>
            </w:r>
          </w:p>
        </w:tc>
        <w:tc>
          <w:tcPr>
            <w:tcW w:w="8646" w:type="dxa"/>
          </w:tcPr>
          <w:p w14:paraId="1CD4FFC0" w14:textId="77777777" w:rsidR="00696BB6" w:rsidRPr="00334423" w:rsidRDefault="00696BB6" w:rsidP="003D05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643B2C" w14:textId="22E1A3EB" w:rsidR="00696BB6" w:rsidRPr="00334423" w:rsidRDefault="00D12C6B" w:rsidP="003D055A">
            <w:pPr>
              <w:jc w:val="center"/>
              <w:rPr>
                <w:rFonts w:ascii="Arial" w:hAnsi="Arial" w:cs="Arial"/>
              </w:rPr>
            </w:pPr>
            <w:r w:rsidRPr="00B7165E">
              <w:rPr>
                <w:rFonts w:ascii="Arial" w:hAnsi="Arial" w:cs="Arial"/>
              </w:rPr>
              <w:t>Zakres oraz o</w:t>
            </w:r>
            <w:r w:rsidR="00696BB6" w:rsidRPr="00B7165E">
              <w:rPr>
                <w:rFonts w:ascii="Arial" w:hAnsi="Arial" w:cs="Arial"/>
              </w:rPr>
              <w:t>pis zadań, jakie będą wykonywane podczas stażu</w:t>
            </w:r>
          </w:p>
          <w:p w14:paraId="4A3ED955" w14:textId="6E0BBDAD" w:rsidR="00696BB6" w:rsidRPr="00334423" w:rsidRDefault="00696BB6" w:rsidP="003D055A">
            <w:pPr>
              <w:spacing w:line="360" w:lineRule="auto"/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E31E27" w:rsidRPr="00334423" w14:paraId="196A70E8" w14:textId="77777777" w:rsidTr="00453482">
        <w:trPr>
          <w:trHeight w:val="7288"/>
        </w:trPr>
        <w:tc>
          <w:tcPr>
            <w:tcW w:w="720" w:type="dxa"/>
          </w:tcPr>
          <w:p w14:paraId="75EF299B" w14:textId="77777777" w:rsidR="00E31E27" w:rsidRPr="00334423" w:rsidRDefault="00E31E27" w:rsidP="003D05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646" w:type="dxa"/>
          </w:tcPr>
          <w:p w14:paraId="731C22A8" w14:textId="77777777" w:rsidR="00E31E27" w:rsidRPr="00334423" w:rsidRDefault="00E31E27" w:rsidP="0045348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203BC60D" w14:textId="77777777" w:rsidR="00AC5D61" w:rsidRDefault="00AC5D61">
      <w:pPr>
        <w:spacing w:line="360" w:lineRule="auto"/>
        <w:rPr>
          <w:rFonts w:ascii="Arial" w:hAnsi="Arial" w:cs="Arial"/>
        </w:rPr>
      </w:pPr>
    </w:p>
    <w:p w14:paraId="4A724184" w14:textId="77777777" w:rsidR="00453482" w:rsidRDefault="00453482" w:rsidP="00E31E27">
      <w:pPr>
        <w:rPr>
          <w:rFonts w:ascii="Arial" w:hAnsi="Arial" w:cs="Arial"/>
        </w:rPr>
      </w:pPr>
    </w:p>
    <w:p w14:paraId="19BAADA3" w14:textId="77777777" w:rsidR="00453482" w:rsidRDefault="00453482" w:rsidP="00E31E27">
      <w:pPr>
        <w:rPr>
          <w:rFonts w:ascii="Arial" w:hAnsi="Arial" w:cs="Arial"/>
        </w:rPr>
      </w:pPr>
    </w:p>
    <w:p w14:paraId="1A813976" w14:textId="5B00540A" w:rsidR="00D15232" w:rsidRPr="00334423" w:rsidRDefault="005B1795" w:rsidP="00E31E27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96BB6" w:rsidRPr="0033442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D24D4">
        <w:rPr>
          <w:rFonts w:ascii="Arial" w:hAnsi="Arial" w:cs="Arial"/>
        </w:rPr>
        <w:t xml:space="preserve"> </w:t>
      </w:r>
      <w:r w:rsidR="00E31E27" w:rsidRPr="00B7165E">
        <w:rPr>
          <w:rFonts w:ascii="Arial" w:hAnsi="Arial" w:cs="Arial"/>
        </w:rPr>
        <w:t>Zakres wiedzy i umiejętności zawodowych przewidzianych do nabycia podczas</w:t>
      </w:r>
      <w:r w:rsidRPr="00B7165E">
        <w:rPr>
          <w:rFonts w:ascii="Arial" w:hAnsi="Arial" w:cs="Arial"/>
        </w:rPr>
        <w:t xml:space="preserve"> </w:t>
      </w:r>
      <w:r w:rsidR="00E31E27" w:rsidRPr="00B7165E">
        <w:rPr>
          <w:rFonts w:ascii="Arial" w:hAnsi="Arial" w:cs="Arial"/>
        </w:rPr>
        <w:t>stażu</w:t>
      </w:r>
      <w:r w:rsidR="00696BB6" w:rsidRPr="00334423">
        <w:rPr>
          <w:rFonts w:ascii="Arial" w:hAnsi="Arial" w:cs="Arial"/>
        </w:rPr>
        <w:t>…</w:t>
      </w:r>
      <w:r w:rsidR="001F76AE" w:rsidRPr="00334423">
        <w:rPr>
          <w:rFonts w:ascii="Arial" w:hAnsi="Arial" w:cs="Arial"/>
        </w:rPr>
        <w:t>.............................</w:t>
      </w:r>
    </w:p>
    <w:p w14:paraId="6A862CEC" w14:textId="2092206E" w:rsidR="001F76AE" w:rsidRDefault="001F76AE">
      <w:pPr>
        <w:spacing w:line="360" w:lineRule="auto"/>
        <w:rPr>
          <w:rFonts w:ascii="Arial" w:hAnsi="Arial" w:cs="Arial"/>
        </w:rPr>
      </w:pPr>
      <w:r w:rsidRPr="0033442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7DB4" w:rsidRPr="00334423">
        <w:rPr>
          <w:rFonts w:ascii="Arial" w:hAnsi="Arial" w:cs="Arial"/>
        </w:rPr>
        <w:t>.</w:t>
      </w:r>
      <w:r w:rsidR="00982CC0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14:paraId="44039D45" w14:textId="4847DE19" w:rsidR="005B1795" w:rsidRDefault="005B179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334423">
        <w:rPr>
          <w:rFonts w:ascii="Arial" w:hAnsi="Arial" w:cs="Arial"/>
        </w:rPr>
        <w:t xml:space="preserve">. </w:t>
      </w:r>
      <w:r w:rsidR="00ED24D4">
        <w:rPr>
          <w:rFonts w:ascii="Arial" w:hAnsi="Arial" w:cs="Arial"/>
        </w:rPr>
        <w:t xml:space="preserve"> </w:t>
      </w:r>
      <w:r w:rsidRPr="00334423">
        <w:rPr>
          <w:rFonts w:ascii="Arial" w:hAnsi="Arial" w:cs="Arial"/>
        </w:rPr>
        <w:t xml:space="preserve">Uzasadnienie dotyczące uwzględnienia zakresu tematycznego co najmniej jednej z Inteligentnych Specjalizacji Pomorza </w:t>
      </w:r>
      <w:r>
        <w:rPr>
          <w:rFonts w:ascii="Arial" w:hAnsi="Arial" w:cs="Arial"/>
        </w:rPr>
        <w:t xml:space="preserve">lub jednej z branż kluczowych według Strategii Rozwoju Województwa Pomorskiego 2030 </w:t>
      </w:r>
      <w:r w:rsidRPr="00334423">
        <w:rPr>
          <w:rFonts w:ascii="Arial" w:hAnsi="Arial" w:cs="Arial"/>
        </w:rPr>
        <w:t>(w przypadku wskazania kandydata w wieku 18-29 lat)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E48F2C" w14:textId="6D0B757C" w:rsidR="00982CC0" w:rsidRPr="00334423" w:rsidRDefault="00982C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38763765" w14:textId="494A73C3" w:rsidR="001F76AE" w:rsidRPr="00334423" w:rsidRDefault="00037D53" w:rsidP="00DD3164">
      <w:pPr>
        <w:spacing w:line="360" w:lineRule="auto"/>
        <w:rPr>
          <w:rFonts w:ascii="Arial" w:hAnsi="Arial" w:cs="Arial"/>
        </w:rPr>
      </w:pPr>
      <w:r w:rsidRPr="00334423">
        <w:rPr>
          <w:rFonts w:ascii="Arial" w:hAnsi="Arial" w:cs="Arial"/>
        </w:rPr>
        <w:t>4</w:t>
      </w:r>
      <w:r w:rsidR="001F76AE" w:rsidRPr="00334423">
        <w:rPr>
          <w:rFonts w:ascii="Arial" w:hAnsi="Arial" w:cs="Arial"/>
        </w:rPr>
        <w:t xml:space="preserve">. </w:t>
      </w:r>
      <w:r w:rsidR="00ED24D4">
        <w:rPr>
          <w:rFonts w:ascii="Arial" w:hAnsi="Arial" w:cs="Arial"/>
        </w:rPr>
        <w:t xml:space="preserve"> </w:t>
      </w:r>
      <w:r w:rsidR="001F76AE" w:rsidRPr="00334423">
        <w:rPr>
          <w:rFonts w:ascii="Arial" w:hAnsi="Arial" w:cs="Arial"/>
        </w:rPr>
        <w:t xml:space="preserve">Sposób </w:t>
      </w:r>
      <w:r w:rsidR="00DB7F5E" w:rsidRPr="00334423">
        <w:rPr>
          <w:rFonts w:ascii="Arial" w:hAnsi="Arial" w:cs="Arial"/>
        </w:rPr>
        <w:t>u</w:t>
      </w:r>
      <w:r w:rsidR="00A025E1" w:rsidRPr="00334423">
        <w:rPr>
          <w:rFonts w:ascii="Arial" w:hAnsi="Arial" w:cs="Arial"/>
        </w:rPr>
        <w:t>dokumentowania na</w:t>
      </w:r>
      <w:r w:rsidR="00696BB6" w:rsidRPr="00334423">
        <w:rPr>
          <w:rFonts w:ascii="Arial" w:hAnsi="Arial" w:cs="Arial"/>
        </w:rPr>
        <w:t>byt</w:t>
      </w:r>
      <w:r w:rsidR="00A025E1" w:rsidRPr="00334423">
        <w:rPr>
          <w:rFonts w:ascii="Arial" w:hAnsi="Arial" w:cs="Arial"/>
        </w:rPr>
        <w:t xml:space="preserve">ych </w:t>
      </w:r>
      <w:r w:rsidR="001F76AE" w:rsidRPr="00334423">
        <w:rPr>
          <w:rFonts w:ascii="Arial" w:hAnsi="Arial" w:cs="Arial"/>
        </w:rPr>
        <w:t>kwalifikacji lub umiejętności zawodowych ..................................................</w:t>
      </w:r>
      <w:r w:rsidR="00A025E1" w:rsidRPr="00334423">
        <w:rPr>
          <w:rFonts w:ascii="Arial" w:hAnsi="Arial" w:cs="Arial"/>
        </w:rPr>
        <w:t>.........................................................................................................................</w:t>
      </w:r>
      <w:r w:rsidR="002F7DB4" w:rsidRPr="00334423">
        <w:rPr>
          <w:rFonts w:ascii="Arial" w:hAnsi="Arial" w:cs="Arial"/>
        </w:rPr>
        <w:t>..</w:t>
      </w:r>
      <w:r w:rsidR="00A025E1" w:rsidRPr="00334423">
        <w:rPr>
          <w:rFonts w:ascii="Arial" w:hAnsi="Arial" w:cs="Arial"/>
        </w:rPr>
        <w:t xml:space="preserve"> </w:t>
      </w:r>
    </w:p>
    <w:p w14:paraId="2A37F97B" w14:textId="77777777" w:rsidR="001F76AE" w:rsidRPr="00334423" w:rsidRDefault="001F76AE" w:rsidP="00DD3164">
      <w:pPr>
        <w:spacing w:line="360" w:lineRule="auto"/>
        <w:rPr>
          <w:rFonts w:ascii="Arial" w:hAnsi="Arial" w:cs="Arial"/>
        </w:rPr>
      </w:pPr>
      <w:r w:rsidRPr="0033442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7DB4" w:rsidRPr="00334423">
        <w:rPr>
          <w:rFonts w:ascii="Arial" w:hAnsi="Arial" w:cs="Arial"/>
        </w:rPr>
        <w:t>.</w:t>
      </w:r>
    </w:p>
    <w:p w14:paraId="57240FD0" w14:textId="23500208" w:rsidR="00340363" w:rsidRDefault="001F76AE" w:rsidP="00453482">
      <w:pPr>
        <w:pStyle w:val="Akapitzlist"/>
        <w:numPr>
          <w:ilvl w:val="0"/>
          <w:numId w:val="6"/>
        </w:numPr>
        <w:spacing w:before="240" w:line="360" w:lineRule="auto"/>
        <w:rPr>
          <w:rFonts w:ascii="Arial" w:hAnsi="Arial" w:cs="Arial"/>
        </w:rPr>
      </w:pPr>
      <w:r w:rsidRPr="00453482">
        <w:rPr>
          <w:rFonts w:ascii="Arial" w:hAnsi="Arial" w:cs="Arial"/>
        </w:rPr>
        <w:t>Opiek</w:t>
      </w:r>
      <w:r w:rsidR="00340363" w:rsidRPr="00453482">
        <w:rPr>
          <w:rFonts w:ascii="Arial" w:hAnsi="Arial" w:cs="Arial"/>
        </w:rPr>
        <w:t xml:space="preserve">un </w:t>
      </w:r>
      <w:r w:rsidR="006465C0" w:rsidRPr="00453482">
        <w:rPr>
          <w:rFonts w:ascii="Arial" w:hAnsi="Arial" w:cs="Arial"/>
        </w:rPr>
        <w:t xml:space="preserve">osoby odbywającej staż </w:t>
      </w:r>
      <w:r w:rsidR="002F7DB4" w:rsidRPr="00453482">
        <w:rPr>
          <w:rFonts w:ascii="Arial" w:hAnsi="Arial" w:cs="Arial"/>
        </w:rPr>
        <w:t>(</w:t>
      </w:r>
      <w:r w:rsidR="00340363" w:rsidRPr="00453482">
        <w:rPr>
          <w:rFonts w:ascii="Arial" w:hAnsi="Arial" w:cs="Arial"/>
        </w:rPr>
        <w:t>imię i nazwi</w:t>
      </w:r>
      <w:r w:rsidR="002F7DB4" w:rsidRPr="00453482">
        <w:rPr>
          <w:rFonts w:ascii="Arial" w:hAnsi="Arial" w:cs="Arial"/>
        </w:rPr>
        <w:t>sko, stanowisko opiekuna)</w:t>
      </w:r>
      <w:r w:rsidR="00340363" w:rsidRPr="00453482">
        <w:rPr>
          <w:rFonts w:ascii="Arial" w:hAnsi="Arial" w:cs="Arial"/>
        </w:rPr>
        <w:t xml:space="preserve"> </w:t>
      </w:r>
      <w:r w:rsidRPr="00453482">
        <w:rPr>
          <w:rFonts w:ascii="Arial" w:hAnsi="Arial" w:cs="Arial"/>
        </w:rPr>
        <w:t>..........</w:t>
      </w:r>
      <w:r w:rsidR="00453482">
        <w:rPr>
          <w:rFonts w:ascii="Arial" w:hAnsi="Arial" w:cs="Arial"/>
        </w:rPr>
        <w:t>........................................</w:t>
      </w:r>
    </w:p>
    <w:p w14:paraId="4C7754A8" w14:textId="6CAFC1AE" w:rsidR="00453482" w:rsidRPr="00453482" w:rsidRDefault="00453482" w:rsidP="00125E05">
      <w:pPr>
        <w:spacing w:line="360" w:lineRule="auto"/>
        <w:rPr>
          <w:rFonts w:ascii="Arial" w:hAnsi="Arial" w:cs="Arial"/>
        </w:rPr>
      </w:pPr>
      <w:r w:rsidRPr="00453482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</w:t>
      </w:r>
    </w:p>
    <w:p w14:paraId="100272A7" w14:textId="578945B3" w:rsidR="00B54F48" w:rsidRPr="00125E05" w:rsidRDefault="00B54F48" w:rsidP="00453482">
      <w:pPr>
        <w:pStyle w:val="Akapitzlist"/>
        <w:numPr>
          <w:ilvl w:val="0"/>
          <w:numId w:val="6"/>
        </w:numPr>
        <w:spacing w:before="240" w:line="360" w:lineRule="auto"/>
        <w:rPr>
          <w:rFonts w:ascii="Arial" w:hAnsi="Arial" w:cs="Arial"/>
        </w:rPr>
      </w:pPr>
      <w:r w:rsidRPr="00125E05">
        <w:rPr>
          <w:rFonts w:ascii="Arial" w:hAnsi="Arial" w:cs="Arial"/>
        </w:rPr>
        <w:t>Inne ważne informacje dotyczące przebiegu stażu:</w:t>
      </w:r>
    </w:p>
    <w:p w14:paraId="2DC6C97B" w14:textId="7949BF00" w:rsidR="006465C0" w:rsidRPr="00B24020" w:rsidRDefault="00B54F48" w:rsidP="00B24020">
      <w:pPr>
        <w:spacing w:line="360" w:lineRule="auto"/>
        <w:rPr>
          <w:rFonts w:ascii="Arial" w:hAnsi="Arial" w:cs="Arial"/>
        </w:rPr>
      </w:pPr>
      <w:r w:rsidRPr="00B54F48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</w:t>
      </w:r>
      <w:r w:rsidR="00440A58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8" w:name="_Hlk219288657"/>
      <w:r w:rsidR="006465C0" w:rsidRPr="00334423">
        <w:rPr>
          <w:rFonts w:ascii="Arial" w:hAnsi="Arial" w:cs="Arial"/>
          <w:b/>
        </w:rPr>
        <w:t>UWAGA:</w:t>
      </w:r>
    </w:p>
    <w:bookmarkEnd w:id="8"/>
    <w:p w14:paraId="3E2C388B" w14:textId="77777777" w:rsidR="006465C0" w:rsidRDefault="006465C0" w:rsidP="00637992">
      <w:pPr>
        <w:numPr>
          <w:ilvl w:val="0"/>
          <w:numId w:val="3"/>
        </w:numPr>
        <w:spacing w:line="260" w:lineRule="exact"/>
        <w:ind w:left="-284" w:firstLine="0"/>
        <w:contextualSpacing/>
        <w:jc w:val="both"/>
        <w:rPr>
          <w:rFonts w:ascii="Arial" w:hAnsi="Arial" w:cs="Arial"/>
        </w:rPr>
      </w:pPr>
      <w:r w:rsidRPr="00334423">
        <w:rPr>
          <w:rFonts w:ascii="Arial" w:hAnsi="Arial" w:cs="Arial"/>
        </w:rPr>
        <w:t xml:space="preserve">Organizator stażu zobowiązany jest </w:t>
      </w:r>
      <w:r w:rsidR="00A025E1" w:rsidRPr="00334423">
        <w:rPr>
          <w:rFonts w:ascii="Arial" w:hAnsi="Arial" w:cs="Arial"/>
        </w:rPr>
        <w:t>do zapewnienia</w:t>
      </w:r>
      <w:r w:rsidRPr="00334423">
        <w:rPr>
          <w:rFonts w:ascii="Arial" w:hAnsi="Arial" w:cs="Arial"/>
        </w:rPr>
        <w:t xml:space="preserve"> realizacji stażu zgodnie z w/w</w:t>
      </w:r>
      <w:r w:rsidR="00A025E1" w:rsidRPr="00334423">
        <w:rPr>
          <w:rFonts w:ascii="Arial" w:hAnsi="Arial" w:cs="Arial"/>
        </w:rPr>
        <w:t xml:space="preserve"> programem oraz stałego nadzoru nad przebiegiem stażu przez wyznaczonego opiekuna</w:t>
      </w:r>
      <w:r w:rsidRPr="00334423">
        <w:rPr>
          <w:rFonts w:ascii="Arial" w:hAnsi="Arial" w:cs="Arial"/>
        </w:rPr>
        <w:t>.</w:t>
      </w:r>
    </w:p>
    <w:p w14:paraId="383FC518" w14:textId="3E1CE2A5" w:rsidR="00D60F3E" w:rsidRPr="00D60F3E" w:rsidRDefault="00D60F3E" w:rsidP="00637992">
      <w:pPr>
        <w:pStyle w:val="Tekstpodstawowy2"/>
        <w:numPr>
          <w:ilvl w:val="0"/>
          <w:numId w:val="3"/>
        </w:numPr>
        <w:spacing w:line="260" w:lineRule="exact"/>
        <w:ind w:left="-284" w:firstLine="0"/>
        <w:contextualSpacing/>
        <w:rPr>
          <w:rFonts w:cs="Arial"/>
        </w:rPr>
      </w:pPr>
      <w:r w:rsidRPr="00D60F3E">
        <w:rPr>
          <w:rFonts w:cs="Arial"/>
        </w:rPr>
        <w:t xml:space="preserve">Czas pracy bezrobotnego odbywającego staż nie może przekraczać 8 godzin na dobę i 40 godzin </w:t>
      </w:r>
      <w:r w:rsidR="00F331AA">
        <w:rPr>
          <w:rFonts w:cs="Arial"/>
        </w:rPr>
        <w:br/>
      </w:r>
      <w:r w:rsidRPr="00D60F3E">
        <w:rPr>
          <w:rFonts w:cs="Arial"/>
        </w:rPr>
        <w:t xml:space="preserve">w przeciętnie pięciodniowym tygodniu pracy, w przyjętym okresie rozliczeniowym nie przekraczającym </w:t>
      </w:r>
      <w:r w:rsidR="00637992">
        <w:rPr>
          <w:rFonts w:cs="Arial"/>
        </w:rPr>
        <w:br/>
      </w:r>
      <w:r w:rsidRPr="00D60F3E">
        <w:rPr>
          <w:rFonts w:cs="Arial"/>
        </w:rPr>
        <w:t xml:space="preserve">3 miesięcy, a bezrobotnego będącego osobą niepełnosprawną zaliczaną do umiarkowanego lub znacznego stopnia niepełnosprawności nie może przekraczać 7 godzin na dobę i 35 godzin tygodniowo w przeciętnie pięciodniowym tygodniu pracy, w przyjętym okresie rozliczeniowym nie przekraczającym 3 miesięcy. Czas pracy bezrobotnego nie może być krótszy niż 20 godzin, w przeciętnie pięciodniowym tygodniu pracy, </w:t>
      </w:r>
      <w:r w:rsidR="00F331AA">
        <w:rPr>
          <w:rFonts w:cs="Arial"/>
        </w:rPr>
        <w:br/>
      </w:r>
      <w:r w:rsidRPr="00D60F3E">
        <w:rPr>
          <w:rFonts w:cs="Arial"/>
        </w:rPr>
        <w:t>w przyjętym okresie rozliczeniowym nie przekraczającym 3 miesięcy.</w:t>
      </w:r>
    </w:p>
    <w:p w14:paraId="3B95B671" w14:textId="39ADD1FF" w:rsidR="00C93050" w:rsidRPr="00A555AC" w:rsidRDefault="00C93050" w:rsidP="00E76961">
      <w:pPr>
        <w:numPr>
          <w:ilvl w:val="0"/>
          <w:numId w:val="3"/>
        </w:numPr>
        <w:spacing w:line="260" w:lineRule="exact"/>
        <w:ind w:left="-284" w:firstLine="0"/>
        <w:contextualSpacing/>
        <w:jc w:val="both"/>
        <w:rPr>
          <w:rFonts w:ascii="Arial" w:hAnsi="Arial" w:cs="Arial"/>
        </w:rPr>
      </w:pPr>
      <w:r w:rsidRPr="00A555AC">
        <w:rPr>
          <w:rFonts w:ascii="Arial" w:hAnsi="Arial" w:cs="Arial"/>
        </w:rPr>
        <w:t>Bezrobotnemu odbywającemu staż przysługują 2 dni wolne za każde 30 dni odbywania stażu.</w:t>
      </w:r>
      <w:r w:rsidR="00A555AC">
        <w:rPr>
          <w:rFonts w:ascii="Arial" w:hAnsi="Arial" w:cs="Arial"/>
        </w:rPr>
        <w:t xml:space="preserve"> </w:t>
      </w:r>
      <w:r w:rsidR="006465C0" w:rsidRPr="00A555AC">
        <w:rPr>
          <w:rFonts w:ascii="Arial" w:hAnsi="Arial" w:cs="Arial"/>
        </w:rPr>
        <w:t>Bezrobotny nie może odbywać stażu w niedziele i święta, w porze nocnej, w syste</w:t>
      </w:r>
      <w:r w:rsidRPr="00A555AC">
        <w:rPr>
          <w:rFonts w:ascii="Arial" w:hAnsi="Arial" w:cs="Arial"/>
        </w:rPr>
        <w:t xml:space="preserve">mie pracy zmianowej ani </w:t>
      </w:r>
      <w:r w:rsidR="00637992" w:rsidRPr="00A555AC">
        <w:rPr>
          <w:rFonts w:ascii="Arial" w:hAnsi="Arial" w:cs="Arial"/>
        </w:rPr>
        <w:br/>
      </w:r>
      <w:r w:rsidRPr="00A555AC">
        <w:rPr>
          <w:rFonts w:ascii="Arial" w:hAnsi="Arial" w:cs="Arial"/>
        </w:rPr>
        <w:t>w godz</w:t>
      </w:r>
      <w:r w:rsidR="006465C0" w:rsidRPr="00A555AC">
        <w:rPr>
          <w:rFonts w:ascii="Arial" w:hAnsi="Arial" w:cs="Arial"/>
        </w:rPr>
        <w:t>inach nadliczbowych.</w:t>
      </w:r>
      <w:r w:rsidR="00A025E1" w:rsidRPr="00A555AC">
        <w:rPr>
          <w:rFonts w:ascii="Arial" w:hAnsi="Arial" w:cs="Arial"/>
        </w:rPr>
        <w:t xml:space="preserve"> </w:t>
      </w:r>
      <w:r w:rsidR="00F331AA" w:rsidRPr="00A555AC">
        <w:rPr>
          <w:rFonts w:ascii="Arial" w:hAnsi="Arial" w:cs="Arial"/>
        </w:rPr>
        <w:t>Urząd może wyrazić zgodę na realizację stażu w niedzielę i święta, w porze nocnej lub w systemie pracy zmianowej, o ile charakter pracy w danym zawodzie wymaga takiego rozkładu czasu pracy.</w:t>
      </w:r>
    </w:p>
    <w:p w14:paraId="74053AD2" w14:textId="360576AF" w:rsidR="003511C8" w:rsidRDefault="00C93050" w:rsidP="00637992">
      <w:pPr>
        <w:numPr>
          <w:ilvl w:val="0"/>
          <w:numId w:val="3"/>
        </w:numPr>
        <w:spacing w:line="260" w:lineRule="exact"/>
        <w:ind w:left="-284" w:firstLine="0"/>
        <w:contextualSpacing/>
        <w:jc w:val="both"/>
        <w:rPr>
          <w:rFonts w:ascii="Arial" w:hAnsi="Arial" w:cs="Arial"/>
        </w:rPr>
      </w:pPr>
      <w:r w:rsidRPr="00334423">
        <w:rPr>
          <w:rFonts w:ascii="Arial" w:hAnsi="Arial" w:cs="Arial"/>
        </w:rPr>
        <w:t>Bezrobotnemu odbywającemu staż przysługuje prawo do równego traktowania</w:t>
      </w:r>
      <w:r w:rsidR="008A3827">
        <w:rPr>
          <w:rFonts w:ascii="Arial" w:hAnsi="Arial" w:cs="Arial"/>
        </w:rPr>
        <w:t xml:space="preserve"> oraz </w:t>
      </w:r>
      <w:r w:rsidR="00D9152D">
        <w:rPr>
          <w:rFonts w:ascii="Arial" w:hAnsi="Arial" w:cs="Arial"/>
        </w:rPr>
        <w:t>niedyskryminowania</w:t>
      </w:r>
      <w:r w:rsidR="008A3827">
        <w:rPr>
          <w:rFonts w:ascii="Arial" w:hAnsi="Arial" w:cs="Arial"/>
        </w:rPr>
        <w:t xml:space="preserve"> </w:t>
      </w:r>
      <w:r w:rsidRPr="00334423">
        <w:rPr>
          <w:rFonts w:ascii="Arial" w:hAnsi="Arial" w:cs="Arial"/>
        </w:rPr>
        <w:t>oraz do okresów odpoczynku na zasadach przewidzianych dla pracowników.</w:t>
      </w:r>
      <w:r w:rsidR="00A025E1" w:rsidRPr="00334423">
        <w:rPr>
          <w:rFonts w:ascii="Arial" w:hAnsi="Arial" w:cs="Arial"/>
        </w:rPr>
        <w:t xml:space="preserve"> </w:t>
      </w:r>
    </w:p>
    <w:p w14:paraId="6AA5C84B" w14:textId="77777777" w:rsidR="003511C8" w:rsidRDefault="003511C8" w:rsidP="00637992">
      <w:pPr>
        <w:jc w:val="both"/>
        <w:rPr>
          <w:rFonts w:ascii="Arial" w:hAnsi="Arial" w:cs="Arial"/>
        </w:rPr>
      </w:pPr>
    </w:p>
    <w:p w14:paraId="651F9AB2" w14:textId="77777777" w:rsidR="003511C8" w:rsidRDefault="003511C8" w:rsidP="003511C8">
      <w:pPr>
        <w:jc w:val="both"/>
        <w:rPr>
          <w:rFonts w:ascii="Arial" w:hAnsi="Arial" w:cs="Arial"/>
        </w:rPr>
      </w:pPr>
    </w:p>
    <w:p w14:paraId="4DD2F7CB" w14:textId="77777777" w:rsidR="003511C8" w:rsidRDefault="003511C8" w:rsidP="003511C8">
      <w:pPr>
        <w:ind w:left="284"/>
        <w:jc w:val="both"/>
        <w:rPr>
          <w:rFonts w:ascii="Arial" w:hAnsi="Arial" w:cs="Arial"/>
        </w:rPr>
      </w:pPr>
    </w:p>
    <w:p w14:paraId="510D0610" w14:textId="446D2FD3" w:rsidR="001F76AE" w:rsidRPr="003511C8" w:rsidRDefault="001F76AE" w:rsidP="003511C8">
      <w:pPr>
        <w:ind w:left="4484"/>
        <w:jc w:val="both"/>
        <w:rPr>
          <w:rFonts w:ascii="Arial" w:hAnsi="Arial" w:cs="Arial"/>
        </w:rPr>
      </w:pPr>
      <w:r w:rsidRPr="003511C8">
        <w:rPr>
          <w:rFonts w:ascii="Arial" w:hAnsi="Arial" w:cs="Arial"/>
        </w:rPr>
        <w:t>........................................................</w:t>
      </w:r>
      <w:r w:rsidR="00A025E1" w:rsidRPr="003511C8">
        <w:rPr>
          <w:rFonts w:ascii="Arial" w:hAnsi="Arial" w:cs="Arial"/>
        </w:rPr>
        <w:t>....................</w:t>
      </w:r>
      <w:r w:rsidR="006465C0" w:rsidRPr="003511C8">
        <w:rPr>
          <w:rFonts w:ascii="Arial" w:hAnsi="Arial" w:cs="Arial"/>
        </w:rPr>
        <w:t xml:space="preserve">...                        </w:t>
      </w:r>
      <w:r w:rsidR="001C2837" w:rsidRPr="003511C8">
        <w:rPr>
          <w:rFonts w:ascii="Arial" w:hAnsi="Arial" w:cs="Arial"/>
          <w:sz w:val="16"/>
        </w:rPr>
        <w:t xml:space="preserve">                                                                                                           </w:t>
      </w:r>
      <w:r w:rsidR="003511C8">
        <w:rPr>
          <w:rFonts w:ascii="Arial" w:hAnsi="Arial" w:cs="Arial"/>
          <w:sz w:val="16"/>
        </w:rPr>
        <w:t xml:space="preserve">                      </w:t>
      </w:r>
      <w:r w:rsidRPr="003511C8">
        <w:rPr>
          <w:rFonts w:ascii="Arial" w:hAnsi="Arial" w:cs="Arial"/>
          <w:sz w:val="16"/>
        </w:rPr>
        <w:t xml:space="preserve">podpis i imienna pieczątka </w:t>
      </w:r>
      <w:r w:rsidR="00A025E1" w:rsidRPr="003511C8">
        <w:rPr>
          <w:rFonts w:ascii="Arial" w:hAnsi="Arial" w:cs="Arial"/>
          <w:sz w:val="16"/>
        </w:rPr>
        <w:t>organizatora</w:t>
      </w:r>
      <w:r w:rsidRPr="003511C8">
        <w:rPr>
          <w:rFonts w:ascii="Arial" w:hAnsi="Arial" w:cs="Arial"/>
          <w:sz w:val="16"/>
        </w:rPr>
        <w:t xml:space="preserve"> lub</w:t>
      </w:r>
      <w:r w:rsidR="001C2837" w:rsidRPr="003511C8">
        <w:rPr>
          <w:rFonts w:ascii="Arial" w:hAnsi="Arial" w:cs="Arial"/>
          <w:sz w:val="16"/>
        </w:rPr>
        <w:t xml:space="preserve"> </w:t>
      </w:r>
      <w:r w:rsidRPr="003511C8">
        <w:rPr>
          <w:rFonts w:ascii="Arial" w:hAnsi="Arial" w:cs="Arial"/>
          <w:sz w:val="16"/>
        </w:rPr>
        <w:t>osoby</w:t>
      </w:r>
      <w:r w:rsidR="001C2837" w:rsidRPr="003511C8">
        <w:rPr>
          <w:rFonts w:ascii="Arial" w:hAnsi="Arial" w:cs="Arial"/>
          <w:sz w:val="16"/>
        </w:rPr>
        <w:t xml:space="preserve"> </w:t>
      </w:r>
      <w:r w:rsidRPr="003511C8">
        <w:rPr>
          <w:rFonts w:ascii="Arial" w:hAnsi="Arial" w:cs="Arial"/>
          <w:sz w:val="16"/>
        </w:rPr>
        <w:t xml:space="preserve">upoważnionej </w:t>
      </w:r>
    </w:p>
    <w:p w14:paraId="3D7F2BFA" w14:textId="77777777" w:rsidR="0067069E" w:rsidRDefault="0067069E" w:rsidP="00F72EBD">
      <w:pPr>
        <w:pStyle w:val="Tekstpodstawowywcity3"/>
        <w:ind w:firstLine="4961"/>
        <w:rPr>
          <w:rFonts w:ascii="Arial" w:hAnsi="Arial" w:cs="Arial"/>
          <w:sz w:val="16"/>
        </w:rPr>
      </w:pPr>
    </w:p>
    <w:p w14:paraId="6B320EEA" w14:textId="263DD83E" w:rsidR="00023541" w:rsidRDefault="006465C0" w:rsidP="00F72EBD">
      <w:pPr>
        <w:pStyle w:val="Tekstpodstawowywcity3"/>
        <w:ind w:firstLine="4961"/>
        <w:rPr>
          <w:rFonts w:ascii="Arial" w:hAnsi="Arial" w:cs="Arial"/>
          <w:sz w:val="16"/>
        </w:rPr>
      </w:pPr>
      <w:r w:rsidRPr="00334423">
        <w:rPr>
          <w:rFonts w:ascii="Arial" w:hAnsi="Arial" w:cs="Arial"/>
          <w:sz w:val="16"/>
        </w:rPr>
        <w:t xml:space="preserve"> </w:t>
      </w:r>
      <w:r w:rsidR="001F76AE" w:rsidRPr="00334423">
        <w:rPr>
          <w:rFonts w:ascii="Arial" w:hAnsi="Arial" w:cs="Arial"/>
          <w:sz w:val="16"/>
        </w:rPr>
        <w:t xml:space="preserve">do składania oświadczeń w imieniu </w:t>
      </w:r>
      <w:r w:rsidR="00A025E1" w:rsidRPr="00334423">
        <w:rPr>
          <w:rFonts w:ascii="Arial" w:hAnsi="Arial" w:cs="Arial"/>
          <w:sz w:val="16"/>
        </w:rPr>
        <w:t>organizatora</w:t>
      </w:r>
    </w:p>
    <w:p w14:paraId="13BC8B62" w14:textId="77777777" w:rsidR="00023541" w:rsidRPr="003511C8" w:rsidRDefault="00023541" w:rsidP="00023541">
      <w:pPr>
        <w:rPr>
          <w:rFonts w:ascii="Arial" w:hAnsi="Arial" w:cs="Arial"/>
          <w:sz w:val="16"/>
          <w:szCs w:val="16"/>
        </w:rPr>
      </w:pPr>
    </w:p>
    <w:p w14:paraId="433BD8F0" w14:textId="77777777" w:rsidR="00023541" w:rsidRPr="00D72854" w:rsidRDefault="00023541" w:rsidP="00023541">
      <w:pPr>
        <w:spacing w:line="276" w:lineRule="auto"/>
        <w:ind w:left="4956" w:right="181"/>
        <w:rPr>
          <w:rFonts w:ascii="Arial" w:hAnsi="Arial" w:cs="Arial"/>
        </w:rPr>
      </w:pPr>
      <w:r w:rsidRPr="00D72854">
        <w:rPr>
          <w:rFonts w:ascii="Arial" w:hAnsi="Arial" w:cs="Arial"/>
        </w:rPr>
        <w:lastRenderedPageBreak/>
        <w:t xml:space="preserve">Załącznik nr 2 do wniosku o zorganizowanie </w:t>
      </w:r>
      <w:r w:rsidRPr="00D72854">
        <w:rPr>
          <w:rFonts w:ascii="Arial" w:hAnsi="Arial" w:cs="Arial"/>
        </w:rPr>
        <w:br/>
        <w:t>stażu dla osób bezrobotnych</w:t>
      </w:r>
    </w:p>
    <w:p w14:paraId="69FE3AB7" w14:textId="77777777" w:rsidR="00023541" w:rsidRPr="00D72854" w:rsidRDefault="00023541" w:rsidP="00023541">
      <w:pPr>
        <w:spacing w:line="276" w:lineRule="auto"/>
        <w:ind w:left="4248" w:right="181"/>
        <w:jc w:val="both"/>
        <w:rPr>
          <w:rFonts w:ascii="Arial" w:hAnsi="Arial" w:cs="Arial"/>
        </w:rPr>
      </w:pPr>
      <w:r w:rsidRPr="00D72854">
        <w:rPr>
          <w:rFonts w:ascii="Arial" w:hAnsi="Arial" w:cs="Arial"/>
        </w:rPr>
        <w:t xml:space="preserve">                                                                                                        </w:t>
      </w:r>
      <w:r w:rsidRPr="00D72854">
        <w:rPr>
          <w:rFonts w:cstheme="minorHAnsi"/>
          <w:sz w:val="24"/>
          <w:szCs w:val="24"/>
        </w:rPr>
        <w:t xml:space="preserve">                                        </w:t>
      </w:r>
    </w:p>
    <w:p w14:paraId="591F5BEA" w14:textId="77777777" w:rsidR="00023541" w:rsidRPr="00D72854" w:rsidRDefault="00023541" w:rsidP="00023541">
      <w:pPr>
        <w:spacing w:line="276" w:lineRule="auto"/>
        <w:ind w:right="181"/>
        <w:jc w:val="both"/>
        <w:rPr>
          <w:rFonts w:ascii="Arial" w:hAnsi="Arial" w:cs="Arial"/>
        </w:rPr>
      </w:pPr>
      <w:r w:rsidRPr="00D72854">
        <w:rPr>
          <w:rFonts w:cstheme="minorHAnsi"/>
          <w:sz w:val="24"/>
          <w:szCs w:val="24"/>
        </w:rPr>
        <w:tab/>
      </w:r>
      <w:r w:rsidRPr="00D72854">
        <w:rPr>
          <w:rFonts w:cstheme="minorHAnsi"/>
          <w:sz w:val="24"/>
          <w:szCs w:val="24"/>
        </w:rPr>
        <w:tab/>
      </w:r>
      <w:r w:rsidRPr="00D72854">
        <w:rPr>
          <w:rFonts w:cstheme="minorHAnsi"/>
          <w:sz w:val="24"/>
          <w:szCs w:val="24"/>
        </w:rPr>
        <w:tab/>
      </w:r>
      <w:r w:rsidRPr="00D72854">
        <w:rPr>
          <w:rFonts w:cstheme="minorHAnsi"/>
          <w:sz w:val="24"/>
          <w:szCs w:val="24"/>
        </w:rPr>
        <w:tab/>
      </w:r>
      <w:r w:rsidRPr="00D72854">
        <w:rPr>
          <w:rFonts w:cstheme="minorHAnsi"/>
          <w:sz w:val="24"/>
          <w:szCs w:val="24"/>
        </w:rPr>
        <w:tab/>
      </w:r>
      <w:r w:rsidRPr="00D72854">
        <w:rPr>
          <w:rFonts w:cstheme="minorHAnsi"/>
          <w:sz w:val="24"/>
          <w:szCs w:val="24"/>
        </w:rPr>
        <w:tab/>
      </w:r>
      <w:r w:rsidRPr="00D72854">
        <w:rPr>
          <w:rFonts w:cstheme="minorHAnsi"/>
          <w:sz w:val="24"/>
          <w:szCs w:val="24"/>
        </w:rPr>
        <w:tab/>
        <w:t xml:space="preserve">      </w:t>
      </w:r>
    </w:p>
    <w:p w14:paraId="23160D41" w14:textId="77777777" w:rsidR="00023541" w:rsidRPr="00D72854" w:rsidRDefault="00023541" w:rsidP="00023541">
      <w:pPr>
        <w:spacing w:line="276" w:lineRule="auto"/>
        <w:ind w:right="181"/>
        <w:jc w:val="both"/>
        <w:rPr>
          <w:rFonts w:cstheme="minorHAnsi"/>
          <w:sz w:val="24"/>
          <w:szCs w:val="24"/>
        </w:rPr>
      </w:pPr>
      <w:r w:rsidRPr="00D72854">
        <w:rPr>
          <w:rFonts w:cstheme="minorHAnsi"/>
          <w:sz w:val="24"/>
          <w:szCs w:val="24"/>
        </w:rPr>
        <w:t xml:space="preserve"> </w:t>
      </w:r>
    </w:p>
    <w:p w14:paraId="20074A03" w14:textId="77777777" w:rsidR="00023541" w:rsidRPr="00D72854" w:rsidRDefault="00023541" w:rsidP="00023541">
      <w:pPr>
        <w:ind w:right="18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854">
        <w:rPr>
          <w:rFonts w:asciiTheme="minorHAnsi" w:hAnsiTheme="minorHAnsi" w:cstheme="minorHAnsi"/>
          <w:b/>
          <w:sz w:val="24"/>
          <w:szCs w:val="24"/>
        </w:rPr>
        <w:t>Klauzula informacyjna dotycząca przetwarzania danych osobowych</w:t>
      </w:r>
    </w:p>
    <w:p w14:paraId="52AF0EEF" w14:textId="77777777" w:rsidR="00023541" w:rsidRPr="00D72854" w:rsidRDefault="00023541" w:rsidP="00023541">
      <w:pPr>
        <w:ind w:right="18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854">
        <w:rPr>
          <w:rFonts w:asciiTheme="minorHAnsi" w:hAnsiTheme="minorHAnsi" w:cstheme="minorHAnsi"/>
          <w:b/>
          <w:sz w:val="24"/>
          <w:szCs w:val="24"/>
        </w:rPr>
        <w:t>przez Powiatowy Urząd Pracy w Wejherowie</w:t>
      </w:r>
    </w:p>
    <w:p w14:paraId="20DCC95B" w14:textId="77777777" w:rsidR="00023541" w:rsidRPr="008F1F5E" w:rsidRDefault="00023541" w:rsidP="00023541">
      <w:pPr>
        <w:ind w:right="181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8F1F5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51257C6D" w14:textId="77777777" w:rsidR="00023541" w:rsidRPr="008F1F5E" w:rsidRDefault="00023541" w:rsidP="00023541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8F1F5E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dalej RODO – informujemy, że:</w:t>
      </w:r>
    </w:p>
    <w:p w14:paraId="26234FAB" w14:textId="77777777" w:rsidR="00023541" w:rsidRPr="008F1F5E" w:rsidRDefault="00023541" w:rsidP="00023541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8F1F5E">
        <w:rPr>
          <w:rFonts w:asciiTheme="minorHAnsi" w:hAnsiTheme="minorHAnsi" w:cstheme="minorHAnsi"/>
          <w:sz w:val="24"/>
          <w:szCs w:val="24"/>
        </w:rPr>
        <w:t>1. Administratorem Pan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8F1F5E">
        <w:rPr>
          <w:rFonts w:asciiTheme="minorHAnsi" w:hAnsiTheme="minorHAnsi" w:cstheme="minorHAnsi"/>
          <w:sz w:val="24"/>
          <w:szCs w:val="24"/>
        </w:rPr>
        <w:t>/Pan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8F1F5E">
        <w:rPr>
          <w:rFonts w:asciiTheme="minorHAnsi" w:hAnsiTheme="minorHAnsi" w:cstheme="minorHAnsi"/>
          <w:sz w:val="24"/>
          <w:szCs w:val="24"/>
        </w:rPr>
        <w:t xml:space="preserve"> danych osobowych jest Powiatowy Urząd Pracy</w:t>
      </w:r>
      <w:r>
        <w:rPr>
          <w:rFonts w:asciiTheme="minorHAnsi" w:hAnsiTheme="minorHAnsi" w:cstheme="minorHAnsi"/>
          <w:sz w:val="24"/>
          <w:szCs w:val="24"/>
        </w:rPr>
        <w:t xml:space="preserve"> w Wejherowie</w:t>
      </w:r>
      <w:r w:rsidRPr="008F1F5E">
        <w:rPr>
          <w:rFonts w:asciiTheme="minorHAnsi" w:hAnsiTheme="minorHAnsi" w:cstheme="minorHAnsi"/>
          <w:sz w:val="24"/>
          <w:szCs w:val="24"/>
        </w:rPr>
        <w:t xml:space="preserve"> z siedzibą przy ul. Usługowej 11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3B42671" w14:textId="77777777" w:rsidR="00023541" w:rsidRPr="008F1F5E" w:rsidRDefault="00023541" w:rsidP="00023541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8F1F5E">
        <w:rPr>
          <w:rFonts w:asciiTheme="minorHAnsi" w:hAnsiTheme="minorHAnsi" w:cstheme="minorHAnsi"/>
          <w:sz w:val="24"/>
          <w:szCs w:val="24"/>
        </w:rPr>
        <w:t>2. Powołany został inspektor ochrony danych, z którym może się Pan/Pan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8F1F5E">
        <w:rPr>
          <w:rFonts w:asciiTheme="minorHAnsi" w:hAnsiTheme="minorHAnsi" w:cstheme="minorHAnsi"/>
          <w:sz w:val="24"/>
          <w:szCs w:val="24"/>
        </w:rPr>
        <w:t xml:space="preserve"> skontaktować </w:t>
      </w:r>
      <w:r>
        <w:rPr>
          <w:rFonts w:asciiTheme="minorHAnsi" w:hAnsiTheme="minorHAnsi" w:cstheme="minorHAnsi"/>
          <w:sz w:val="24"/>
          <w:szCs w:val="24"/>
        </w:rPr>
        <w:br/>
      </w:r>
      <w:r w:rsidRPr="008F1F5E">
        <w:rPr>
          <w:rFonts w:asciiTheme="minorHAnsi" w:hAnsiTheme="minorHAnsi" w:cstheme="minorHAnsi"/>
          <w:sz w:val="24"/>
          <w:szCs w:val="24"/>
        </w:rPr>
        <w:t>w sprawie przetwarzania danych osobowych poprzez e-mail: iod@pupwejherowo.pl lub pisemnie na adres siedziby administratora ul. Usługowa 11, 84-200 Wejherowo.</w:t>
      </w:r>
    </w:p>
    <w:p w14:paraId="2133964B" w14:textId="77777777" w:rsidR="00023541" w:rsidRPr="00D72854" w:rsidRDefault="00023541" w:rsidP="00023541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8F1F5E">
        <w:rPr>
          <w:rFonts w:asciiTheme="minorHAnsi" w:hAnsiTheme="minorHAnsi" w:cstheme="minorHAnsi"/>
          <w:sz w:val="24"/>
          <w:szCs w:val="24"/>
        </w:rPr>
        <w:t>3.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F1F5E">
        <w:rPr>
          <w:rFonts w:asciiTheme="minorHAnsi" w:hAnsiTheme="minorHAnsi" w:cstheme="minorHAnsi"/>
          <w:sz w:val="24"/>
          <w:szCs w:val="24"/>
        </w:rPr>
        <w:t>Pan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8F1F5E">
        <w:rPr>
          <w:rFonts w:asciiTheme="minorHAnsi" w:hAnsiTheme="minorHAnsi" w:cstheme="minorHAnsi"/>
          <w:sz w:val="24"/>
          <w:szCs w:val="24"/>
        </w:rPr>
        <w:t>/Pan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8F1F5E">
        <w:rPr>
          <w:rFonts w:asciiTheme="minorHAnsi" w:hAnsiTheme="minorHAnsi" w:cstheme="minorHAnsi"/>
          <w:sz w:val="24"/>
          <w:szCs w:val="24"/>
        </w:rPr>
        <w:t xml:space="preserve"> dane osobowe będą przetwarzane na </w:t>
      </w:r>
      <w:r w:rsidRPr="00D72854">
        <w:rPr>
          <w:rFonts w:asciiTheme="minorHAnsi" w:hAnsiTheme="minorHAnsi" w:cstheme="minorHAnsi"/>
          <w:sz w:val="24"/>
          <w:szCs w:val="24"/>
        </w:rPr>
        <w:t>podstawie art. 6 ust. 1 pkt c RODO oraz art. 47 ustawy o rynku pracy i służbach zatrudnienia (Dz. U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D72854">
        <w:rPr>
          <w:rFonts w:asciiTheme="minorHAnsi" w:hAnsiTheme="minorHAnsi" w:cstheme="minorHAnsi"/>
          <w:sz w:val="24"/>
          <w:szCs w:val="24"/>
        </w:rPr>
        <w:t xml:space="preserve"> z 2025r, poz. 620</w:t>
      </w:r>
      <w:r>
        <w:rPr>
          <w:rFonts w:asciiTheme="minorHAnsi" w:hAnsiTheme="minorHAnsi" w:cstheme="minorHAnsi"/>
          <w:sz w:val="24"/>
          <w:szCs w:val="24"/>
        </w:rPr>
        <w:t xml:space="preserve"> ze zm.</w:t>
      </w:r>
      <w:r w:rsidRPr="00D72854">
        <w:rPr>
          <w:rFonts w:asciiTheme="minorHAnsi" w:hAnsiTheme="minorHAnsi" w:cstheme="minorHAnsi"/>
          <w:sz w:val="24"/>
          <w:szCs w:val="24"/>
        </w:rPr>
        <w:t>).</w:t>
      </w:r>
    </w:p>
    <w:p w14:paraId="53197B89" w14:textId="77777777" w:rsidR="00023541" w:rsidRPr="008F1F5E" w:rsidRDefault="00023541" w:rsidP="00023541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D72854">
        <w:rPr>
          <w:rFonts w:asciiTheme="minorHAnsi" w:hAnsiTheme="minorHAnsi" w:cstheme="minorHAnsi"/>
          <w:sz w:val="24"/>
          <w:szCs w:val="24"/>
        </w:rPr>
        <w:t>4. Pan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D72854">
        <w:rPr>
          <w:rFonts w:asciiTheme="minorHAnsi" w:hAnsiTheme="minorHAnsi" w:cstheme="minorHAnsi"/>
          <w:sz w:val="24"/>
          <w:szCs w:val="24"/>
        </w:rPr>
        <w:t>/Pan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D72854">
        <w:rPr>
          <w:rFonts w:asciiTheme="minorHAnsi" w:hAnsiTheme="minorHAnsi" w:cstheme="minorHAnsi"/>
          <w:sz w:val="24"/>
          <w:szCs w:val="24"/>
        </w:rPr>
        <w:t xml:space="preserve"> dane osobowe będą przechowywane przez okres wynikający </w:t>
      </w:r>
      <w:r w:rsidRPr="008F1F5E">
        <w:rPr>
          <w:rFonts w:asciiTheme="minorHAnsi" w:hAnsiTheme="minorHAnsi" w:cstheme="minorHAnsi"/>
          <w:sz w:val="24"/>
          <w:szCs w:val="24"/>
        </w:rPr>
        <w:t>z ustawy z dnia 14 lipca 1983 roku o narodowym zasobie archiwalnym i archiwach (</w:t>
      </w:r>
      <w:proofErr w:type="spellStart"/>
      <w:r w:rsidRPr="008F1F5E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F1F5E">
        <w:rPr>
          <w:rFonts w:asciiTheme="minorHAnsi" w:hAnsiTheme="minorHAnsi" w:cstheme="minorHAnsi"/>
          <w:sz w:val="24"/>
          <w:szCs w:val="24"/>
        </w:rPr>
        <w:t>. Dz. U. z 2020r., poz. 164, ze zm.) oraz zgodnie z instrukcją kancelaryjną Powiatowego Urzędu Pracy w Wejherowie</w:t>
      </w:r>
      <w:r>
        <w:rPr>
          <w:rFonts w:asciiTheme="minorHAnsi" w:hAnsiTheme="minorHAnsi" w:cstheme="minorHAnsi"/>
          <w:sz w:val="24"/>
          <w:szCs w:val="24"/>
        </w:rPr>
        <w:t>, tj. przez okres 10 lat od dnia zakończenia umowy o zorganizowanie stażu.</w:t>
      </w:r>
    </w:p>
    <w:p w14:paraId="13A50AC4" w14:textId="77777777" w:rsidR="00023541" w:rsidRPr="008F1F5E" w:rsidRDefault="00023541" w:rsidP="00023541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8F1F5E">
        <w:rPr>
          <w:rFonts w:asciiTheme="minorHAnsi" w:hAnsiTheme="minorHAnsi" w:cstheme="minorHAnsi"/>
          <w:sz w:val="24"/>
          <w:szCs w:val="24"/>
        </w:rPr>
        <w:t>5. Pan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8F1F5E">
        <w:rPr>
          <w:rFonts w:asciiTheme="minorHAnsi" w:hAnsiTheme="minorHAnsi" w:cstheme="minorHAnsi"/>
          <w:sz w:val="24"/>
          <w:szCs w:val="24"/>
        </w:rPr>
        <w:t>/Pan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8F1F5E">
        <w:rPr>
          <w:rFonts w:asciiTheme="minorHAnsi" w:hAnsiTheme="minorHAnsi" w:cstheme="minorHAnsi"/>
          <w:sz w:val="24"/>
          <w:szCs w:val="24"/>
        </w:rPr>
        <w:t xml:space="preserve"> dane osobowe mogą być udostępniane podmiotom i organom, którym Urząd jest zobowiązany lub upoważniony udostępnić dane osobowe na podstawie powszechnie obowiązujących przepisów prawa oraz innym odbiorcom lub kategoriom odbiorców danych osobowych w uzasadnionych przypadkach na podstawie odpowiednich przepisów prawa, umów powierzenia lub stosowanych upoważnień.</w:t>
      </w:r>
    </w:p>
    <w:p w14:paraId="3D9ACC6E" w14:textId="77777777" w:rsidR="00023541" w:rsidRPr="008F1F5E" w:rsidRDefault="00023541" w:rsidP="00023541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8F1F5E">
        <w:rPr>
          <w:rFonts w:asciiTheme="minorHAnsi" w:hAnsiTheme="minorHAnsi" w:cstheme="minorHAnsi"/>
          <w:sz w:val="24"/>
          <w:szCs w:val="24"/>
        </w:rPr>
        <w:t>6. Posiada Pan/Pan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8F1F5E">
        <w:rPr>
          <w:rFonts w:asciiTheme="minorHAnsi" w:hAnsiTheme="minorHAnsi" w:cstheme="minorHAnsi"/>
          <w:sz w:val="24"/>
          <w:szCs w:val="24"/>
        </w:rPr>
        <w:t xml:space="preserve"> prawo dostępu do treści swoich danych osobowych, prawo do ich sprostowania, usunięcia, ograniczenia przetwarzania, wniesienia sprzeciwu wobec przetwarzania oraz prawo do przenoszenia danych do innego administratora. </w:t>
      </w:r>
    </w:p>
    <w:p w14:paraId="76A17FE2" w14:textId="77777777" w:rsidR="00023541" w:rsidRPr="008F1F5E" w:rsidRDefault="00023541" w:rsidP="00023541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8F1F5E">
        <w:rPr>
          <w:rFonts w:asciiTheme="minorHAnsi" w:hAnsiTheme="minorHAnsi" w:cstheme="minorHAnsi"/>
          <w:sz w:val="24"/>
          <w:szCs w:val="24"/>
        </w:rPr>
        <w:t>7. Przysługuje Pani/Panu prawo wniesienia skargi do organu nadzorczego w zakresie ochrony danych osobowych, jeżeli Pan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8F1F5E">
        <w:rPr>
          <w:rFonts w:asciiTheme="minorHAnsi" w:hAnsiTheme="minorHAnsi" w:cstheme="minorHAnsi"/>
          <w:sz w:val="24"/>
          <w:szCs w:val="24"/>
        </w:rPr>
        <w:t>/Pan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8F1F5E">
        <w:rPr>
          <w:rFonts w:asciiTheme="minorHAnsi" w:hAnsiTheme="minorHAnsi" w:cstheme="minorHAnsi"/>
          <w:sz w:val="24"/>
          <w:szCs w:val="24"/>
        </w:rPr>
        <w:t xml:space="preserve"> zdaniem przetwarzanie danych osobowych narusza przepisy o ich ochronie.</w:t>
      </w:r>
    </w:p>
    <w:p w14:paraId="2CB3FED5" w14:textId="77777777" w:rsidR="00023541" w:rsidRPr="008F1F5E" w:rsidRDefault="00023541" w:rsidP="00023541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8F1F5E">
        <w:rPr>
          <w:rFonts w:asciiTheme="minorHAnsi" w:hAnsiTheme="minorHAnsi" w:cstheme="minorHAnsi"/>
          <w:sz w:val="24"/>
          <w:szCs w:val="24"/>
        </w:rPr>
        <w:t>8. Pan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8F1F5E">
        <w:rPr>
          <w:rFonts w:asciiTheme="minorHAnsi" w:hAnsiTheme="minorHAnsi" w:cstheme="minorHAnsi"/>
          <w:sz w:val="24"/>
          <w:szCs w:val="24"/>
        </w:rPr>
        <w:t>/Pan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8F1F5E">
        <w:rPr>
          <w:rFonts w:asciiTheme="minorHAnsi" w:hAnsiTheme="minorHAnsi" w:cstheme="minorHAnsi"/>
          <w:sz w:val="24"/>
          <w:szCs w:val="24"/>
        </w:rPr>
        <w:t xml:space="preserve"> dane osobowe nie będą przetwarzane w sposób zautomatyzowany i nie będą profilowane.</w:t>
      </w:r>
    </w:p>
    <w:p w14:paraId="1044036E" w14:textId="77777777" w:rsidR="00023541" w:rsidRPr="008F1F5E" w:rsidRDefault="00023541" w:rsidP="00023541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8F1F5E">
        <w:rPr>
          <w:rFonts w:asciiTheme="minorHAnsi" w:hAnsiTheme="minorHAnsi" w:cstheme="minorHAnsi"/>
          <w:sz w:val="24"/>
          <w:szCs w:val="24"/>
        </w:rPr>
        <w:t xml:space="preserve">9. Podanie przez </w:t>
      </w:r>
      <w:r w:rsidRPr="00132979">
        <w:rPr>
          <w:rFonts w:asciiTheme="minorHAnsi" w:hAnsiTheme="minorHAnsi" w:cstheme="minorHAnsi"/>
          <w:sz w:val="24"/>
          <w:szCs w:val="24"/>
        </w:rPr>
        <w:t>Pan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132979">
        <w:rPr>
          <w:rFonts w:asciiTheme="minorHAnsi" w:hAnsiTheme="minorHAnsi" w:cstheme="minorHAnsi"/>
          <w:sz w:val="24"/>
          <w:szCs w:val="24"/>
        </w:rPr>
        <w:t>/Pan</w:t>
      </w:r>
      <w:r>
        <w:rPr>
          <w:rFonts w:asciiTheme="minorHAnsi" w:hAnsiTheme="minorHAnsi" w:cstheme="minorHAnsi"/>
          <w:sz w:val="24"/>
          <w:szCs w:val="24"/>
        </w:rPr>
        <w:t>ią</w:t>
      </w:r>
      <w:r w:rsidRPr="008F1F5E">
        <w:rPr>
          <w:rFonts w:asciiTheme="minorHAnsi" w:hAnsiTheme="minorHAnsi" w:cstheme="minorHAnsi"/>
          <w:sz w:val="24"/>
          <w:szCs w:val="24"/>
        </w:rPr>
        <w:t xml:space="preserve"> danych osobowych jest wymogiem ustawowym. Nieprzekazanie danych spowoduje niemożność rozpatrzenia wniosku o zawarcie umowy o zorganizowanie stażu dla osób bezrobotnych.</w:t>
      </w:r>
    </w:p>
    <w:p w14:paraId="1C444278" w14:textId="77777777" w:rsidR="00023541" w:rsidRPr="00D72854" w:rsidRDefault="00023541" w:rsidP="00023541">
      <w:pPr>
        <w:ind w:right="181"/>
        <w:jc w:val="both"/>
        <w:rPr>
          <w:rFonts w:cstheme="minorHAnsi"/>
          <w:sz w:val="24"/>
          <w:szCs w:val="24"/>
        </w:rPr>
      </w:pPr>
    </w:p>
    <w:p w14:paraId="01B6AF38" w14:textId="77777777" w:rsidR="00023541" w:rsidRPr="00D72854" w:rsidRDefault="00023541" w:rsidP="00023541">
      <w:pPr>
        <w:ind w:right="181"/>
        <w:rPr>
          <w:rFonts w:asciiTheme="minorHAnsi" w:hAnsiTheme="minorHAnsi" w:cstheme="minorHAnsi"/>
          <w:sz w:val="22"/>
          <w:szCs w:val="22"/>
        </w:rPr>
      </w:pPr>
    </w:p>
    <w:p w14:paraId="586C9E9B" w14:textId="77777777" w:rsidR="00023541" w:rsidRPr="00D72854" w:rsidRDefault="00023541" w:rsidP="00023541">
      <w:pPr>
        <w:ind w:right="181"/>
        <w:rPr>
          <w:rFonts w:ascii="Arial" w:hAnsi="Arial" w:cs="Arial"/>
        </w:rPr>
      </w:pPr>
      <w:r w:rsidRPr="00D72854">
        <w:rPr>
          <w:rFonts w:asciiTheme="minorHAnsi" w:hAnsiTheme="minorHAnsi" w:cstheme="minorHAnsi"/>
          <w:sz w:val="22"/>
          <w:szCs w:val="22"/>
        </w:rPr>
        <w:t>Zapoznałam/em się z treścią klauzuli informacyjnej</w:t>
      </w:r>
      <w:r w:rsidRPr="00D72854">
        <w:rPr>
          <w:rFonts w:ascii="Arial" w:hAnsi="Arial" w:cs="Arial"/>
        </w:rPr>
        <w:t xml:space="preserve">       </w:t>
      </w:r>
      <w:r w:rsidRPr="00D72854">
        <w:rPr>
          <w:rFonts w:ascii="Arial" w:hAnsi="Arial" w:cs="Arial"/>
        </w:rPr>
        <w:tab/>
      </w:r>
    </w:p>
    <w:p w14:paraId="5A0D810B" w14:textId="77777777" w:rsidR="00023541" w:rsidRPr="00D72854" w:rsidRDefault="00023541" w:rsidP="00023541">
      <w:pPr>
        <w:spacing w:line="276" w:lineRule="auto"/>
        <w:ind w:right="181"/>
        <w:jc w:val="both"/>
        <w:rPr>
          <w:rFonts w:cstheme="minorHAnsi"/>
          <w:sz w:val="24"/>
          <w:szCs w:val="24"/>
        </w:rPr>
      </w:pPr>
    </w:p>
    <w:p w14:paraId="531C6095" w14:textId="77777777" w:rsidR="00023541" w:rsidRPr="002857B8" w:rsidRDefault="00023541" w:rsidP="00023541">
      <w:pPr>
        <w:spacing w:line="276" w:lineRule="auto"/>
        <w:ind w:left="4248" w:right="18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D72854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  <w:r w:rsidRPr="00D72854"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2"/>
          <w:szCs w:val="22"/>
        </w:rPr>
        <w:t>…………………………………………….</w:t>
      </w:r>
    </w:p>
    <w:p w14:paraId="02B208F4" w14:textId="764F9085" w:rsidR="00023541" w:rsidRDefault="00023541" w:rsidP="00023541">
      <w:pPr>
        <w:spacing w:line="276" w:lineRule="auto"/>
        <w:ind w:right="181"/>
        <w:jc w:val="right"/>
        <w:rPr>
          <w:rFonts w:asciiTheme="minorHAnsi" w:hAnsiTheme="minorHAnsi" w:cstheme="minorHAnsi"/>
          <w:sz w:val="24"/>
          <w:szCs w:val="24"/>
        </w:rPr>
      </w:pPr>
      <w:r w:rsidRPr="00D72854">
        <w:rPr>
          <w:rFonts w:asciiTheme="minorHAnsi" w:hAnsiTheme="minorHAnsi" w:cstheme="minorHAnsi"/>
          <w:sz w:val="24"/>
          <w:szCs w:val="24"/>
        </w:rPr>
        <w:tab/>
      </w:r>
      <w:r w:rsidRPr="00D72854">
        <w:rPr>
          <w:rFonts w:asciiTheme="minorHAnsi" w:hAnsiTheme="minorHAnsi" w:cstheme="minorHAnsi"/>
          <w:sz w:val="24"/>
          <w:szCs w:val="24"/>
        </w:rPr>
        <w:tab/>
      </w:r>
      <w:r w:rsidRPr="00D72854">
        <w:rPr>
          <w:rFonts w:asciiTheme="minorHAnsi" w:hAnsiTheme="minorHAnsi" w:cstheme="minorHAnsi"/>
          <w:sz w:val="24"/>
          <w:szCs w:val="24"/>
        </w:rPr>
        <w:tab/>
      </w:r>
      <w:r w:rsidRPr="00D72854">
        <w:rPr>
          <w:rFonts w:asciiTheme="minorHAnsi" w:hAnsiTheme="minorHAnsi" w:cstheme="minorHAnsi"/>
          <w:sz w:val="24"/>
          <w:szCs w:val="24"/>
        </w:rPr>
        <w:tab/>
      </w:r>
      <w:r w:rsidRPr="00D72854">
        <w:rPr>
          <w:rFonts w:asciiTheme="minorHAnsi" w:hAnsiTheme="minorHAnsi" w:cstheme="minorHAnsi"/>
          <w:sz w:val="24"/>
          <w:szCs w:val="24"/>
        </w:rPr>
        <w:tab/>
      </w:r>
      <w:r w:rsidRPr="00D72854">
        <w:rPr>
          <w:rFonts w:asciiTheme="minorHAnsi" w:hAnsiTheme="minorHAnsi" w:cstheme="minorHAnsi"/>
          <w:sz w:val="24"/>
          <w:szCs w:val="24"/>
        </w:rPr>
        <w:tab/>
      </w:r>
      <w:r w:rsidRPr="00D72854">
        <w:rPr>
          <w:rFonts w:asciiTheme="minorHAnsi" w:hAnsiTheme="minorHAnsi" w:cstheme="minorHAnsi"/>
          <w:sz w:val="24"/>
          <w:szCs w:val="24"/>
        </w:rPr>
        <w:tab/>
        <w:t xml:space="preserve">    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D72854">
        <w:rPr>
          <w:rFonts w:asciiTheme="minorHAnsi" w:hAnsiTheme="minorHAnsi" w:cstheme="minorHAnsi"/>
          <w:sz w:val="24"/>
          <w:szCs w:val="24"/>
        </w:rPr>
        <w:t xml:space="preserve">data i </w:t>
      </w:r>
      <w:r>
        <w:rPr>
          <w:rFonts w:asciiTheme="minorHAnsi" w:hAnsiTheme="minorHAnsi" w:cstheme="minorHAnsi"/>
          <w:sz w:val="24"/>
          <w:szCs w:val="24"/>
        </w:rPr>
        <w:t xml:space="preserve">czytelny </w:t>
      </w:r>
      <w:r w:rsidRPr="00D72854">
        <w:rPr>
          <w:rFonts w:asciiTheme="minorHAnsi" w:hAnsiTheme="minorHAnsi" w:cstheme="minorHAnsi"/>
          <w:sz w:val="24"/>
          <w:szCs w:val="24"/>
        </w:rPr>
        <w:t>podpis</w:t>
      </w:r>
      <w:r>
        <w:rPr>
          <w:rFonts w:asciiTheme="minorHAnsi" w:hAnsiTheme="minorHAnsi" w:cstheme="minorHAnsi"/>
          <w:sz w:val="24"/>
          <w:szCs w:val="24"/>
        </w:rPr>
        <w:t xml:space="preserve"> opiekuna stażu</w:t>
      </w:r>
      <w:r w:rsidRPr="00D72854">
        <w:rPr>
          <w:rFonts w:asciiTheme="minorHAnsi" w:hAnsiTheme="minorHAnsi" w:cstheme="minorHAnsi"/>
          <w:sz w:val="24"/>
          <w:szCs w:val="24"/>
        </w:rPr>
        <w:t>)</w:t>
      </w:r>
    </w:p>
    <w:p w14:paraId="680CE995" w14:textId="77777777" w:rsidR="0087143E" w:rsidRDefault="00023541">
      <w:pPr>
        <w:rPr>
          <w:rFonts w:asciiTheme="minorHAnsi" w:hAnsiTheme="minorHAnsi" w:cstheme="minorHAnsi"/>
          <w:sz w:val="24"/>
          <w:szCs w:val="24"/>
        </w:rPr>
        <w:sectPr w:rsidR="0087143E" w:rsidSect="00B311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24" w:right="1134" w:bottom="425" w:left="1134" w:header="284" w:footer="624" w:gutter="0"/>
          <w:cols w:space="708"/>
          <w:docGrid w:linePitch="272"/>
        </w:sect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5683274" w14:textId="77777777" w:rsidR="00023541" w:rsidRDefault="00023541">
      <w:pPr>
        <w:rPr>
          <w:rFonts w:asciiTheme="minorHAnsi" w:hAnsiTheme="minorHAnsi" w:cstheme="minorHAnsi"/>
          <w:sz w:val="24"/>
          <w:szCs w:val="24"/>
        </w:rPr>
      </w:pPr>
    </w:p>
    <w:p w14:paraId="16D7F7F1" w14:textId="77777777" w:rsidR="00023541" w:rsidRPr="00D72854" w:rsidRDefault="00023541" w:rsidP="00023541">
      <w:pPr>
        <w:spacing w:line="276" w:lineRule="auto"/>
        <w:ind w:right="181"/>
        <w:jc w:val="right"/>
        <w:rPr>
          <w:rFonts w:asciiTheme="minorHAnsi" w:hAnsiTheme="minorHAnsi" w:cstheme="minorHAnsi"/>
          <w:sz w:val="24"/>
          <w:szCs w:val="24"/>
        </w:rPr>
      </w:pPr>
    </w:p>
    <w:p w14:paraId="553F1DCB" w14:textId="77777777" w:rsidR="0087143E" w:rsidRDefault="0087143E">
      <w:pPr>
        <w:rPr>
          <w:rFonts w:ascii="Arial" w:hAnsi="Arial" w:cs="Arial"/>
          <w:sz w:val="16"/>
        </w:rPr>
        <w:sectPr w:rsidR="0087143E" w:rsidSect="00B31191">
          <w:headerReference w:type="default" r:id="rId14"/>
          <w:pgSz w:w="11906" w:h="16838"/>
          <w:pgMar w:top="624" w:right="1134" w:bottom="425" w:left="1134" w:header="284" w:footer="624" w:gutter="0"/>
          <w:cols w:space="708"/>
          <w:docGrid w:linePitch="272"/>
        </w:sectPr>
      </w:pPr>
    </w:p>
    <w:p w14:paraId="5EB07FE2" w14:textId="3FD45CAA" w:rsidR="00334423" w:rsidRPr="00C055C3" w:rsidRDefault="00FA1636" w:rsidP="00C055C3">
      <w:pPr>
        <w:pStyle w:val="Tekstprzypisudolnego"/>
        <w:rPr>
          <w:rFonts w:ascii="Arial" w:hAnsi="Arial" w:cs="Arial"/>
        </w:rPr>
      </w:pPr>
      <w:r w:rsidRPr="00334423">
        <w:rPr>
          <w:rFonts w:ascii="Arial" w:hAnsi="Arial" w:cs="Arial"/>
        </w:rPr>
        <w:lastRenderedPageBreak/>
        <w:t xml:space="preserve">   </w:t>
      </w:r>
      <w:r w:rsidR="00023541">
        <w:rPr>
          <w:rFonts w:ascii="Arial" w:hAnsi="Arial" w:cs="Arial"/>
        </w:rPr>
        <w:t xml:space="preserve">              </w:t>
      </w:r>
      <w:r w:rsidR="001D6595">
        <w:rPr>
          <w:rFonts w:ascii="Arial" w:hAnsi="Arial" w:cs="Arial"/>
        </w:rPr>
        <w:t xml:space="preserve">   </w:t>
      </w:r>
      <w:r w:rsidR="00023541">
        <w:rPr>
          <w:rFonts w:ascii="Arial" w:hAnsi="Arial" w:cs="Arial"/>
        </w:rPr>
        <w:t xml:space="preserve"> </w:t>
      </w:r>
      <w:r w:rsidR="00B01479">
        <w:rPr>
          <w:rFonts w:ascii="Arial" w:hAnsi="Arial" w:cs="Arial"/>
        </w:rPr>
        <w:t xml:space="preserve"> </w:t>
      </w:r>
      <w:r w:rsidR="00941E4C" w:rsidRPr="00334423">
        <w:rPr>
          <w:rFonts w:ascii="Arial" w:hAnsi="Arial" w:cs="Arial"/>
          <w:b/>
          <w:sz w:val="16"/>
          <w:szCs w:val="16"/>
        </w:rPr>
        <w:t xml:space="preserve">ZGŁOSZENIE WOLNEGO MIEJSCA </w:t>
      </w:r>
      <w:r w:rsidR="00C52041">
        <w:rPr>
          <w:rFonts w:ascii="Arial" w:hAnsi="Arial" w:cs="Arial"/>
          <w:b/>
          <w:sz w:val="16"/>
          <w:szCs w:val="16"/>
        </w:rPr>
        <w:t>STAŻU</w:t>
      </w:r>
    </w:p>
    <w:p w14:paraId="11026DE4" w14:textId="77777777" w:rsidR="0087143E" w:rsidRDefault="0087143E" w:rsidP="000F10A4">
      <w:pPr>
        <w:rPr>
          <w:rFonts w:ascii="Arial" w:hAnsi="Arial" w:cs="Arial"/>
          <w:sz w:val="16"/>
          <w:szCs w:val="16"/>
        </w:rPr>
        <w:sectPr w:rsidR="0087143E" w:rsidSect="0087143E">
          <w:headerReference w:type="default" r:id="rId15"/>
          <w:pgSz w:w="11906" w:h="16838"/>
          <w:pgMar w:top="624" w:right="1134" w:bottom="425" w:left="1134" w:header="284" w:footer="624" w:gutter="0"/>
          <w:cols w:space="708"/>
          <w:docGrid w:linePitch="272"/>
        </w:sectPr>
      </w:pPr>
    </w:p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493"/>
        <w:gridCol w:w="357"/>
        <w:gridCol w:w="2372"/>
        <w:gridCol w:w="748"/>
        <w:gridCol w:w="141"/>
        <w:gridCol w:w="142"/>
        <w:gridCol w:w="142"/>
        <w:gridCol w:w="1985"/>
        <w:gridCol w:w="2304"/>
      </w:tblGrid>
      <w:tr w:rsidR="00941E4C" w:rsidRPr="00334423" w14:paraId="2B05C714" w14:textId="77777777" w:rsidTr="00ED2CFC">
        <w:trPr>
          <w:jc w:val="center"/>
        </w:trPr>
        <w:tc>
          <w:tcPr>
            <w:tcW w:w="272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14:paraId="4DE2DA85" w14:textId="77777777" w:rsidR="00941E4C" w:rsidRDefault="00941E4C" w:rsidP="000F10A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E0578B" w14:textId="77777777" w:rsidR="008804C9" w:rsidRDefault="008804C9" w:rsidP="000F10A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62FD37" w14:textId="2035485F" w:rsidR="008804C9" w:rsidRPr="00334423" w:rsidRDefault="008804C9" w:rsidP="000F10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98F5E1" w14:textId="77777777" w:rsidR="00941E4C" w:rsidRPr="00334423" w:rsidRDefault="00941E4C" w:rsidP="000F10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34423">
              <w:rPr>
                <w:rFonts w:ascii="Arial" w:hAnsi="Arial" w:cs="Arial"/>
                <w:b/>
                <w:sz w:val="16"/>
                <w:szCs w:val="16"/>
              </w:rPr>
              <w:t>Forma realizacji oferty</w:t>
            </w: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1D9CD8" w14:textId="77777777" w:rsidR="00941E4C" w:rsidRPr="00334423" w:rsidRDefault="00941E4C" w:rsidP="000F10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34423">
              <w:rPr>
                <w:rFonts w:ascii="Arial" w:hAnsi="Arial" w:cs="Arial"/>
                <w:b/>
                <w:sz w:val="16"/>
                <w:szCs w:val="16"/>
              </w:rPr>
              <w:t>Rodzaj oferty</w:t>
            </w:r>
          </w:p>
        </w:tc>
        <w:tc>
          <w:tcPr>
            <w:tcW w:w="230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bottom"/>
          </w:tcPr>
          <w:p w14:paraId="3F16D7B8" w14:textId="77777777" w:rsidR="00941E4C" w:rsidRPr="00334423" w:rsidRDefault="00941E4C" w:rsidP="000F10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..............................</w:t>
            </w:r>
          </w:p>
          <w:p w14:paraId="6A5E9218" w14:textId="77777777" w:rsidR="00941E4C" w:rsidRPr="00334423" w:rsidRDefault="00941E4C" w:rsidP="000F10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Nr oferty</w:t>
            </w:r>
          </w:p>
          <w:p w14:paraId="4917A445" w14:textId="77777777" w:rsidR="00941E4C" w:rsidRPr="00334423" w:rsidRDefault="00941E4C" w:rsidP="000F10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1E4C" w:rsidRPr="00334423" w14:paraId="0AD300E2" w14:textId="77777777" w:rsidTr="00ED2CFC">
        <w:trPr>
          <w:jc w:val="center"/>
        </w:trPr>
        <w:tc>
          <w:tcPr>
            <w:tcW w:w="2729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B32635" w14:textId="77777777" w:rsidR="00941E4C" w:rsidRPr="00334423" w:rsidRDefault="00941E4C" w:rsidP="000F10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tbl>
            <w:tblPr>
              <w:tblW w:w="35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09"/>
            </w:tblGrid>
            <w:tr w:rsidR="00941E4C" w:rsidRPr="00334423" w14:paraId="237BCDCF" w14:textId="77777777" w:rsidTr="000F10A4">
              <w:tc>
                <w:tcPr>
                  <w:tcW w:w="2796" w:type="dxa"/>
                  <w:hideMark/>
                </w:tcPr>
                <w:p w14:paraId="4ECD6DDC" w14:textId="77777777" w:rsidR="00941E4C" w:rsidRPr="00334423" w:rsidRDefault="00941E4C" w:rsidP="000F10A4">
                  <w:pPr>
                    <w:spacing w:before="20" w:after="20"/>
                    <w:rPr>
                      <w:rFonts w:ascii="Arial" w:hAnsi="Arial" w:cs="Arial"/>
                      <w:caps/>
                      <w:sz w:val="16"/>
                      <w:szCs w:val="16"/>
                    </w:rPr>
                  </w:pPr>
                  <w:r w:rsidRPr="00334423">
                    <w:rPr>
                      <w:rFonts w:ascii="Arial" w:hAnsi="Arial" w:cs="Arial"/>
                      <w:caps/>
                      <w:sz w:val="16"/>
                      <w:szCs w:val="16"/>
                    </w:rPr>
                    <w:t>Oferta otwarta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14:paraId="39FC6A03" w14:textId="77777777" w:rsidR="00941E4C" w:rsidRPr="00334423" w:rsidRDefault="00941E4C" w:rsidP="000F10A4">
                  <w:pPr>
                    <w:spacing w:before="20"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4423">
                    <w:rPr>
                      <w:rFonts w:ascii="Arial" w:hAnsi="Arial" w:cs="Arial"/>
                      <w:sz w:val="16"/>
                      <w:szCs w:val="16"/>
                    </w:rPr>
                    <w:sym w:font="Wingdings 2" w:char="F0A3"/>
                  </w:r>
                </w:p>
              </w:tc>
            </w:tr>
            <w:tr w:rsidR="00941E4C" w:rsidRPr="00334423" w14:paraId="45F38335" w14:textId="77777777" w:rsidTr="000F10A4">
              <w:tc>
                <w:tcPr>
                  <w:tcW w:w="2796" w:type="dxa"/>
                  <w:hideMark/>
                </w:tcPr>
                <w:p w14:paraId="5F933412" w14:textId="77777777" w:rsidR="00941E4C" w:rsidRPr="00334423" w:rsidRDefault="00941E4C" w:rsidP="000F10A4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4423">
                    <w:rPr>
                      <w:rFonts w:ascii="Arial" w:hAnsi="Arial" w:cs="Arial"/>
                      <w:sz w:val="16"/>
                      <w:szCs w:val="16"/>
                    </w:rPr>
                    <w:t>(zawierająca dane umożliwiające identyfikację pracodawcy)</w:t>
                  </w: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2D418762" w14:textId="77777777" w:rsidR="00941E4C" w:rsidRPr="00334423" w:rsidRDefault="00941E4C" w:rsidP="000F10A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9FD6278" w14:textId="77777777" w:rsidR="00941E4C" w:rsidRPr="00334423" w:rsidRDefault="00941E4C" w:rsidP="000F10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B763BE" w14:textId="77777777" w:rsidR="00941E4C" w:rsidRPr="00334423" w:rsidRDefault="00941E4C" w:rsidP="00941E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4423">
              <w:rPr>
                <w:rFonts w:ascii="Arial" w:hAnsi="Arial" w:cs="Arial"/>
                <w:b/>
                <w:sz w:val="16"/>
                <w:szCs w:val="16"/>
              </w:rPr>
              <w:t>STAŻ</w:t>
            </w:r>
          </w:p>
          <w:p w14:paraId="2E7A5B2C" w14:textId="77777777" w:rsidR="00941E4C" w:rsidRPr="00334423" w:rsidRDefault="00941E4C" w:rsidP="000F10A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708773C" w14:textId="77777777" w:rsidR="00941E4C" w:rsidRPr="00334423" w:rsidRDefault="00941E4C" w:rsidP="000F10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1E4C" w:rsidRPr="00334423" w14:paraId="776DC596" w14:textId="77777777" w:rsidTr="00ED2CFC">
        <w:trPr>
          <w:trHeight w:val="633"/>
          <w:jc w:val="center"/>
        </w:trPr>
        <w:tc>
          <w:tcPr>
            <w:tcW w:w="2729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D58789" w14:textId="77777777" w:rsidR="00941E4C" w:rsidRPr="00334423" w:rsidRDefault="00941E4C" w:rsidP="000F10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tbl>
            <w:tblPr>
              <w:tblW w:w="35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09"/>
            </w:tblGrid>
            <w:tr w:rsidR="00941E4C" w:rsidRPr="00334423" w14:paraId="2E1EB852" w14:textId="77777777" w:rsidTr="000F10A4">
              <w:tc>
                <w:tcPr>
                  <w:tcW w:w="2796" w:type="dxa"/>
                  <w:hideMark/>
                </w:tcPr>
                <w:p w14:paraId="29BD7DC5" w14:textId="77777777" w:rsidR="00941E4C" w:rsidRPr="00334423" w:rsidRDefault="00941E4C" w:rsidP="000F10A4">
                  <w:pPr>
                    <w:spacing w:before="20" w:after="20"/>
                    <w:rPr>
                      <w:rFonts w:ascii="Arial" w:hAnsi="Arial" w:cs="Arial"/>
                      <w:caps/>
                      <w:sz w:val="16"/>
                      <w:szCs w:val="16"/>
                    </w:rPr>
                  </w:pPr>
                  <w:r w:rsidRPr="00334423">
                    <w:rPr>
                      <w:rFonts w:ascii="Arial" w:hAnsi="Arial" w:cs="Arial"/>
                      <w:caps/>
                      <w:sz w:val="16"/>
                      <w:szCs w:val="16"/>
                    </w:rPr>
                    <w:t>Oferta zamknięta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14:paraId="658EB0BA" w14:textId="77777777" w:rsidR="00941E4C" w:rsidRPr="00334423" w:rsidRDefault="00941E4C" w:rsidP="000F10A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4423">
                    <w:rPr>
                      <w:rFonts w:ascii="Arial" w:hAnsi="Arial" w:cs="Arial"/>
                      <w:sz w:val="16"/>
                      <w:szCs w:val="16"/>
                    </w:rPr>
                    <w:sym w:font="Wingdings 2" w:char="F0A3"/>
                  </w:r>
                </w:p>
              </w:tc>
            </w:tr>
            <w:tr w:rsidR="00941E4C" w:rsidRPr="00334423" w14:paraId="4EFDEB00" w14:textId="77777777" w:rsidTr="000F10A4">
              <w:tc>
                <w:tcPr>
                  <w:tcW w:w="2796" w:type="dxa"/>
                  <w:hideMark/>
                </w:tcPr>
                <w:p w14:paraId="6B91F914" w14:textId="77777777" w:rsidR="00941E4C" w:rsidRPr="00334423" w:rsidRDefault="00941E4C" w:rsidP="000F10A4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4423">
                    <w:rPr>
                      <w:rFonts w:ascii="Arial" w:hAnsi="Arial" w:cs="Arial"/>
                      <w:sz w:val="16"/>
                      <w:szCs w:val="16"/>
                    </w:rPr>
                    <w:t>(nie zawierająca danych umożliwiających identyfikację pracodawcy)</w:t>
                  </w: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5A0D658E" w14:textId="77777777" w:rsidR="00941E4C" w:rsidRPr="00334423" w:rsidRDefault="00941E4C" w:rsidP="000F10A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E2D46D9" w14:textId="77777777" w:rsidR="00941E4C" w:rsidRPr="00334423" w:rsidRDefault="00941E4C" w:rsidP="000F10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A03E998" w14:textId="77777777" w:rsidR="00941E4C" w:rsidRPr="00334423" w:rsidRDefault="00941E4C" w:rsidP="000F10A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325424F" w14:textId="77777777" w:rsidR="00941E4C" w:rsidRPr="00334423" w:rsidRDefault="00941E4C" w:rsidP="000F10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1E4C" w:rsidRPr="00334423" w14:paraId="0218A7D5" w14:textId="77777777" w:rsidTr="00ED2CFC">
        <w:trPr>
          <w:jc w:val="center"/>
        </w:trPr>
        <w:tc>
          <w:tcPr>
            <w:tcW w:w="10920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1F31E" w14:textId="77777777" w:rsidR="00941E4C" w:rsidRPr="00334423" w:rsidRDefault="00941E4C" w:rsidP="000F10A4">
            <w:pPr>
              <w:rPr>
                <w:rFonts w:ascii="Arial" w:eastAsia="Calibri" w:hAnsi="Arial" w:cs="Arial"/>
                <w:b/>
                <w:caps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b/>
                <w:caps/>
                <w:sz w:val="16"/>
                <w:szCs w:val="16"/>
              </w:rPr>
              <w:t>I. Informacje dotyczące pracodawcy</w:t>
            </w:r>
          </w:p>
        </w:tc>
      </w:tr>
      <w:tr w:rsidR="00941E4C" w:rsidRPr="00334423" w14:paraId="439E334A" w14:textId="77777777" w:rsidTr="00ED2CFC">
        <w:trPr>
          <w:trHeight w:val="497"/>
          <w:jc w:val="center"/>
        </w:trPr>
        <w:tc>
          <w:tcPr>
            <w:tcW w:w="6489" w:type="dxa"/>
            <w:gridSpan w:val="7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EB595E" w14:textId="77777777" w:rsidR="00941E4C" w:rsidRPr="00334423" w:rsidRDefault="00941E4C" w:rsidP="000F10A4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1. Nazwa pracodawcy</w:t>
            </w:r>
          </w:p>
          <w:p w14:paraId="0DD02D77" w14:textId="77777777" w:rsidR="00941E4C" w:rsidRPr="00334423" w:rsidRDefault="00941E4C" w:rsidP="000F10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6CEF30" w14:textId="77777777" w:rsidR="00941E4C" w:rsidRPr="00334423" w:rsidRDefault="00941E4C" w:rsidP="000F10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20BB2D" w14:textId="77777777" w:rsidR="00941E4C" w:rsidRPr="00334423" w:rsidRDefault="00941E4C" w:rsidP="000F10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B9680E" w14:textId="77777777" w:rsidR="00941E4C" w:rsidRPr="00334423" w:rsidRDefault="00941E4C" w:rsidP="000F10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D9B3D9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2. REGON</w:t>
            </w:r>
          </w:p>
          <w:p w14:paraId="4FD543FD" w14:textId="77777777" w:rsidR="00941E4C" w:rsidRPr="00334423" w:rsidRDefault="00941E4C" w:rsidP="000F10A4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41E4C" w:rsidRPr="00334423" w14:paraId="6595130B" w14:textId="77777777" w:rsidTr="00ED2CFC">
        <w:trPr>
          <w:trHeight w:val="236"/>
          <w:jc w:val="center"/>
        </w:trPr>
        <w:tc>
          <w:tcPr>
            <w:tcW w:w="6489" w:type="dxa"/>
            <w:gridSpan w:val="7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6F1B" w14:textId="77777777" w:rsidR="00941E4C" w:rsidRPr="00334423" w:rsidRDefault="00941E4C" w:rsidP="000F10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0D34C0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3. NIP</w:t>
            </w:r>
          </w:p>
          <w:p w14:paraId="68AD90B3" w14:textId="77777777" w:rsidR="00941E4C" w:rsidRPr="00334423" w:rsidRDefault="00941E4C" w:rsidP="000F10A4">
            <w:pPr>
              <w:jc w:val="right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</w:p>
        </w:tc>
      </w:tr>
      <w:tr w:rsidR="00941E4C" w:rsidRPr="00334423" w14:paraId="451E72D6" w14:textId="77777777" w:rsidTr="00ED2CFC">
        <w:trPr>
          <w:trHeight w:val="939"/>
          <w:jc w:val="center"/>
        </w:trPr>
        <w:tc>
          <w:tcPr>
            <w:tcW w:w="10920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087C0B" w14:textId="77777777" w:rsidR="00941E4C" w:rsidRPr="00334423" w:rsidRDefault="00941E4C" w:rsidP="000F10A4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4. Adres siedziby pracodawcy</w:t>
            </w:r>
          </w:p>
          <w:p w14:paraId="178B6CD1" w14:textId="77777777" w:rsidR="00941E4C" w:rsidRPr="00334423" w:rsidRDefault="00941E4C" w:rsidP="000F10A4">
            <w:pPr>
              <w:spacing w:after="1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 xml:space="preserve">Kod </w:t>
            </w:r>
            <w:proofErr w:type="gramStart"/>
            <w:r w:rsidRPr="00334423">
              <w:rPr>
                <w:rFonts w:ascii="Arial" w:eastAsia="Calibri" w:hAnsi="Arial" w:cs="Arial"/>
                <w:sz w:val="16"/>
                <w:szCs w:val="16"/>
              </w:rPr>
              <w:t>pocztowy  ..........................</w:t>
            </w:r>
            <w:proofErr w:type="gramEnd"/>
            <w:r w:rsidRPr="00334423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proofErr w:type="gramStart"/>
            <w:r w:rsidRPr="00334423">
              <w:rPr>
                <w:rFonts w:ascii="Arial" w:eastAsia="Calibri" w:hAnsi="Arial" w:cs="Arial"/>
                <w:sz w:val="16"/>
                <w:szCs w:val="16"/>
              </w:rPr>
              <w:t>Miejscowość  ...................................................................</w:t>
            </w:r>
            <w:proofErr w:type="gramEnd"/>
            <w:r w:rsidRPr="00334423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proofErr w:type="gramStart"/>
            <w:r w:rsidRPr="00334423">
              <w:rPr>
                <w:rFonts w:ascii="Arial" w:eastAsia="Calibri" w:hAnsi="Arial" w:cs="Arial"/>
                <w:sz w:val="16"/>
                <w:szCs w:val="16"/>
              </w:rPr>
              <w:t>Gmina  .......................................................</w:t>
            </w:r>
            <w:proofErr w:type="gramEnd"/>
          </w:p>
          <w:p w14:paraId="5ADA57F4" w14:textId="77777777" w:rsidR="00941E4C" w:rsidRPr="00334423" w:rsidRDefault="00941E4C" w:rsidP="000F10A4">
            <w:pPr>
              <w:spacing w:after="120"/>
              <w:rPr>
                <w:rFonts w:ascii="Arial" w:eastAsia="Calibri" w:hAnsi="Arial" w:cs="Arial"/>
                <w:sz w:val="16"/>
                <w:szCs w:val="16"/>
              </w:rPr>
            </w:pPr>
            <w:proofErr w:type="gramStart"/>
            <w:r w:rsidRPr="00334423">
              <w:rPr>
                <w:rFonts w:ascii="Arial" w:eastAsia="Calibri" w:hAnsi="Arial" w:cs="Arial"/>
                <w:sz w:val="16"/>
                <w:szCs w:val="16"/>
              </w:rPr>
              <w:t>Ulica  .............................................................................................................................</w:t>
            </w:r>
            <w:proofErr w:type="gramEnd"/>
            <w:r w:rsidRPr="00334423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proofErr w:type="gramStart"/>
            <w:r w:rsidRPr="00334423">
              <w:rPr>
                <w:rFonts w:ascii="Arial" w:eastAsia="Calibri" w:hAnsi="Arial" w:cs="Arial"/>
                <w:sz w:val="16"/>
                <w:szCs w:val="16"/>
              </w:rPr>
              <w:t>Telefon  .............................................................</w:t>
            </w:r>
            <w:proofErr w:type="gramEnd"/>
          </w:p>
          <w:p w14:paraId="056D172B" w14:textId="77777777" w:rsidR="00941E4C" w:rsidRPr="00334423" w:rsidRDefault="00941E4C" w:rsidP="000F10A4">
            <w:pPr>
              <w:spacing w:after="20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proofErr w:type="gramStart"/>
            <w:r w:rsidRPr="00334423">
              <w:rPr>
                <w:rFonts w:ascii="Arial" w:eastAsia="Calibri" w:hAnsi="Arial" w:cs="Arial"/>
                <w:sz w:val="16"/>
                <w:szCs w:val="16"/>
              </w:rPr>
              <w:t>Faks  ..................................................</w:t>
            </w:r>
            <w:proofErr w:type="gramEnd"/>
            <w:r w:rsidRPr="00334423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proofErr w:type="gramStart"/>
            <w:r w:rsidRPr="00334423">
              <w:rPr>
                <w:rFonts w:ascii="Arial" w:eastAsia="Calibri" w:hAnsi="Arial" w:cs="Arial"/>
                <w:sz w:val="16"/>
                <w:szCs w:val="16"/>
                <w:lang w:val="en-US"/>
              </w:rPr>
              <w:t>E-mail  ...........................................................................................................................................</w:t>
            </w:r>
            <w:proofErr w:type="gramEnd"/>
          </w:p>
        </w:tc>
      </w:tr>
      <w:tr w:rsidR="00941E4C" w:rsidRPr="00334423" w14:paraId="5DFDEE04" w14:textId="77777777" w:rsidTr="00ED2CFC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C2847A5" w14:textId="77777777" w:rsidR="00941E4C" w:rsidRPr="00334423" w:rsidRDefault="00941E4C" w:rsidP="000F10A4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5. Podstawowy rodzaj działalności wg PKD</w:t>
            </w:r>
          </w:p>
          <w:p w14:paraId="70515EDA" w14:textId="77777777" w:rsidR="00941E4C" w:rsidRPr="00334423" w:rsidRDefault="00941E4C" w:rsidP="000F10A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B0D032" w14:textId="77777777" w:rsidR="00941E4C" w:rsidRPr="00334423" w:rsidRDefault="00941E4C" w:rsidP="000F10A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3009DF" w14:textId="77777777" w:rsidR="00941E4C" w:rsidRPr="00334423" w:rsidRDefault="00941E4C" w:rsidP="000F10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...............................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85A8" w14:textId="77777777" w:rsidR="00941E4C" w:rsidRPr="00334423" w:rsidRDefault="00941E4C" w:rsidP="000F10A4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6. Forma prawna</w:t>
            </w:r>
          </w:p>
          <w:p w14:paraId="01CF491D" w14:textId="77777777" w:rsidR="00941E4C" w:rsidRPr="00334423" w:rsidRDefault="00941E4C" w:rsidP="000F10A4">
            <w:pPr>
              <w:ind w:left="317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a) osoba fizyczna</w:t>
            </w:r>
          </w:p>
          <w:p w14:paraId="0834912A" w14:textId="77777777" w:rsidR="00941E4C" w:rsidRPr="00334423" w:rsidRDefault="00941E4C" w:rsidP="000F10A4">
            <w:pPr>
              <w:ind w:left="317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b) spółka ............................................</w:t>
            </w:r>
          </w:p>
          <w:p w14:paraId="63B1B181" w14:textId="77777777" w:rsidR="00941E4C" w:rsidRPr="00334423" w:rsidRDefault="00941E4C" w:rsidP="000F10A4">
            <w:pPr>
              <w:ind w:left="317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c) inna ................................................</w:t>
            </w:r>
          </w:p>
          <w:p w14:paraId="32F38A01" w14:textId="77777777" w:rsidR="00941E4C" w:rsidRPr="00334423" w:rsidRDefault="00941E4C" w:rsidP="000F10A4">
            <w:pPr>
              <w:ind w:left="317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d) sektor publiczny</w:t>
            </w:r>
          </w:p>
        </w:tc>
        <w:tc>
          <w:tcPr>
            <w:tcW w:w="4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022559" w14:textId="77777777" w:rsidR="00941E4C" w:rsidRPr="00334423" w:rsidRDefault="00941E4C" w:rsidP="000F10A4">
            <w:pPr>
              <w:spacing w:after="4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7. Czy pracodawca jest agencją zatrudnienia zgłaszającą ofertę pracy tymczasowej?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2268"/>
              <w:gridCol w:w="1188"/>
            </w:tblGrid>
            <w:tr w:rsidR="00941E4C" w:rsidRPr="00334423" w14:paraId="389888F6" w14:textId="77777777" w:rsidTr="000F10A4">
              <w:trPr>
                <w:trHeight w:val="235"/>
              </w:trPr>
              <w:tc>
                <w:tcPr>
                  <w:tcW w:w="1021" w:type="dxa"/>
                  <w:vAlign w:val="center"/>
                  <w:hideMark/>
                </w:tcPr>
                <w:p w14:paraId="215FB122" w14:textId="77777777" w:rsidR="00941E4C" w:rsidRPr="00334423" w:rsidRDefault="00941E4C" w:rsidP="000F10A4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334423">
                    <w:rPr>
                      <w:rFonts w:ascii="Arial" w:eastAsia="Calibri" w:hAnsi="Arial" w:cs="Arial"/>
                      <w:sz w:val="16"/>
                      <w:szCs w:val="16"/>
                    </w:rPr>
                    <w:sym w:font="Wingdings 2" w:char="F0A3"/>
                  </w:r>
                  <w:r w:rsidRPr="00334423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 TAK</w:t>
                  </w:r>
                </w:p>
              </w:tc>
              <w:tc>
                <w:tcPr>
                  <w:tcW w:w="2268" w:type="dxa"/>
                  <w:vAlign w:val="center"/>
                  <w:hideMark/>
                </w:tcPr>
                <w:p w14:paraId="6F1B2B1B" w14:textId="77777777" w:rsidR="00941E4C" w:rsidRPr="00334423" w:rsidRDefault="00941E4C" w:rsidP="000F10A4">
                  <w:pPr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334423">
                    <w:rPr>
                      <w:rFonts w:ascii="Arial" w:eastAsia="Calibri" w:hAnsi="Arial" w:cs="Arial"/>
                      <w:sz w:val="16"/>
                      <w:szCs w:val="16"/>
                    </w:rPr>
                    <w:t>Nr wpisu</w:t>
                  </w:r>
                </w:p>
                <w:p w14:paraId="0051AF23" w14:textId="77777777" w:rsidR="00941E4C" w:rsidRPr="00334423" w:rsidRDefault="00941E4C" w:rsidP="000F10A4">
                  <w:pPr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334423">
                    <w:rPr>
                      <w:rFonts w:ascii="Arial" w:eastAsia="Calibri" w:hAnsi="Arial" w:cs="Arial"/>
                      <w:sz w:val="16"/>
                      <w:szCs w:val="16"/>
                    </w:rPr>
                    <w:t>do rejestru .................................</w:t>
                  </w:r>
                </w:p>
              </w:tc>
              <w:tc>
                <w:tcPr>
                  <w:tcW w:w="1188" w:type="dxa"/>
                  <w:vAlign w:val="center"/>
                  <w:hideMark/>
                </w:tcPr>
                <w:p w14:paraId="58B87CCC" w14:textId="77777777" w:rsidR="00941E4C" w:rsidRPr="00334423" w:rsidRDefault="00941E4C" w:rsidP="000F10A4">
                  <w:pPr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334423">
                    <w:rPr>
                      <w:rFonts w:ascii="Arial" w:eastAsia="Calibri" w:hAnsi="Arial" w:cs="Arial"/>
                      <w:sz w:val="16"/>
                      <w:szCs w:val="16"/>
                    </w:rPr>
                    <w:sym w:font="Wingdings 2" w:char="F0A3"/>
                  </w:r>
                  <w:r w:rsidRPr="00334423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 NIE</w:t>
                  </w:r>
                </w:p>
              </w:tc>
            </w:tr>
          </w:tbl>
          <w:p w14:paraId="4ECB07FA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 xml:space="preserve">Jeśli tak, to czy zgłaszana oferta jest ofertą pracy tymczasowej?            </w:t>
            </w:r>
            <w:r w:rsidRPr="00334423">
              <w:rPr>
                <w:rFonts w:ascii="Arial" w:eastAsia="Calibri" w:hAnsi="Arial" w:cs="Arial"/>
                <w:sz w:val="16"/>
                <w:szCs w:val="16"/>
              </w:rPr>
              <w:sym w:font="Wingdings 2" w:char="F0A3"/>
            </w:r>
            <w:r w:rsidRPr="00334423">
              <w:rPr>
                <w:rFonts w:ascii="Arial" w:eastAsia="Calibri" w:hAnsi="Arial" w:cs="Arial"/>
                <w:sz w:val="16"/>
                <w:szCs w:val="16"/>
              </w:rPr>
              <w:t xml:space="preserve"> TAK           </w:t>
            </w:r>
            <w:r w:rsidRPr="00334423">
              <w:rPr>
                <w:rFonts w:ascii="Arial" w:eastAsia="Calibri" w:hAnsi="Arial" w:cs="Arial"/>
                <w:sz w:val="16"/>
                <w:szCs w:val="16"/>
              </w:rPr>
              <w:sym w:font="Wingdings 2" w:char="F0A3"/>
            </w:r>
            <w:r w:rsidRPr="00334423">
              <w:rPr>
                <w:rFonts w:ascii="Arial" w:eastAsia="Calibri" w:hAnsi="Arial" w:cs="Arial"/>
                <w:sz w:val="16"/>
                <w:szCs w:val="16"/>
              </w:rPr>
              <w:t xml:space="preserve"> NIE</w:t>
            </w:r>
          </w:p>
        </w:tc>
      </w:tr>
      <w:tr w:rsidR="00941E4C" w:rsidRPr="00334423" w14:paraId="60C45DE1" w14:textId="77777777" w:rsidTr="00ED2CFC">
        <w:trPr>
          <w:jc w:val="center"/>
        </w:trPr>
        <w:tc>
          <w:tcPr>
            <w:tcW w:w="8616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1A0F461" w14:textId="77777777" w:rsidR="00941E4C" w:rsidRPr="00334423" w:rsidRDefault="00941E4C" w:rsidP="000F10A4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8. Osoba reprezentująca pracodawcę</w:t>
            </w:r>
            <w:r w:rsidRPr="00334423">
              <w:rPr>
                <w:rFonts w:ascii="Arial" w:eastAsia="Calibri" w:hAnsi="Arial" w:cs="Arial"/>
                <w:sz w:val="16"/>
                <w:szCs w:val="16"/>
              </w:rPr>
              <w:t xml:space="preserve"> (upoważniona do reprezentowania)</w:t>
            </w:r>
          </w:p>
          <w:p w14:paraId="46CC20C7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 xml:space="preserve">Nazwisko i </w:t>
            </w:r>
            <w:proofErr w:type="gramStart"/>
            <w:r w:rsidRPr="00334423">
              <w:rPr>
                <w:rFonts w:ascii="Arial" w:eastAsia="Calibri" w:hAnsi="Arial" w:cs="Arial"/>
                <w:sz w:val="16"/>
                <w:szCs w:val="16"/>
              </w:rPr>
              <w:t>imię  ...........................................................................................................................................</w:t>
            </w:r>
            <w:proofErr w:type="gramEnd"/>
          </w:p>
          <w:p w14:paraId="20124FBB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gramStart"/>
            <w:r w:rsidRPr="00334423">
              <w:rPr>
                <w:rFonts w:ascii="Arial" w:eastAsia="Calibri" w:hAnsi="Arial" w:cs="Arial"/>
                <w:sz w:val="16"/>
                <w:szCs w:val="16"/>
              </w:rPr>
              <w:t>Stanowisko  ...................................................................................................................................................</w:t>
            </w:r>
            <w:proofErr w:type="gramEnd"/>
          </w:p>
          <w:p w14:paraId="79897FD0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gramStart"/>
            <w:r w:rsidRPr="00334423">
              <w:rPr>
                <w:rFonts w:ascii="Arial" w:eastAsia="Calibri" w:hAnsi="Arial" w:cs="Arial"/>
                <w:sz w:val="16"/>
                <w:szCs w:val="16"/>
              </w:rPr>
              <w:t>Telefon  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AF94853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9. Liczba zatrudnionych pracowników</w:t>
            </w:r>
          </w:p>
          <w:p w14:paraId="38585213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</w:p>
          <w:p w14:paraId="2F51660A" w14:textId="77777777" w:rsidR="00941E4C" w:rsidRPr="00334423" w:rsidRDefault="00941E4C" w:rsidP="000F10A4">
            <w:pPr>
              <w:spacing w:before="1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</w:t>
            </w:r>
          </w:p>
        </w:tc>
      </w:tr>
      <w:tr w:rsidR="00941E4C" w:rsidRPr="00334423" w14:paraId="3D802DE0" w14:textId="77777777" w:rsidTr="00ED2CFC">
        <w:trPr>
          <w:jc w:val="center"/>
        </w:trPr>
        <w:tc>
          <w:tcPr>
            <w:tcW w:w="10920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526F2E" w14:textId="77777777" w:rsidR="00941E4C" w:rsidRPr="00334423" w:rsidRDefault="00941E4C" w:rsidP="000F10A4">
            <w:pPr>
              <w:rPr>
                <w:rFonts w:ascii="Arial" w:eastAsia="Calibri" w:hAnsi="Arial" w:cs="Arial"/>
                <w:b/>
                <w:caps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b/>
                <w:caps/>
                <w:sz w:val="16"/>
                <w:szCs w:val="16"/>
              </w:rPr>
              <w:t>II. Informacje dotyczące zgłoszonego miejsca zatrudnienia</w:t>
            </w:r>
          </w:p>
        </w:tc>
      </w:tr>
      <w:tr w:rsidR="00941E4C" w:rsidRPr="00334423" w14:paraId="75C8599A" w14:textId="77777777" w:rsidTr="00ED2CFC">
        <w:trPr>
          <w:trHeight w:val="700"/>
          <w:jc w:val="center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AF02" w14:textId="77777777" w:rsidR="00941E4C" w:rsidRPr="00334423" w:rsidRDefault="00941E4C" w:rsidP="000F10A4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10. Nazwa zawodu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C840" w14:textId="2ED22278" w:rsidR="00941E4C" w:rsidRPr="00C055C3" w:rsidRDefault="00941E4C" w:rsidP="000F10A4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12. Nazwa stanowiska</w:t>
            </w:r>
            <w:r w:rsidR="00C055C3">
              <w:rPr>
                <w:rStyle w:val="Odwoanieprzypisudolnego"/>
                <w:rFonts w:ascii="Arial" w:eastAsia="Calibri" w:hAnsi="Arial" w:cs="Arial"/>
                <w:sz w:val="16"/>
                <w:szCs w:val="16"/>
                <w:u w:val="single"/>
              </w:rPr>
              <w:footnoteReference w:id="1"/>
            </w: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9492814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13. Liczba wolnych</w:t>
            </w:r>
          </w:p>
          <w:p w14:paraId="56933F29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miejsc zatrudnienia</w:t>
            </w:r>
            <w:r w:rsidRPr="00334423">
              <w:rPr>
                <w:rFonts w:ascii="Arial" w:eastAsia="Calibri" w:hAnsi="Arial" w:cs="Arial"/>
                <w:sz w:val="16"/>
                <w:szCs w:val="16"/>
              </w:rPr>
              <w:t xml:space="preserve">                    ..................</w:t>
            </w:r>
          </w:p>
          <w:p w14:paraId="69EAF510" w14:textId="77777777" w:rsidR="00941E4C" w:rsidRPr="00334423" w:rsidRDefault="00941E4C" w:rsidP="000F10A4">
            <w:pPr>
              <w:spacing w:before="1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w tym dla osób niepełnosprawnych          ...........</w:t>
            </w:r>
          </w:p>
        </w:tc>
      </w:tr>
      <w:tr w:rsidR="00941E4C" w:rsidRPr="00334423" w14:paraId="2C4DB34E" w14:textId="77777777" w:rsidTr="00ED2CFC">
        <w:trPr>
          <w:trHeight w:val="433"/>
          <w:jc w:val="center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4D47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11. Kod zawodu</w:t>
            </w:r>
          </w:p>
          <w:p w14:paraId="18FB58AA" w14:textId="77777777" w:rsidR="00941E4C" w:rsidRPr="00334423" w:rsidRDefault="00941E4C" w:rsidP="000F10A4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</w:t>
            </w:r>
          </w:p>
        </w:tc>
        <w:tc>
          <w:tcPr>
            <w:tcW w:w="3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2A40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2D7CD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14. Wnioskowana liczba</w:t>
            </w:r>
          </w:p>
          <w:p w14:paraId="000DCBBD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kandydatów</w:t>
            </w:r>
            <w:r w:rsidRPr="00334423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..................</w:t>
            </w:r>
          </w:p>
        </w:tc>
      </w:tr>
      <w:tr w:rsidR="00941E4C" w:rsidRPr="00334423" w14:paraId="4CBFFEEF" w14:textId="77777777" w:rsidTr="00ED2CFC">
        <w:trPr>
          <w:jc w:val="center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802B" w14:textId="77777777" w:rsidR="00941E4C" w:rsidRPr="00334423" w:rsidRDefault="00941E4C" w:rsidP="000F10A4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15. Adres miejsca wykonywania pracy</w:t>
            </w:r>
          </w:p>
          <w:p w14:paraId="4815C803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</w:t>
            </w:r>
          </w:p>
          <w:p w14:paraId="06A7057E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</w:t>
            </w:r>
          </w:p>
          <w:p w14:paraId="508A638D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</w:t>
            </w:r>
          </w:p>
        </w:tc>
        <w:tc>
          <w:tcPr>
            <w:tcW w:w="7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19FB93" w14:textId="77777777" w:rsidR="00941E4C" w:rsidRPr="00334423" w:rsidRDefault="00941E4C" w:rsidP="000F10A4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16. Forma kontaktu kandydatów z pracodawcą</w:t>
            </w:r>
          </w:p>
          <w:p w14:paraId="47D5310F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a) telefoniczny pod nr .................................................................................................................</w:t>
            </w:r>
          </w:p>
          <w:p w14:paraId="58C7F38D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b) osobisty w godz. .....................................................................................................................</w:t>
            </w:r>
          </w:p>
          <w:p w14:paraId="09D73FAB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c) inny .........................................................................................................................................</w:t>
            </w:r>
          </w:p>
          <w:p w14:paraId="21B235A0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d) spotkanie (giełda pracy): dzień .............. godz. ............ miejsce .................................................</w:t>
            </w:r>
          </w:p>
        </w:tc>
      </w:tr>
      <w:tr w:rsidR="00941E4C" w:rsidRPr="00334423" w14:paraId="72E3BCC6" w14:textId="77777777" w:rsidTr="00C055C3">
        <w:trPr>
          <w:trHeight w:val="2093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A3FF6C" w14:textId="77777777" w:rsidR="00941E4C" w:rsidRPr="00334423" w:rsidRDefault="00941E4C" w:rsidP="000F10A4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17. Wymagania – oczekiwania pracodawcy</w:t>
            </w:r>
          </w:p>
          <w:p w14:paraId="3A8AC1F4" w14:textId="77777777" w:rsidR="00941E4C" w:rsidRPr="00334423" w:rsidRDefault="00941E4C" w:rsidP="000F10A4">
            <w:pPr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Wykształcenie ................................................................................</w:t>
            </w:r>
          </w:p>
          <w:p w14:paraId="783F80E2" w14:textId="77777777" w:rsidR="00941E4C" w:rsidRPr="00334423" w:rsidRDefault="00941E4C" w:rsidP="000F10A4">
            <w:pPr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Kierunek/Specjalność ....................................................................</w:t>
            </w:r>
          </w:p>
          <w:p w14:paraId="374056BD" w14:textId="77777777" w:rsidR="00941E4C" w:rsidRPr="00334423" w:rsidRDefault="00941E4C" w:rsidP="000F10A4">
            <w:pPr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Staż pracy ......................................................................................</w:t>
            </w:r>
          </w:p>
          <w:p w14:paraId="3A4C5538" w14:textId="77777777" w:rsidR="00941E4C" w:rsidRPr="00334423" w:rsidRDefault="00941E4C" w:rsidP="000F10A4">
            <w:pPr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Język obcy – stopień znajomości (biegły, komunikatywny)</w:t>
            </w:r>
          </w:p>
          <w:p w14:paraId="1D6E26E7" w14:textId="77777777" w:rsidR="00941E4C" w:rsidRPr="00334423" w:rsidRDefault="00941E4C" w:rsidP="000F10A4">
            <w:pPr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</w:t>
            </w:r>
          </w:p>
          <w:p w14:paraId="25D7326D" w14:textId="77777777" w:rsidR="00941E4C" w:rsidRPr="00334423" w:rsidRDefault="00941E4C" w:rsidP="000F10A4">
            <w:pPr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Uprawnienia/Umiejętności ............................................................</w:t>
            </w:r>
          </w:p>
          <w:p w14:paraId="4BB65684" w14:textId="77777777" w:rsidR="00941E4C" w:rsidRPr="00334423" w:rsidRDefault="00941E4C" w:rsidP="000F10A4">
            <w:pPr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</w:t>
            </w:r>
          </w:p>
          <w:p w14:paraId="2D21D468" w14:textId="77777777" w:rsidR="00941E4C" w:rsidRPr="00334423" w:rsidRDefault="00941E4C" w:rsidP="000F10A4">
            <w:pPr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</w:t>
            </w:r>
          </w:p>
          <w:p w14:paraId="05DE5414" w14:textId="77777777" w:rsidR="00941E4C" w:rsidRPr="00334423" w:rsidRDefault="00941E4C" w:rsidP="000F10A4">
            <w:pPr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</w:t>
            </w:r>
          </w:p>
          <w:p w14:paraId="30537E29" w14:textId="04B5164F" w:rsidR="00941E4C" w:rsidRPr="00334423" w:rsidRDefault="00941E4C" w:rsidP="00C57F02">
            <w:pPr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</w:t>
            </w:r>
          </w:p>
        </w:tc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E1BBB98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18. Charakterystyka lub rodzaj wykonywanej pracy</w:t>
            </w:r>
          </w:p>
          <w:p w14:paraId="58F881BF" w14:textId="77777777" w:rsidR="00941E4C" w:rsidRPr="00334423" w:rsidRDefault="00941E4C" w:rsidP="000F10A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(ogólny zakres obowiązków)</w:t>
            </w:r>
          </w:p>
          <w:p w14:paraId="509659D2" w14:textId="77777777" w:rsidR="00941E4C" w:rsidRPr="00334423" w:rsidRDefault="00941E4C" w:rsidP="000F10A4">
            <w:pPr>
              <w:spacing w:after="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.......................................................................................................</w:t>
            </w:r>
          </w:p>
          <w:p w14:paraId="3300BA89" w14:textId="77777777" w:rsidR="00941E4C" w:rsidRPr="00334423" w:rsidRDefault="00941E4C" w:rsidP="000F10A4">
            <w:pPr>
              <w:spacing w:after="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.......................................................................................................</w:t>
            </w:r>
          </w:p>
          <w:p w14:paraId="3E00ED2A" w14:textId="77777777" w:rsidR="00941E4C" w:rsidRPr="00334423" w:rsidRDefault="00941E4C" w:rsidP="000F10A4">
            <w:pPr>
              <w:spacing w:after="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.......................................................................................................</w:t>
            </w:r>
          </w:p>
          <w:p w14:paraId="44974477" w14:textId="77777777" w:rsidR="00941E4C" w:rsidRPr="00334423" w:rsidRDefault="00941E4C" w:rsidP="000F10A4">
            <w:pPr>
              <w:spacing w:after="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.......................................................................................................</w:t>
            </w:r>
          </w:p>
          <w:p w14:paraId="7A2A6BC2" w14:textId="77777777" w:rsidR="00941E4C" w:rsidRPr="00334423" w:rsidRDefault="00941E4C" w:rsidP="000F10A4">
            <w:pPr>
              <w:spacing w:after="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.......................................................................................................</w:t>
            </w:r>
          </w:p>
          <w:p w14:paraId="4874EC35" w14:textId="77777777" w:rsidR="00941E4C" w:rsidRPr="00334423" w:rsidRDefault="00941E4C" w:rsidP="000F10A4">
            <w:pPr>
              <w:spacing w:after="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.......................................................................................................</w:t>
            </w:r>
          </w:p>
          <w:p w14:paraId="48969B79" w14:textId="77777777" w:rsidR="00941E4C" w:rsidRPr="00334423" w:rsidRDefault="00941E4C" w:rsidP="000F10A4">
            <w:pPr>
              <w:spacing w:after="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.......................................................................................................</w:t>
            </w:r>
          </w:p>
          <w:p w14:paraId="54D75237" w14:textId="77777777" w:rsidR="00941E4C" w:rsidRPr="00334423" w:rsidRDefault="00941E4C" w:rsidP="000F10A4">
            <w:pPr>
              <w:spacing w:after="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.......................................................................................................</w:t>
            </w:r>
          </w:p>
          <w:p w14:paraId="2D7815A9" w14:textId="3B27783E" w:rsidR="00941E4C" w:rsidRPr="00334423" w:rsidRDefault="00941E4C" w:rsidP="000F10A4">
            <w:pPr>
              <w:spacing w:after="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........................................................................................................</w:t>
            </w:r>
          </w:p>
        </w:tc>
      </w:tr>
      <w:tr w:rsidR="00107633" w:rsidRPr="00334423" w14:paraId="2D9E643F" w14:textId="77777777" w:rsidTr="00ED2CFC">
        <w:trPr>
          <w:trHeight w:val="1209"/>
          <w:jc w:val="center"/>
        </w:trPr>
        <w:tc>
          <w:tcPr>
            <w:tcW w:w="545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323B0A" w14:textId="23DDEB19" w:rsidR="00A63255" w:rsidRPr="00425A97" w:rsidRDefault="00A63255" w:rsidP="00425A97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72854">
              <w:rPr>
                <w:rFonts w:ascii="Arial" w:eastAsia="Calibri" w:hAnsi="Arial" w:cs="Arial"/>
                <w:sz w:val="16"/>
                <w:szCs w:val="16"/>
                <w:u w:val="single"/>
              </w:rPr>
              <w:t xml:space="preserve">19. </w:t>
            </w:r>
            <w:r w:rsidR="00833B5A">
              <w:rPr>
                <w:rFonts w:ascii="Arial" w:eastAsia="Calibri" w:hAnsi="Arial" w:cs="Arial"/>
                <w:sz w:val="16"/>
                <w:szCs w:val="16"/>
                <w:u w:val="single"/>
              </w:rPr>
              <w:t xml:space="preserve">System czasu pracy: </w:t>
            </w:r>
            <w:r w:rsidRPr="00D72854">
              <w:rPr>
                <w:rFonts w:ascii="Arial" w:eastAsia="Calibri" w:hAnsi="Arial" w:cs="Arial"/>
                <w:sz w:val="16"/>
                <w:szCs w:val="16"/>
                <w:u w:val="single"/>
              </w:rPr>
              <w:t xml:space="preserve"> </w:t>
            </w:r>
          </w:p>
          <w:p w14:paraId="1C2807F2" w14:textId="6AB75E27" w:rsidR="00F04D6B" w:rsidRDefault="00833B5A" w:rsidP="0066729E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podstawowy</w:t>
            </w:r>
          </w:p>
          <w:p w14:paraId="47E7C77F" w14:textId="41DE177B" w:rsidR="00227343" w:rsidRDefault="00833B5A" w:rsidP="00227343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równoważny</w:t>
            </w:r>
          </w:p>
          <w:p w14:paraId="36C33F09" w14:textId="2619BFF0" w:rsidR="00A63255" w:rsidRPr="00225B3A" w:rsidRDefault="00AC3B07" w:rsidP="00225B3A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inny – (podać jaki) …………………………………</w:t>
            </w:r>
          </w:p>
        </w:tc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6B5CF9" w14:textId="77777777" w:rsidR="00966A0F" w:rsidRPr="00D72854" w:rsidRDefault="00966A0F" w:rsidP="000F10A4">
            <w:pPr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</w:p>
          <w:p w14:paraId="1D318513" w14:textId="59EAFEAE" w:rsidR="00966A0F" w:rsidRDefault="00E66787" w:rsidP="00ED2CFC">
            <w:pPr>
              <w:pStyle w:val="Akapitzlist"/>
              <w:numPr>
                <w:ilvl w:val="0"/>
                <w:numId w:val="15"/>
              </w:num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stacjonarna</w:t>
            </w:r>
            <w:r w:rsidR="00966A0F" w:rsidRPr="00ED2CF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425A97" w:rsidRPr="00ED2CFC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  <w:p w14:paraId="1AE118C3" w14:textId="3A2211CC" w:rsidR="00966A0F" w:rsidRPr="00833B5A" w:rsidRDefault="00E66787" w:rsidP="00833B5A">
            <w:pPr>
              <w:pStyle w:val="Akapitzlist"/>
              <w:numPr>
                <w:ilvl w:val="0"/>
                <w:numId w:val="15"/>
              </w:num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zdalna</w:t>
            </w:r>
          </w:p>
          <w:p w14:paraId="7B56022D" w14:textId="0C2D1F49" w:rsidR="00966A0F" w:rsidRPr="00D72854" w:rsidRDefault="00966A0F" w:rsidP="00966A0F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72854">
              <w:rPr>
                <w:rFonts w:ascii="Arial" w:eastAsia="Calibri" w:hAnsi="Arial" w:cs="Arial"/>
                <w:sz w:val="16"/>
                <w:szCs w:val="16"/>
              </w:rPr>
              <w:t>Staż może być realizowany w formie zdalnej. Przepisy art. 67</w:t>
            </w:r>
            <w:r w:rsidR="00E24293" w:rsidRPr="00D72854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18</w:t>
            </w:r>
            <w:r w:rsidRPr="00D72854">
              <w:rPr>
                <w:rFonts w:ascii="Arial" w:eastAsia="Calibri" w:hAnsi="Arial" w:cs="Arial"/>
                <w:sz w:val="16"/>
                <w:szCs w:val="16"/>
              </w:rPr>
              <w:t>, art. 67</w:t>
            </w:r>
            <w:r w:rsidR="00E24293" w:rsidRPr="00D72854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19</w:t>
            </w:r>
            <w:r w:rsidRPr="00D72854">
              <w:rPr>
                <w:rFonts w:ascii="Arial" w:eastAsia="Calibri" w:hAnsi="Arial" w:cs="Arial"/>
                <w:sz w:val="16"/>
                <w:szCs w:val="16"/>
              </w:rPr>
              <w:t xml:space="preserve"> § 3–5, art. 67</w:t>
            </w:r>
            <w:r w:rsidR="00E24293" w:rsidRPr="00D72854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24</w:t>
            </w:r>
            <w:r w:rsidRPr="00D72854">
              <w:rPr>
                <w:rFonts w:ascii="Arial" w:eastAsia="Calibri" w:hAnsi="Arial" w:cs="Arial"/>
                <w:sz w:val="16"/>
                <w:szCs w:val="16"/>
              </w:rPr>
              <w:t xml:space="preserve"> § 1 pkt 1, 2 i 4, § 2–5,</w:t>
            </w:r>
            <w:r w:rsidR="00391F4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D72854">
              <w:rPr>
                <w:rFonts w:ascii="Arial" w:eastAsia="Calibri" w:hAnsi="Arial" w:cs="Arial"/>
                <w:sz w:val="16"/>
                <w:szCs w:val="16"/>
              </w:rPr>
              <w:t>art. 67</w:t>
            </w:r>
            <w:r w:rsidR="00E24293" w:rsidRPr="00D72854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25</w:t>
            </w:r>
            <w:r w:rsidRPr="00D72854">
              <w:rPr>
                <w:rFonts w:ascii="Arial" w:eastAsia="Calibri" w:hAnsi="Arial" w:cs="Arial"/>
                <w:sz w:val="16"/>
                <w:szCs w:val="16"/>
              </w:rPr>
              <w:t>, art. 67</w:t>
            </w:r>
            <w:r w:rsidR="00E24293" w:rsidRPr="00D72854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27</w:t>
            </w:r>
            <w:r w:rsidRPr="00D72854">
              <w:rPr>
                <w:rFonts w:ascii="Arial" w:eastAsia="Calibri" w:hAnsi="Arial" w:cs="Arial"/>
                <w:sz w:val="16"/>
                <w:szCs w:val="16"/>
              </w:rPr>
              <w:t>, art. 67</w:t>
            </w:r>
            <w:r w:rsidR="00E24293" w:rsidRPr="00D72854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31</w:t>
            </w:r>
            <w:r w:rsidRPr="00D72854">
              <w:rPr>
                <w:rFonts w:ascii="Arial" w:eastAsia="Calibri" w:hAnsi="Arial" w:cs="Arial"/>
                <w:sz w:val="16"/>
                <w:szCs w:val="16"/>
              </w:rPr>
              <w:t xml:space="preserve"> § 4, 7–9 ustawy z dnia 26 czerwca 1974 r. – Kodeks pracy stosuje się odpowiednio. Wymiar stażu w formie zdalnej oraz szczegółowe zasady odbywania stażu w formie zdalnej określa się w umowie o organizację stażu,</w:t>
            </w:r>
          </w:p>
        </w:tc>
      </w:tr>
    </w:tbl>
    <w:p w14:paraId="25CDE39B" w14:textId="77777777" w:rsidR="00941E4C" w:rsidRPr="00334423" w:rsidRDefault="00941E4C" w:rsidP="00941E4C">
      <w:pPr>
        <w:rPr>
          <w:rFonts w:ascii="Arial" w:hAnsi="Arial" w:cs="Arial"/>
          <w:vanish/>
          <w:sz w:val="16"/>
          <w:szCs w:val="16"/>
        </w:rPr>
      </w:pPr>
    </w:p>
    <w:tbl>
      <w:tblPr>
        <w:tblpPr w:leftFromText="141" w:rightFromText="141" w:vertAnchor="text" w:horzAnchor="margin" w:tblpXSpec="center" w:tblpY="128"/>
        <w:tblW w:w="109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8"/>
        <w:gridCol w:w="5458"/>
      </w:tblGrid>
      <w:tr w:rsidR="00941E4C" w:rsidRPr="00334423" w14:paraId="32436866" w14:textId="77777777" w:rsidTr="00B520AB">
        <w:trPr>
          <w:trHeight w:val="35"/>
        </w:trPr>
        <w:tc>
          <w:tcPr>
            <w:tcW w:w="5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AC3698" w14:textId="77777777" w:rsidR="00941E4C" w:rsidRPr="00334423" w:rsidRDefault="00941E4C" w:rsidP="00C055C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B75D8F" w14:textId="77777777" w:rsidR="00941E4C" w:rsidRPr="00334423" w:rsidRDefault="00941E4C" w:rsidP="000F10A4">
            <w:pPr>
              <w:pBdr>
                <w:right w:val="single" w:sz="18" w:space="4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8CDFA2" w14:textId="77777777" w:rsidR="00941E4C" w:rsidRPr="00334423" w:rsidRDefault="00941E4C" w:rsidP="000F10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</w:t>
            </w:r>
          </w:p>
          <w:p w14:paraId="446C3BE4" w14:textId="77777777" w:rsidR="00941E4C" w:rsidRPr="00334423" w:rsidRDefault="00941E4C" w:rsidP="000F10A4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(data i podpis pośrednika przyjmującego ofertę pracy)</w:t>
            </w:r>
          </w:p>
        </w:tc>
        <w:tc>
          <w:tcPr>
            <w:tcW w:w="54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E53B55" w14:textId="77777777" w:rsidR="00941E4C" w:rsidRPr="00334423" w:rsidRDefault="00941E4C" w:rsidP="00C055C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2205CB" w14:textId="77777777" w:rsidR="00941E4C" w:rsidRPr="00334423" w:rsidRDefault="00941E4C" w:rsidP="000F10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451563" w14:textId="77777777" w:rsidR="00941E4C" w:rsidRPr="00334423" w:rsidRDefault="00941E4C" w:rsidP="000F10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</w:t>
            </w:r>
          </w:p>
          <w:p w14:paraId="2A524C3C" w14:textId="77777777" w:rsidR="00941E4C" w:rsidRPr="00334423" w:rsidRDefault="00941E4C" w:rsidP="000F10A4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(data i podpis pracodawcy)</w:t>
            </w:r>
          </w:p>
        </w:tc>
      </w:tr>
    </w:tbl>
    <w:p w14:paraId="241252E8" w14:textId="101808F8" w:rsidR="009237C5" w:rsidRPr="009237C5" w:rsidRDefault="009237C5" w:rsidP="009237C5">
      <w:pPr>
        <w:tabs>
          <w:tab w:val="left" w:pos="1650"/>
        </w:tabs>
        <w:rPr>
          <w:rFonts w:ascii="Arial" w:hAnsi="Arial" w:cs="Arial"/>
          <w:sz w:val="16"/>
          <w:szCs w:val="16"/>
        </w:rPr>
      </w:pPr>
    </w:p>
    <w:sectPr w:rsidR="009237C5" w:rsidRPr="009237C5" w:rsidSect="0087143E">
      <w:headerReference w:type="default" r:id="rId16"/>
      <w:type w:val="continuous"/>
      <w:pgSz w:w="11906" w:h="16838"/>
      <w:pgMar w:top="624" w:right="1134" w:bottom="425" w:left="1134" w:header="28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0EB8" w14:textId="77777777" w:rsidR="00FD2722" w:rsidRDefault="00FD2722">
      <w:r>
        <w:separator/>
      </w:r>
    </w:p>
  </w:endnote>
  <w:endnote w:type="continuationSeparator" w:id="0">
    <w:p w14:paraId="5284CDFC" w14:textId="77777777" w:rsidR="00FD2722" w:rsidRDefault="00FD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B446" w14:textId="77777777" w:rsidR="0087143E" w:rsidRDefault="008714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6675" w14:textId="4A892E5F" w:rsidR="00472585" w:rsidRPr="003E3B58" w:rsidRDefault="00472585" w:rsidP="00941E4C">
    <w:pPr>
      <w:pStyle w:val="Stopka"/>
      <w:jc w:val="right"/>
      <w:rPr>
        <w:sz w:val="16"/>
        <w:szCs w:val="16"/>
      </w:rPr>
    </w:pPr>
    <w:r w:rsidRPr="003E3B58">
      <w:rPr>
        <w:sz w:val="16"/>
        <w:szCs w:val="16"/>
      </w:rPr>
      <w:t>sk01</w:t>
    </w:r>
    <w:r w:rsidR="00FB26D8" w:rsidRPr="003E3B58">
      <w:rPr>
        <w:sz w:val="16"/>
        <w:szCs w:val="16"/>
      </w:rPr>
      <w:t>.</w:t>
    </w:r>
    <w:r w:rsidR="003E3B58" w:rsidRPr="003E3B58">
      <w:rPr>
        <w:sz w:val="16"/>
        <w:szCs w:val="16"/>
      </w:rPr>
      <w:t>2</w:t>
    </w:r>
    <w:r w:rsidR="004B6638">
      <w:rPr>
        <w:sz w:val="16"/>
        <w:szCs w:val="16"/>
      </w:rPr>
      <w:t>6</w:t>
    </w:r>
  </w:p>
  <w:p w14:paraId="60A7547F" w14:textId="0E616C6C" w:rsidR="009237C5" w:rsidRDefault="009237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611C" w14:textId="77777777" w:rsidR="0087143E" w:rsidRDefault="008714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7E58" w14:textId="77777777" w:rsidR="00FD2722" w:rsidRDefault="00FD2722">
      <w:r>
        <w:separator/>
      </w:r>
    </w:p>
  </w:footnote>
  <w:footnote w:type="continuationSeparator" w:id="0">
    <w:p w14:paraId="6A9A1531" w14:textId="77777777" w:rsidR="00FD2722" w:rsidRDefault="00FD2722">
      <w:r>
        <w:continuationSeparator/>
      </w:r>
    </w:p>
  </w:footnote>
  <w:footnote w:id="1">
    <w:p w14:paraId="4E811296" w14:textId="6263E7C9" w:rsidR="00C055C3" w:rsidRPr="00381ABE" w:rsidRDefault="00C055C3" w:rsidP="00225B3A">
      <w:pPr>
        <w:pStyle w:val="Tekstprzypisudolnego"/>
        <w:rPr>
          <w:sz w:val="16"/>
          <w:szCs w:val="16"/>
        </w:rPr>
      </w:pPr>
      <w:r w:rsidRPr="00381ABE">
        <w:rPr>
          <w:rStyle w:val="Odwoanieprzypisudolnego"/>
          <w:sz w:val="16"/>
          <w:szCs w:val="16"/>
        </w:rPr>
        <w:footnoteRef/>
      </w:r>
      <w:r w:rsidR="00381ABE" w:rsidRPr="0067069E">
        <w:rPr>
          <w:sz w:val="16"/>
          <w:szCs w:val="16"/>
        </w:rPr>
        <w:t xml:space="preserve">Zgodnie z </w:t>
      </w:r>
      <w:r w:rsidR="004A280B" w:rsidRPr="0067069E">
        <w:rPr>
          <w:sz w:val="16"/>
          <w:szCs w:val="16"/>
        </w:rPr>
        <w:t>a</w:t>
      </w:r>
      <w:r w:rsidR="00225B3A" w:rsidRPr="0067069E">
        <w:rPr>
          <w:sz w:val="16"/>
          <w:szCs w:val="16"/>
        </w:rPr>
        <w:t>rt. 18</w:t>
      </w:r>
      <w:r w:rsidR="00225B3A" w:rsidRPr="0067069E">
        <w:t>³</w:t>
      </w:r>
      <w:r w:rsidR="00AA48C0" w:rsidRPr="0067069E">
        <w:rPr>
          <w:vertAlign w:val="superscript"/>
        </w:rPr>
        <w:t>ca</w:t>
      </w:r>
      <w:r w:rsidR="00225B3A" w:rsidRPr="0067069E">
        <w:rPr>
          <w:sz w:val="16"/>
          <w:szCs w:val="16"/>
        </w:rPr>
        <w:t xml:space="preserve"> </w:t>
      </w:r>
      <w:r w:rsidR="00AA48C0" w:rsidRPr="0067069E">
        <w:rPr>
          <w:sz w:val="16"/>
          <w:szCs w:val="16"/>
        </w:rPr>
        <w:t xml:space="preserve">§ 3 </w:t>
      </w:r>
      <w:r w:rsidR="00225B3A" w:rsidRPr="0067069E">
        <w:rPr>
          <w:sz w:val="16"/>
          <w:szCs w:val="16"/>
        </w:rPr>
        <w:t>Kodeksu Pracy</w:t>
      </w:r>
      <w:r w:rsidR="00AA48C0" w:rsidRPr="0067069E">
        <w:rPr>
          <w:sz w:val="16"/>
          <w:szCs w:val="16"/>
        </w:rPr>
        <w:t>:</w:t>
      </w:r>
      <w:r w:rsidR="00225B3A" w:rsidRPr="0067069E">
        <w:rPr>
          <w:sz w:val="16"/>
          <w:szCs w:val="16"/>
        </w:rPr>
        <w:t xml:space="preserve"> </w:t>
      </w:r>
      <w:r w:rsidR="00AA48C0" w:rsidRPr="0067069E">
        <w:rPr>
          <w:sz w:val="16"/>
          <w:szCs w:val="16"/>
        </w:rPr>
        <w:t>„P</w:t>
      </w:r>
      <w:r w:rsidR="00381ABE" w:rsidRPr="0067069E">
        <w:rPr>
          <w:sz w:val="16"/>
          <w:szCs w:val="16"/>
        </w:rPr>
        <w:t>racodawca zapewnia, aby ogłoszenia o naborze na stanowisko oraz nazwy stanowisk były neutralne pod względem płci, a proces rekrutacyjny przebiegał w sposób niedyskryminujący</w:t>
      </w:r>
      <w:r w:rsidR="00AA48C0" w:rsidRPr="0067069E">
        <w:rPr>
          <w:sz w:val="16"/>
          <w:szCs w:val="16"/>
        </w:rPr>
        <w:t>”</w:t>
      </w:r>
      <w:r w:rsidR="00381ABE" w:rsidRPr="0067069E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63C8" w14:textId="77777777" w:rsidR="0087143E" w:rsidRDefault="008714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3ED6" w14:textId="77777777" w:rsidR="0087143E" w:rsidRPr="00316D2F" w:rsidRDefault="0087143E" w:rsidP="0087143E">
    <w:pPr>
      <w:pStyle w:val="Nagwek"/>
      <w:spacing w:line="270" w:lineRule="exact"/>
      <w:rPr>
        <w:rFonts w:ascii="Arial" w:eastAsia="Calibri" w:hAnsi="Arial" w:cs="Arial"/>
        <w:kern w:val="2"/>
        <w:sz w:val="22"/>
        <w:szCs w:val="22"/>
        <w:lang w:eastAsia="en-US"/>
        <w14:ligatures w14:val="standardContextual"/>
      </w:rPr>
    </w:pPr>
    <w:r w:rsidRPr="00316D2F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A409792" wp14:editId="7B039CC5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127882249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16B507" w14:textId="77777777" w:rsidR="0087143E" w:rsidRDefault="0087143E" w:rsidP="0087143E">
                          <w:pPr>
                            <w:spacing w:line="270" w:lineRule="exact"/>
                          </w:pPr>
                          <w:r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 Wejherowie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097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9.7pt;margin-top:8.95pt;width:153.0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" filled="f" stroked="f" strokeweight=".5pt">
              <v:textbox>
                <w:txbxContent>
                  <w:p w14:paraId="0B16B507" w14:textId="77777777" w:rsidR="0087143E" w:rsidRDefault="0087143E" w:rsidP="0087143E">
                    <w:pPr>
                      <w:spacing w:line="270" w:lineRule="exact"/>
                    </w:pPr>
                    <w:r>
                      <w:rPr>
                        <w:rFonts w:ascii="Arial" w:hAnsi="Arial" w:cs="Arial"/>
                      </w:rPr>
                      <w:t>Powiatowy Urząd Pracy</w:t>
                    </w:r>
                    <w:r>
                      <w:rPr>
                        <w:rFonts w:ascii="Arial" w:hAnsi="Arial" w:cs="Arial"/>
                      </w:rPr>
                      <w:br/>
                      <w:t>w Wejherowie</w:t>
                    </w:r>
                  </w:p>
                </w:txbxContent>
              </v:textbox>
            </v:shape>
          </w:pict>
        </mc:Fallback>
      </mc:AlternateContent>
    </w:r>
    <w:r w:rsidRPr="00316D2F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w:drawing>
        <wp:anchor distT="0" distB="0" distL="114300" distR="114300" simplePos="0" relativeHeight="251672576" behindDoc="0" locked="0" layoutInCell="1" allowOverlap="1" wp14:anchorId="54A21E83" wp14:editId="6A79659F">
          <wp:simplePos x="0" y="0"/>
          <wp:positionH relativeFrom="column">
            <wp:posOffset>-15875</wp:posOffset>
          </wp:positionH>
          <wp:positionV relativeFrom="paragraph">
            <wp:posOffset>19685</wp:posOffset>
          </wp:positionV>
          <wp:extent cx="1035685" cy="647700"/>
          <wp:effectExtent l="0" t="0" r="0" b="0"/>
          <wp:wrapSquare wrapText="bothSides"/>
          <wp:docPr id="9616733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6D2F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w:drawing>
        <wp:anchor distT="0" distB="0" distL="114300" distR="114300" simplePos="0" relativeHeight="251671552" behindDoc="0" locked="0" layoutInCell="1" allowOverlap="1" wp14:anchorId="4E3C8364" wp14:editId="02896C1F">
          <wp:simplePos x="0" y="0"/>
          <wp:positionH relativeFrom="column">
            <wp:posOffset>5619115</wp:posOffset>
          </wp:positionH>
          <wp:positionV relativeFrom="paragraph">
            <wp:posOffset>18415</wp:posOffset>
          </wp:positionV>
          <wp:extent cx="619760" cy="701040"/>
          <wp:effectExtent l="0" t="0" r="8890" b="3810"/>
          <wp:wrapSquare wrapText="bothSides"/>
          <wp:docPr id="365760146" name="Obraz 311978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1197814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6D2F">
      <w:rPr>
        <w:rFonts w:ascii="Arial" w:eastAsia="Calibri" w:hAnsi="Arial" w:cs="Arial"/>
        <w:kern w:val="2"/>
        <w:sz w:val="22"/>
        <w:szCs w:val="22"/>
        <w:lang w:eastAsia="en-US"/>
        <w14:ligatures w14:val="standardContextual"/>
      </w:rPr>
      <w:br/>
    </w:r>
  </w:p>
  <w:p w14:paraId="6D4A6162" w14:textId="0B663832" w:rsidR="00316D2F" w:rsidRPr="00316D2F" w:rsidRDefault="00316D2F" w:rsidP="00316D2F">
    <w:pPr>
      <w:pStyle w:val="Nagwek"/>
      <w:spacing w:line="270" w:lineRule="exact"/>
      <w:rPr>
        <w:rFonts w:ascii="Arial" w:eastAsia="Calibri" w:hAnsi="Arial" w:cs="Arial"/>
        <w:kern w:val="2"/>
        <w:sz w:val="22"/>
        <w:szCs w:val="22"/>
        <w:lang w:eastAsia="en-US"/>
        <w14:ligatures w14:val="standardContextual"/>
      </w:rPr>
    </w:pPr>
    <w:r w:rsidRPr="00316D2F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E6B8D" wp14:editId="6380BF9C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64906132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4B4834" w14:textId="16E5DD44" w:rsidR="00316D2F" w:rsidRDefault="00316D2F" w:rsidP="00316D2F">
                          <w:pPr>
                            <w:spacing w:line="270" w:lineRule="exact"/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4E6B8D" id="_x0000_s1027" type="#_x0000_t202" style="position:absolute;margin-left:99.7pt;margin-top:8.95pt;width:153.0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" filled="f" stroked="f" strokeweight=".5pt">
              <v:textbox>
                <w:txbxContent>
                  <w:p w14:paraId="284B4834" w14:textId="16E5DD44" w:rsidR="00316D2F" w:rsidRDefault="00316D2F" w:rsidP="00316D2F">
                    <w:pPr>
                      <w:spacing w:line="270" w:lineRule="exact"/>
                    </w:pPr>
                  </w:p>
                </w:txbxContent>
              </v:textbox>
            </v:shape>
          </w:pict>
        </mc:Fallback>
      </mc:AlternateContent>
    </w:r>
    <w:r w:rsidRPr="00316D2F">
      <w:rPr>
        <w:rFonts w:ascii="Arial" w:eastAsia="Calibri" w:hAnsi="Arial" w:cs="Arial"/>
        <w:kern w:val="2"/>
        <w:sz w:val="22"/>
        <w:szCs w:val="22"/>
        <w:lang w:eastAsia="en-US"/>
        <w14:ligatures w14:val="standardContextual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616D" w14:textId="77777777" w:rsidR="0087143E" w:rsidRDefault="0087143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3363" w14:textId="70ADA9CA" w:rsidR="0087143E" w:rsidRPr="00316D2F" w:rsidRDefault="0087143E" w:rsidP="0087143E">
    <w:pPr>
      <w:pStyle w:val="Nagwek"/>
      <w:spacing w:line="270" w:lineRule="exact"/>
      <w:rPr>
        <w:rFonts w:ascii="Arial" w:eastAsia="Calibri" w:hAnsi="Arial" w:cs="Arial"/>
        <w:kern w:val="2"/>
        <w:sz w:val="22"/>
        <w:szCs w:val="22"/>
        <w:lang w:eastAsia="en-US"/>
        <w14:ligatures w14:val="standardContextual"/>
      </w:rPr>
    </w:pPr>
    <w:r w:rsidRPr="00316D2F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B6A23EC" wp14:editId="01F0D5DA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38429238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48D7E4" w14:textId="7F621431" w:rsidR="0087143E" w:rsidRDefault="0087143E" w:rsidP="0087143E">
                          <w:pPr>
                            <w:spacing w:line="270" w:lineRule="exact"/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A23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9.7pt;margin-top:8.95pt;width:153.05pt;height:3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" filled="f" stroked="f" strokeweight=".5pt">
              <v:textbox>
                <w:txbxContent>
                  <w:p w14:paraId="7B48D7E4" w14:textId="7F621431" w:rsidR="0087143E" w:rsidRDefault="0087143E" w:rsidP="0087143E">
                    <w:pPr>
                      <w:spacing w:line="270" w:lineRule="exact"/>
                    </w:pPr>
                  </w:p>
                </w:txbxContent>
              </v:textbox>
            </v:shape>
          </w:pict>
        </mc:Fallback>
      </mc:AlternateContent>
    </w:r>
    <w:r w:rsidRPr="00316D2F">
      <w:rPr>
        <w:rFonts w:ascii="Arial" w:eastAsia="Calibri" w:hAnsi="Arial" w:cs="Arial"/>
        <w:kern w:val="2"/>
        <w:sz w:val="22"/>
        <w:szCs w:val="22"/>
        <w:lang w:eastAsia="en-US"/>
        <w14:ligatures w14:val="standardContextual"/>
      </w:rPr>
      <w:br/>
    </w:r>
  </w:p>
  <w:p w14:paraId="7F5217DB" w14:textId="77777777" w:rsidR="0087143E" w:rsidRPr="00316D2F" w:rsidRDefault="0087143E" w:rsidP="00316D2F">
    <w:pPr>
      <w:pStyle w:val="Nagwek"/>
      <w:spacing w:line="270" w:lineRule="exact"/>
      <w:rPr>
        <w:rFonts w:ascii="Arial" w:eastAsia="Calibri" w:hAnsi="Arial" w:cs="Arial"/>
        <w:kern w:val="2"/>
        <w:sz w:val="22"/>
        <w:szCs w:val="22"/>
        <w:lang w:eastAsia="en-US"/>
        <w14:ligatures w14:val="standardContextual"/>
      </w:rPr>
    </w:pPr>
    <w:r w:rsidRPr="00316D2F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E286445" wp14:editId="6E9BA9C5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123073290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B204E3" w14:textId="77777777" w:rsidR="0087143E" w:rsidRDefault="0087143E" w:rsidP="00316D2F">
                          <w:pPr>
                            <w:spacing w:line="270" w:lineRule="exact"/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286445" id="_x0000_s1029" type="#_x0000_t202" style="position:absolute;margin-left:99.7pt;margin-top:8.95pt;width:153.0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" filled="f" stroked="f" strokeweight=".5pt">
              <v:textbox>
                <w:txbxContent>
                  <w:p w14:paraId="78B204E3" w14:textId="77777777" w:rsidR="0087143E" w:rsidRDefault="0087143E" w:rsidP="00316D2F">
                    <w:pPr>
                      <w:spacing w:line="270" w:lineRule="exact"/>
                    </w:pPr>
                  </w:p>
                </w:txbxContent>
              </v:textbox>
            </v:shape>
          </w:pict>
        </mc:Fallback>
      </mc:AlternateContent>
    </w:r>
    <w:r w:rsidRPr="00316D2F">
      <w:rPr>
        <w:rFonts w:ascii="Arial" w:eastAsia="Calibri" w:hAnsi="Arial" w:cs="Arial"/>
        <w:kern w:val="2"/>
        <w:sz w:val="22"/>
        <w:szCs w:val="22"/>
        <w:lang w:eastAsia="en-US"/>
        <w14:ligatures w14:val="standardContextual"/>
      </w:rPr>
      <w:b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351E" w14:textId="77777777" w:rsidR="0087143E" w:rsidRPr="00316D2F" w:rsidRDefault="0087143E" w:rsidP="00316D2F">
    <w:pPr>
      <w:pStyle w:val="Nagwek"/>
      <w:spacing w:line="270" w:lineRule="exact"/>
      <w:rPr>
        <w:rFonts w:ascii="Arial" w:eastAsia="Calibri" w:hAnsi="Arial" w:cs="Arial"/>
        <w:kern w:val="2"/>
        <w:sz w:val="22"/>
        <w:szCs w:val="22"/>
        <w:lang w:eastAsia="en-US"/>
        <w14:ligatures w14:val="standardContextual"/>
      </w:rPr>
    </w:pPr>
    <w:r w:rsidRPr="00316D2F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CC2ABB" wp14:editId="2E902033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157139442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10F7AE" w14:textId="77777777" w:rsidR="0087143E" w:rsidRDefault="0087143E" w:rsidP="00316D2F">
                          <w:pPr>
                            <w:spacing w:line="270" w:lineRule="exact"/>
                          </w:pPr>
                          <w:r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 Wejherowie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CC2AB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9.7pt;margin-top:8.95pt;width:153.0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" filled="f" stroked="f" strokeweight=".5pt">
              <v:textbox>
                <w:txbxContent>
                  <w:p w14:paraId="3F10F7AE" w14:textId="77777777" w:rsidR="0087143E" w:rsidRDefault="0087143E" w:rsidP="00316D2F">
                    <w:pPr>
                      <w:spacing w:line="270" w:lineRule="exact"/>
                    </w:pPr>
                    <w:r>
                      <w:rPr>
                        <w:rFonts w:ascii="Arial" w:hAnsi="Arial" w:cs="Arial"/>
                      </w:rPr>
                      <w:t>Powiatowy Urząd Pracy</w:t>
                    </w:r>
                    <w:r>
                      <w:rPr>
                        <w:rFonts w:ascii="Arial" w:hAnsi="Arial" w:cs="Arial"/>
                      </w:rPr>
                      <w:br/>
                      <w:t>w Wejherowie</w:t>
                    </w:r>
                  </w:p>
                </w:txbxContent>
              </v:textbox>
            </v:shape>
          </w:pict>
        </mc:Fallback>
      </mc:AlternateContent>
    </w:r>
    <w:r w:rsidRPr="00316D2F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w:drawing>
        <wp:anchor distT="0" distB="0" distL="114300" distR="114300" simplePos="0" relativeHeight="251664384" behindDoc="0" locked="0" layoutInCell="1" allowOverlap="1" wp14:anchorId="6A301D51" wp14:editId="52E18FA1">
          <wp:simplePos x="0" y="0"/>
          <wp:positionH relativeFrom="column">
            <wp:posOffset>-15875</wp:posOffset>
          </wp:positionH>
          <wp:positionV relativeFrom="paragraph">
            <wp:posOffset>19685</wp:posOffset>
          </wp:positionV>
          <wp:extent cx="1035685" cy="647700"/>
          <wp:effectExtent l="0" t="0" r="0" b="0"/>
          <wp:wrapSquare wrapText="bothSides"/>
          <wp:docPr id="8131635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6D2F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w:drawing>
        <wp:anchor distT="0" distB="0" distL="114300" distR="114300" simplePos="0" relativeHeight="251663360" behindDoc="0" locked="0" layoutInCell="1" allowOverlap="1" wp14:anchorId="32500036" wp14:editId="4224E099">
          <wp:simplePos x="0" y="0"/>
          <wp:positionH relativeFrom="column">
            <wp:posOffset>5619115</wp:posOffset>
          </wp:positionH>
          <wp:positionV relativeFrom="paragraph">
            <wp:posOffset>18415</wp:posOffset>
          </wp:positionV>
          <wp:extent cx="619760" cy="701040"/>
          <wp:effectExtent l="0" t="0" r="8890" b="3810"/>
          <wp:wrapSquare wrapText="bothSides"/>
          <wp:docPr id="1976467252" name="Obraz 311978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1197814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6D2F">
      <w:rPr>
        <w:rFonts w:ascii="Arial" w:eastAsia="Calibri" w:hAnsi="Arial" w:cs="Arial"/>
        <w:kern w:val="2"/>
        <w:sz w:val="22"/>
        <w:szCs w:val="22"/>
        <w:lang w:eastAsia="en-US"/>
        <w14:ligatures w14:val="standardContextual"/>
      </w:rPr>
      <w:br/>
    </w:r>
  </w:p>
  <w:p w14:paraId="1CE98C67" w14:textId="77777777" w:rsidR="0087143E" w:rsidRDefault="0087143E">
    <w:pPr>
      <w:pStyle w:val="Nagwek"/>
    </w:pPr>
  </w:p>
  <w:p w14:paraId="46BC105A" w14:textId="77777777" w:rsidR="0087143E" w:rsidRDefault="0087143E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971B" w14:textId="795BEC07" w:rsidR="0087143E" w:rsidRPr="00316D2F" w:rsidRDefault="0087143E" w:rsidP="00316D2F">
    <w:pPr>
      <w:pStyle w:val="Nagwek"/>
      <w:spacing w:line="270" w:lineRule="exact"/>
      <w:rPr>
        <w:rFonts w:ascii="Arial" w:eastAsia="Calibri" w:hAnsi="Arial" w:cs="Arial"/>
        <w:kern w:val="2"/>
        <w:sz w:val="22"/>
        <w:szCs w:val="22"/>
        <w:lang w:eastAsia="en-US"/>
        <w14:ligatures w14:val="standardContextual"/>
      </w:rPr>
    </w:pPr>
    <w:r w:rsidRPr="00316D2F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C277734" wp14:editId="41150412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185417530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92BF44" w14:textId="7DD89869" w:rsidR="0087143E" w:rsidRDefault="0087143E" w:rsidP="00316D2F">
                          <w:pPr>
                            <w:spacing w:line="270" w:lineRule="exact"/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7773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99.7pt;margin-top:8.95pt;width:153.0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" filled="f" stroked="f" strokeweight=".5pt">
              <v:textbox>
                <w:txbxContent>
                  <w:p w14:paraId="0392BF44" w14:textId="7DD89869" w:rsidR="0087143E" w:rsidRDefault="0087143E" w:rsidP="00316D2F">
                    <w:pPr>
                      <w:spacing w:line="270" w:lineRule="exact"/>
                    </w:pPr>
                  </w:p>
                </w:txbxContent>
              </v:textbox>
            </v:shape>
          </w:pict>
        </mc:Fallback>
      </mc:AlternateContent>
    </w:r>
    <w:r w:rsidRPr="00316D2F">
      <w:rPr>
        <w:rFonts w:ascii="Arial" w:eastAsia="Calibri" w:hAnsi="Arial" w:cs="Arial"/>
        <w:kern w:val="2"/>
        <w:sz w:val="22"/>
        <w:szCs w:val="22"/>
        <w:lang w:eastAsia="en-US"/>
        <w14:ligatures w14:val="standardContextual"/>
      </w:rPr>
      <w:br/>
    </w:r>
  </w:p>
  <w:p w14:paraId="6B75E85B" w14:textId="77777777" w:rsidR="0087143E" w:rsidRDefault="0087143E">
    <w:pPr>
      <w:pStyle w:val="Nagwek"/>
    </w:pPr>
  </w:p>
  <w:p w14:paraId="255FED83" w14:textId="77777777" w:rsidR="0087143E" w:rsidRDefault="008714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317"/>
    <w:multiLevelType w:val="hybridMultilevel"/>
    <w:tmpl w:val="CDD60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80809"/>
    <w:multiLevelType w:val="hybridMultilevel"/>
    <w:tmpl w:val="DDEA1A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D3A1A"/>
    <w:multiLevelType w:val="hybridMultilevel"/>
    <w:tmpl w:val="2106398A"/>
    <w:lvl w:ilvl="0" w:tplc="93D25EE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727C0E"/>
    <w:multiLevelType w:val="hybridMultilevel"/>
    <w:tmpl w:val="B24EFF4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476FA"/>
    <w:multiLevelType w:val="hybridMultilevel"/>
    <w:tmpl w:val="7220A85A"/>
    <w:lvl w:ilvl="0" w:tplc="5A140D02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3A45D62"/>
    <w:multiLevelType w:val="hybridMultilevel"/>
    <w:tmpl w:val="9D542C30"/>
    <w:lvl w:ilvl="0" w:tplc="341A3628">
      <w:start w:val="1"/>
      <w:numFmt w:val="bullet"/>
      <w:lvlText w:val=""/>
      <w:lvlJc w:val="center"/>
      <w:pPr>
        <w:ind w:left="35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36A92883"/>
    <w:multiLevelType w:val="hybridMultilevel"/>
    <w:tmpl w:val="390CE4D6"/>
    <w:lvl w:ilvl="0" w:tplc="5A140D02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93D25EE4">
      <w:numFmt w:val="bullet"/>
      <w:lvlText w:val=""/>
      <w:lvlJc w:val="left"/>
      <w:pPr>
        <w:ind w:left="1788" w:hanging="360"/>
      </w:pPr>
      <w:rPr>
        <w:rFonts w:ascii="Symbol" w:eastAsia="Times New Roman" w:hAnsi="Symbol" w:cs="Aria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1C37D5"/>
    <w:multiLevelType w:val="hybridMultilevel"/>
    <w:tmpl w:val="110A0B0C"/>
    <w:lvl w:ilvl="0" w:tplc="5A140D0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2D29"/>
    <w:multiLevelType w:val="hybridMultilevel"/>
    <w:tmpl w:val="762880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E25F3"/>
    <w:multiLevelType w:val="hybridMultilevel"/>
    <w:tmpl w:val="297828C4"/>
    <w:lvl w:ilvl="0" w:tplc="32BE0F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8615B"/>
    <w:multiLevelType w:val="hybridMultilevel"/>
    <w:tmpl w:val="4844D36C"/>
    <w:lvl w:ilvl="0" w:tplc="341A3628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65186"/>
    <w:multiLevelType w:val="hybridMultilevel"/>
    <w:tmpl w:val="8592D864"/>
    <w:lvl w:ilvl="0" w:tplc="341A3628">
      <w:start w:val="1"/>
      <w:numFmt w:val="bullet"/>
      <w:lvlText w:val=""/>
      <w:lvlJc w:val="center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136FD0"/>
    <w:multiLevelType w:val="hybridMultilevel"/>
    <w:tmpl w:val="2020F378"/>
    <w:lvl w:ilvl="0" w:tplc="DC8CA244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54" w:hanging="360"/>
      </w:pPr>
    </w:lvl>
    <w:lvl w:ilvl="2" w:tplc="0415001B" w:tentative="1">
      <w:start w:val="1"/>
      <w:numFmt w:val="lowerRoman"/>
      <w:lvlText w:val="%3."/>
      <w:lvlJc w:val="right"/>
      <w:pPr>
        <w:ind w:left="4574" w:hanging="180"/>
      </w:pPr>
    </w:lvl>
    <w:lvl w:ilvl="3" w:tplc="0415000F" w:tentative="1">
      <w:start w:val="1"/>
      <w:numFmt w:val="decimal"/>
      <w:lvlText w:val="%4."/>
      <w:lvlJc w:val="left"/>
      <w:pPr>
        <w:ind w:left="5294" w:hanging="360"/>
      </w:pPr>
    </w:lvl>
    <w:lvl w:ilvl="4" w:tplc="04150019" w:tentative="1">
      <w:start w:val="1"/>
      <w:numFmt w:val="lowerLetter"/>
      <w:lvlText w:val="%5."/>
      <w:lvlJc w:val="left"/>
      <w:pPr>
        <w:ind w:left="6014" w:hanging="360"/>
      </w:pPr>
    </w:lvl>
    <w:lvl w:ilvl="5" w:tplc="0415001B" w:tentative="1">
      <w:start w:val="1"/>
      <w:numFmt w:val="lowerRoman"/>
      <w:lvlText w:val="%6."/>
      <w:lvlJc w:val="right"/>
      <w:pPr>
        <w:ind w:left="6734" w:hanging="180"/>
      </w:pPr>
    </w:lvl>
    <w:lvl w:ilvl="6" w:tplc="0415000F" w:tentative="1">
      <w:start w:val="1"/>
      <w:numFmt w:val="decimal"/>
      <w:lvlText w:val="%7."/>
      <w:lvlJc w:val="left"/>
      <w:pPr>
        <w:ind w:left="7454" w:hanging="360"/>
      </w:pPr>
    </w:lvl>
    <w:lvl w:ilvl="7" w:tplc="04150019" w:tentative="1">
      <w:start w:val="1"/>
      <w:numFmt w:val="lowerLetter"/>
      <w:lvlText w:val="%8."/>
      <w:lvlJc w:val="left"/>
      <w:pPr>
        <w:ind w:left="8174" w:hanging="360"/>
      </w:pPr>
    </w:lvl>
    <w:lvl w:ilvl="8" w:tplc="0415001B" w:tentative="1">
      <w:start w:val="1"/>
      <w:numFmt w:val="lowerRoman"/>
      <w:lvlText w:val="%9."/>
      <w:lvlJc w:val="right"/>
      <w:pPr>
        <w:ind w:left="8894" w:hanging="180"/>
      </w:pPr>
    </w:lvl>
  </w:abstractNum>
  <w:abstractNum w:abstractNumId="13" w15:restartNumberingAfterBreak="0">
    <w:nsid w:val="69DA0DC4"/>
    <w:multiLevelType w:val="hybridMultilevel"/>
    <w:tmpl w:val="5F943BD0"/>
    <w:lvl w:ilvl="0" w:tplc="294CC19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C4583"/>
    <w:multiLevelType w:val="hybridMultilevel"/>
    <w:tmpl w:val="CDB2AD4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2E5FC6"/>
    <w:multiLevelType w:val="hybridMultilevel"/>
    <w:tmpl w:val="09A08366"/>
    <w:lvl w:ilvl="0" w:tplc="5A140D02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2061DA5"/>
    <w:multiLevelType w:val="hybridMultilevel"/>
    <w:tmpl w:val="F4EA5F12"/>
    <w:lvl w:ilvl="0" w:tplc="034CC860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3682846"/>
    <w:multiLevelType w:val="hybridMultilevel"/>
    <w:tmpl w:val="DD94FB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62192"/>
    <w:multiLevelType w:val="hybridMultilevel"/>
    <w:tmpl w:val="34ECAB30"/>
    <w:lvl w:ilvl="0" w:tplc="D5F4B23A">
      <w:start w:val="2"/>
      <w:numFmt w:val="bullet"/>
      <w:lvlText w:val="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992937"/>
    <w:multiLevelType w:val="hybridMultilevel"/>
    <w:tmpl w:val="EB3E2EFA"/>
    <w:lvl w:ilvl="0" w:tplc="5A140D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D6FA1"/>
    <w:multiLevelType w:val="hybridMultilevel"/>
    <w:tmpl w:val="D0D643A4"/>
    <w:lvl w:ilvl="0" w:tplc="38080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1920738">
    <w:abstractNumId w:val="3"/>
  </w:num>
  <w:num w:numId="2" w16cid:durableId="512650249">
    <w:abstractNumId w:val="20"/>
  </w:num>
  <w:num w:numId="3" w16cid:durableId="1869179552">
    <w:abstractNumId w:val="12"/>
  </w:num>
  <w:num w:numId="4" w16cid:durableId="1137911123">
    <w:abstractNumId w:val="0"/>
  </w:num>
  <w:num w:numId="5" w16cid:durableId="1258101057">
    <w:abstractNumId w:val="19"/>
  </w:num>
  <w:num w:numId="6" w16cid:durableId="500511908">
    <w:abstractNumId w:val="17"/>
  </w:num>
  <w:num w:numId="7" w16cid:durableId="1152141946">
    <w:abstractNumId w:val="16"/>
  </w:num>
  <w:num w:numId="8" w16cid:durableId="251090127">
    <w:abstractNumId w:val="18"/>
  </w:num>
  <w:num w:numId="9" w16cid:durableId="1778216408">
    <w:abstractNumId w:val="9"/>
  </w:num>
  <w:num w:numId="10" w16cid:durableId="225188556">
    <w:abstractNumId w:val="8"/>
  </w:num>
  <w:num w:numId="11" w16cid:durableId="1147361580">
    <w:abstractNumId w:val="5"/>
  </w:num>
  <w:num w:numId="12" w16cid:durableId="1110467245">
    <w:abstractNumId w:val="11"/>
  </w:num>
  <w:num w:numId="13" w16cid:durableId="896554814">
    <w:abstractNumId w:val="7"/>
  </w:num>
  <w:num w:numId="14" w16cid:durableId="726878752">
    <w:abstractNumId w:val="15"/>
  </w:num>
  <w:num w:numId="15" w16cid:durableId="28070501">
    <w:abstractNumId w:val="4"/>
  </w:num>
  <w:num w:numId="16" w16cid:durableId="1683700078">
    <w:abstractNumId w:val="14"/>
  </w:num>
  <w:num w:numId="17" w16cid:durableId="1703356406">
    <w:abstractNumId w:val="6"/>
  </w:num>
  <w:num w:numId="18" w16cid:durableId="872499248">
    <w:abstractNumId w:val="1"/>
  </w:num>
  <w:num w:numId="19" w16cid:durableId="297878464">
    <w:abstractNumId w:val="10"/>
  </w:num>
  <w:num w:numId="20" w16cid:durableId="924806211">
    <w:abstractNumId w:val="2"/>
  </w:num>
  <w:num w:numId="21" w16cid:durableId="114827810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CE"/>
    <w:rsid w:val="00014AB9"/>
    <w:rsid w:val="00020350"/>
    <w:rsid w:val="0002173F"/>
    <w:rsid w:val="00023541"/>
    <w:rsid w:val="00030BD9"/>
    <w:rsid w:val="00034A75"/>
    <w:rsid w:val="00037D53"/>
    <w:rsid w:val="000410FD"/>
    <w:rsid w:val="00042856"/>
    <w:rsid w:val="00062027"/>
    <w:rsid w:val="0007573C"/>
    <w:rsid w:val="000A05CD"/>
    <w:rsid w:val="000C2956"/>
    <w:rsid w:val="000C4BF6"/>
    <w:rsid w:val="000D0E9D"/>
    <w:rsid w:val="000D631E"/>
    <w:rsid w:val="000E178E"/>
    <w:rsid w:val="000E50BD"/>
    <w:rsid w:val="000F10A4"/>
    <w:rsid w:val="000F46B9"/>
    <w:rsid w:val="000F5E5C"/>
    <w:rsid w:val="001050B3"/>
    <w:rsid w:val="00107633"/>
    <w:rsid w:val="00111C1F"/>
    <w:rsid w:val="00125E05"/>
    <w:rsid w:val="00126186"/>
    <w:rsid w:val="001267DA"/>
    <w:rsid w:val="00132979"/>
    <w:rsid w:val="0013497C"/>
    <w:rsid w:val="001527E7"/>
    <w:rsid w:val="0015593E"/>
    <w:rsid w:val="0016287C"/>
    <w:rsid w:val="001718F7"/>
    <w:rsid w:val="001779A3"/>
    <w:rsid w:val="00180FA8"/>
    <w:rsid w:val="00181EE0"/>
    <w:rsid w:val="001860E6"/>
    <w:rsid w:val="0019394C"/>
    <w:rsid w:val="001962CB"/>
    <w:rsid w:val="00196C71"/>
    <w:rsid w:val="001A152D"/>
    <w:rsid w:val="001A47EE"/>
    <w:rsid w:val="001B121D"/>
    <w:rsid w:val="001C2837"/>
    <w:rsid w:val="001C6750"/>
    <w:rsid w:val="001D6595"/>
    <w:rsid w:val="001E08EA"/>
    <w:rsid w:val="001F76AE"/>
    <w:rsid w:val="00200905"/>
    <w:rsid w:val="002154C7"/>
    <w:rsid w:val="002230B0"/>
    <w:rsid w:val="00223691"/>
    <w:rsid w:val="00225B3A"/>
    <w:rsid w:val="0022622A"/>
    <w:rsid w:val="00227343"/>
    <w:rsid w:val="002338AF"/>
    <w:rsid w:val="002535C4"/>
    <w:rsid w:val="002608F6"/>
    <w:rsid w:val="00271059"/>
    <w:rsid w:val="00276291"/>
    <w:rsid w:val="002815DB"/>
    <w:rsid w:val="00284ABF"/>
    <w:rsid w:val="002857B8"/>
    <w:rsid w:val="00285E31"/>
    <w:rsid w:val="00294238"/>
    <w:rsid w:val="002A1421"/>
    <w:rsid w:val="002A4CFD"/>
    <w:rsid w:val="002B03BA"/>
    <w:rsid w:val="002B2767"/>
    <w:rsid w:val="002C346A"/>
    <w:rsid w:val="002D6381"/>
    <w:rsid w:val="002E3A8E"/>
    <w:rsid w:val="002F74E2"/>
    <w:rsid w:val="002F7DB4"/>
    <w:rsid w:val="00304803"/>
    <w:rsid w:val="00312599"/>
    <w:rsid w:val="00314509"/>
    <w:rsid w:val="00316D2F"/>
    <w:rsid w:val="00316F03"/>
    <w:rsid w:val="00321D42"/>
    <w:rsid w:val="00334423"/>
    <w:rsid w:val="00336F79"/>
    <w:rsid w:val="00340363"/>
    <w:rsid w:val="003511C8"/>
    <w:rsid w:val="00354ED5"/>
    <w:rsid w:val="00355170"/>
    <w:rsid w:val="00360431"/>
    <w:rsid w:val="0036281D"/>
    <w:rsid w:val="00362BDA"/>
    <w:rsid w:val="00367EFC"/>
    <w:rsid w:val="00381ABE"/>
    <w:rsid w:val="00390D29"/>
    <w:rsid w:val="00391F4D"/>
    <w:rsid w:val="0039528A"/>
    <w:rsid w:val="003971C6"/>
    <w:rsid w:val="003A3A73"/>
    <w:rsid w:val="003A4D5D"/>
    <w:rsid w:val="003A5963"/>
    <w:rsid w:val="003B2F38"/>
    <w:rsid w:val="003B4FF5"/>
    <w:rsid w:val="003C48F8"/>
    <w:rsid w:val="003D055A"/>
    <w:rsid w:val="003D36CE"/>
    <w:rsid w:val="003D3D93"/>
    <w:rsid w:val="003E13CE"/>
    <w:rsid w:val="003E187C"/>
    <w:rsid w:val="003E1E07"/>
    <w:rsid w:val="003E3B58"/>
    <w:rsid w:val="003F0345"/>
    <w:rsid w:val="003F55A1"/>
    <w:rsid w:val="00404B81"/>
    <w:rsid w:val="00412B3F"/>
    <w:rsid w:val="00413413"/>
    <w:rsid w:val="00415094"/>
    <w:rsid w:val="00422216"/>
    <w:rsid w:val="00425A97"/>
    <w:rsid w:val="0042612D"/>
    <w:rsid w:val="00434C5B"/>
    <w:rsid w:val="00437DFA"/>
    <w:rsid w:val="00440A58"/>
    <w:rsid w:val="00440B80"/>
    <w:rsid w:val="00444334"/>
    <w:rsid w:val="00453482"/>
    <w:rsid w:val="00453CAB"/>
    <w:rsid w:val="004564DD"/>
    <w:rsid w:val="00460677"/>
    <w:rsid w:val="0046281A"/>
    <w:rsid w:val="00472585"/>
    <w:rsid w:val="004861C4"/>
    <w:rsid w:val="004902CB"/>
    <w:rsid w:val="00491BAE"/>
    <w:rsid w:val="004A280B"/>
    <w:rsid w:val="004A299C"/>
    <w:rsid w:val="004A2E3B"/>
    <w:rsid w:val="004A7C34"/>
    <w:rsid w:val="004B181C"/>
    <w:rsid w:val="004B3784"/>
    <w:rsid w:val="004B6638"/>
    <w:rsid w:val="004D052A"/>
    <w:rsid w:val="004D6F2E"/>
    <w:rsid w:val="004D7B0A"/>
    <w:rsid w:val="004E367E"/>
    <w:rsid w:val="004E6409"/>
    <w:rsid w:val="004E7684"/>
    <w:rsid w:val="004F133E"/>
    <w:rsid w:val="004F3A21"/>
    <w:rsid w:val="004F647C"/>
    <w:rsid w:val="005143A3"/>
    <w:rsid w:val="005268AA"/>
    <w:rsid w:val="00532C9A"/>
    <w:rsid w:val="00547367"/>
    <w:rsid w:val="00561D74"/>
    <w:rsid w:val="00581422"/>
    <w:rsid w:val="0058159B"/>
    <w:rsid w:val="00581991"/>
    <w:rsid w:val="00581FFB"/>
    <w:rsid w:val="005A54F5"/>
    <w:rsid w:val="005B1795"/>
    <w:rsid w:val="005C5718"/>
    <w:rsid w:val="005C6C07"/>
    <w:rsid w:val="005C6E50"/>
    <w:rsid w:val="005C7011"/>
    <w:rsid w:val="005E4F91"/>
    <w:rsid w:val="006073F4"/>
    <w:rsid w:val="00615103"/>
    <w:rsid w:val="006234D3"/>
    <w:rsid w:val="00626D33"/>
    <w:rsid w:val="00632015"/>
    <w:rsid w:val="00637992"/>
    <w:rsid w:val="00637C6E"/>
    <w:rsid w:val="00637CB1"/>
    <w:rsid w:val="006465C0"/>
    <w:rsid w:val="006569B3"/>
    <w:rsid w:val="0066050A"/>
    <w:rsid w:val="00660C93"/>
    <w:rsid w:val="0066729E"/>
    <w:rsid w:val="0066792F"/>
    <w:rsid w:val="0067069E"/>
    <w:rsid w:val="0067626F"/>
    <w:rsid w:val="00693083"/>
    <w:rsid w:val="006958A4"/>
    <w:rsid w:val="00696BB6"/>
    <w:rsid w:val="006A5A2B"/>
    <w:rsid w:val="006B06C7"/>
    <w:rsid w:val="006B58C4"/>
    <w:rsid w:val="006B6B8C"/>
    <w:rsid w:val="006C2B1C"/>
    <w:rsid w:val="006C2FEC"/>
    <w:rsid w:val="006D02A3"/>
    <w:rsid w:val="006E1F45"/>
    <w:rsid w:val="006F107A"/>
    <w:rsid w:val="006F4F11"/>
    <w:rsid w:val="0071040D"/>
    <w:rsid w:val="00712236"/>
    <w:rsid w:val="00716D43"/>
    <w:rsid w:val="007326ED"/>
    <w:rsid w:val="007367B4"/>
    <w:rsid w:val="00747EA1"/>
    <w:rsid w:val="00756133"/>
    <w:rsid w:val="0076081F"/>
    <w:rsid w:val="007623F0"/>
    <w:rsid w:val="00762C70"/>
    <w:rsid w:val="007749A6"/>
    <w:rsid w:val="00782339"/>
    <w:rsid w:val="00794CBE"/>
    <w:rsid w:val="007A1022"/>
    <w:rsid w:val="007A2C67"/>
    <w:rsid w:val="007A5029"/>
    <w:rsid w:val="007A5706"/>
    <w:rsid w:val="007B0B11"/>
    <w:rsid w:val="007C0FE4"/>
    <w:rsid w:val="007C1B04"/>
    <w:rsid w:val="007D16BC"/>
    <w:rsid w:val="007D6170"/>
    <w:rsid w:val="007E1D44"/>
    <w:rsid w:val="007E1ECD"/>
    <w:rsid w:val="007F01AA"/>
    <w:rsid w:val="007F42A5"/>
    <w:rsid w:val="007F7314"/>
    <w:rsid w:val="00800C70"/>
    <w:rsid w:val="00826E12"/>
    <w:rsid w:val="00831507"/>
    <w:rsid w:val="00833B5A"/>
    <w:rsid w:val="00835E40"/>
    <w:rsid w:val="008537A8"/>
    <w:rsid w:val="00855E7B"/>
    <w:rsid w:val="00861FD3"/>
    <w:rsid w:val="00866036"/>
    <w:rsid w:val="0087143E"/>
    <w:rsid w:val="008804C9"/>
    <w:rsid w:val="00882FF8"/>
    <w:rsid w:val="0089360A"/>
    <w:rsid w:val="00896291"/>
    <w:rsid w:val="008A3827"/>
    <w:rsid w:val="008A70FA"/>
    <w:rsid w:val="008A7AB8"/>
    <w:rsid w:val="008B1BCC"/>
    <w:rsid w:val="008B2BAF"/>
    <w:rsid w:val="008E1C23"/>
    <w:rsid w:val="008E7286"/>
    <w:rsid w:val="008F1F5E"/>
    <w:rsid w:val="0090145D"/>
    <w:rsid w:val="00917DEA"/>
    <w:rsid w:val="009237C5"/>
    <w:rsid w:val="00924B21"/>
    <w:rsid w:val="00932C3A"/>
    <w:rsid w:val="009332E1"/>
    <w:rsid w:val="00935CEB"/>
    <w:rsid w:val="00936723"/>
    <w:rsid w:val="00940C96"/>
    <w:rsid w:val="0094199A"/>
    <w:rsid w:val="00941E4C"/>
    <w:rsid w:val="00942171"/>
    <w:rsid w:val="00950BC1"/>
    <w:rsid w:val="009527EE"/>
    <w:rsid w:val="009549D2"/>
    <w:rsid w:val="00966A0F"/>
    <w:rsid w:val="009751C5"/>
    <w:rsid w:val="00976A8E"/>
    <w:rsid w:val="00982CC0"/>
    <w:rsid w:val="0098636D"/>
    <w:rsid w:val="0098753A"/>
    <w:rsid w:val="00997942"/>
    <w:rsid w:val="009C107E"/>
    <w:rsid w:val="009C63DF"/>
    <w:rsid w:val="009E2629"/>
    <w:rsid w:val="009F3B4E"/>
    <w:rsid w:val="00A025E1"/>
    <w:rsid w:val="00A06928"/>
    <w:rsid w:val="00A103C4"/>
    <w:rsid w:val="00A23371"/>
    <w:rsid w:val="00A27F51"/>
    <w:rsid w:val="00A30C82"/>
    <w:rsid w:val="00A43BE1"/>
    <w:rsid w:val="00A47793"/>
    <w:rsid w:val="00A50E2D"/>
    <w:rsid w:val="00A555AC"/>
    <w:rsid w:val="00A556B7"/>
    <w:rsid w:val="00A55D4B"/>
    <w:rsid w:val="00A63255"/>
    <w:rsid w:val="00A6659F"/>
    <w:rsid w:val="00A708E6"/>
    <w:rsid w:val="00A74307"/>
    <w:rsid w:val="00A86A07"/>
    <w:rsid w:val="00A91C18"/>
    <w:rsid w:val="00A91FBE"/>
    <w:rsid w:val="00A93F64"/>
    <w:rsid w:val="00A94707"/>
    <w:rsid w:val="00A951D7"/>
    <w:rsid w:val="00A9746F"/>
    <w:rsid w:val="00AA48C0"/>
    <w:rsid w:val="00AB0F52"/>
    <w:rsid w:val="00AB174B"/>
    <w:rsid w:val="00AB793F"/>
    <w:rsid w:val="00AC3B07"/>
    <w:rsid w:val="00AC5260"/>
    <w:rsid w:val="00AC5D61"/>
    <w:rsid w:val="00AC601D"/>
    <w:rsid w:val="00AD2150"/>
    <w:rsid w:val="00AD4A9F"/>
    <w:rsid w:val="00AE5D18"/>
    <w:rsid w:val="00AE7F66"/>
    <w:rsid w:val="00AF5099"/>
    <w:rsid w:val="00AF79C7"/>
    <w:rsid w:val="00B00FDB"/>
    <w:rsid w:val="00B01479"/>
    <w:rsid w:val="00B14602"/>
    <w:rsid w:val="00B14F93"/>
    <w:rsid w:val="00B17BC6"/>
    <w:rsid w:val="00B24020"/>
    <w:rsid w:val="00B305B2"/>
    <w:rsid w:val="00B31191"/>
    <w:rsid w:val="00B503B1"/>
    <w:rsid w:val="00B520AB"/>
    <w:rsid w:val="00B54F48"/>
    <w:rsid w:val="00B62AA8"/>
    <w:rsid w:val="00B7028E"/>
    <w:rsid w:val="00B7165E"/>
    <w:rsid w:val="00B72CD6"/>
    <w:rsid w:val="00BA3EE4"/>
    <w:rsid w:val="00BA7735"/>
    <w:rsid w:val="00BB0151"/>
    <w:rsid w:val="00BE0B5D"/>
    <w:rsid w:val="00BE181B"/>
    <w:rsid w:val="00BF4C4B"/>
    <w:rsid w:val="00BF531B"/>
    <w:rsid w:val="00BF5AD0"/>
    <w:rsid w:val="00C055C3"/>
    <w:rsid w:val="00C16BD9"/>
    <w:rsid w:val="00C43B20"/>
    <w:rsid w:val="00C52041"/>
    <w:rsid w:val="00C52634"/>
    <w:rsid w:val="00C5478C"/>
    <w:rsid w:val="00C55D40"/>
    <w:rsid w:val="00C57F02"/>
    <w:rsid w:val="00C755AC"/>
    <w:rsid w:val="00C871C6"/>
    <w:rsid w:val="00C90371"/>
    <w:rsid w:val="00C93050"/>
    <w:rsid w:val="00CC1360"/>
    <w:rsid w:val="00CC6322"/>
    <w:rsid w:val="00CD12EE"/>
    <w:rsid w:val="00CD7D6F"/>
    <w:rsid w:val="00CE3109"/>
    <w:rsid w:val="00CE408D"/>
    <w:rsid w:val="00CE65D7"/>
    <w:rsid w:val="00CF4F0B"/>
    <w:rsid w:val="00D12C6B"/>
    <w:rsid w:val="00D15232"/>
    <w:rsid w:val="00D15287"/>
    <w:rsid w:val="00D30A81"/>
    <w:rsid w:val="00D317AD"/>
    <w:rsid w:val="00D32DBB"/>
    <w:rsid w:val="00D34BCE"/>
    <w:rsid w:val="00D4062E"/>
    <w:rsid w:val="00D406C9"/>
    <w:rsid w:val="00D4522C"/>
    <w:rsid w:val="00D509EF"/>
    <w:rsid w:val="00D60F3E"/>
    <w:rsid w:val="00D72854"/>
    <w:rsid w:val="00D86C4C"/>
    <w:rsid w:val="00D9152D"/>
    <w:rsid w:val="00D92DA3"/>
    <w:rsid w:val="00D94293"/>
    <w:rsid w:val="00D97F1B"/>
    <w:rsid w:val="00DB4FE3"/>
    <w:rsid w:val="00DB55CD"/>
    <w:rsid w:val="00DB7F5E"/>
    <w:rsid w:val="00DC27F3"/>
    <w:rsid w:val="00DD3164"/>
    <w:rsid w:val="00DD496E"/>
    <w:rsid w:val="00DE746E"/>
    <w:rsid w:val="00DF2FC2"/>
    <w:rsid w:val="00E05984"/>
    <w:rsid w:val="00E2005B"/>
    <w:rsid w:val="00E239DB"/>
    <w:rsid w:val="00E24293"/>
    <w:rsid w:val="00E26D54"/>
    <w:rsid w:val="00E31557"/>
    <w:rsid w:val="00E31E27"/>
    <w:rsid w:val="00E3220C"/>
    <w:rsid w:val="00E470BC"/>
    <w:rsid w:val="00E4765E"/>
    <w:rsid w:val="00E51477"/>
    <w:rsid w:val="00E66787"/>
    <w:rsid w:val="00E67494"/>
    <w:rsid w:val="00E77A03"/>
    <w:rsid w:val="00E9690D"/>
    <w:rsid w:val="00E96972"/>
    <w:rsid w:val="00EA679E"/>
    <w:rsid w:val="00EB0811"/>
    <w:rsid w:val="00EB5DB0"/>
    <w:rsid w:val="00ED24D4"/>
    <w:rsid w:val="00ED2CFC"/>
    <w:rsid w:val="00ED2F46"/>
    <w:rsid w:val="00ED3E85"/>
    <w:rsid w:val="00ED45A4"/>
    <w:rsid w:val="00EE0394"/>
    <w:rsid w:val="00EE175A"/>
    <w:rsid w:val="00EE52DC"/>
    <w:rsid w:val="00EE5D15"/>
    <w:rsid w:val="00EF37C8"/>
    <w:rsid w:val="00F04D6B"/>
    <w:rsid w:val="00F12A3C"/>
    <w:rsid w:val="00F15C00"/>
    <w:rsid w:val="00F17D2A"/>
    <w:rsid w:val="00F331AA"/>
    <w:rsid w:val="00F4683E"/>
    <w:rsid w:val="00F46F47"/>
    <w:rsid w:val="00F57CB1"/>
    <w:rsid w:val="00F72EBD"/>
    <w:rsid w:val="00F76474"/>
    <w:rsid w:val="00F7760E"/>
    <w:rsid w:val="00F83093"/>
    <w:rsid w:val="00FA1636"/>
    <w:rsid w:val="00FB26D8"/>
    <w:rsid w:val="00FB393C"/>
    <w:rsid w:val="00FB6284"/>
    <w:rsid w:val="00FB6548"/>
    <w:rsid w:val="00FC08D0"/>
    <w:rsid w:val="00FC19BE"/>
    <w:rsid w:val="00FC6EB8"/>
    <w:rsid w:val="00FD2722"/>
    <w:rsid w:val="00FD56A8"/>
    <w:rsid w:val="00FE1952"/>
    <w:rsid w:val="00FE5516"/>
    <w:rsid w:val="00FE5E35"/>
    <w:rsid w:val="00FE7139"/>
    <w:rsid w:val="00FF0D45"/>
    <w:rsid w:val="00FF4DF4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34FFF"/>
  <w15:chartTrackingRefBased/>
  <w15:docId w15:val="{31CA95B1-6350-4F88-A4DE-8C8006EA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i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after="120" w:line="360" w:lineRule="auto"/>
      <w:ind w:left="357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left" w:pos="284"/>
      </w:tabs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color w:val="000080"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Nagwek8">
    <w:name w:val="heading 8"/>
    <w:basedOn w:val="Normalny"/>
    <w:next w:val="Normalny"/>
    <w:qFormat/>
    <w:pPr>
      <w:keepNext/>
      <w:tabs>
        <w:tab w:val="num" w:pos="426"/>
        <w:tab w:val="left" w:pos="540"/>
      </w:tabs>
      <w:spacing w:before="60"/>
      <w:ind w:left="426" w:hanging="426"/>
      <w:jc w:val="both"/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qFormat/>
    <w:pPr>
      <w:keepNext/>
      <w:tabs>
        <w:tab w:val="left" w:pos="540"/>
        <w:tab w:val="num" w:pos="1778"/>
      </w:tabs>
      <w:spacing w:line="360" w:lineRule="auto"/>
      <w:ind w:left="1778" w:hanging="1778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360"/>
    </w:pPr>
    <w:rPr>
      <w:rFonts w:ascii="Arial" w:hAnsi="Arial"/>
      <w:sz w:val="24"/>
    </w:rPr>
  </w:style>
  <w:style w:type="paragraph" w:styleId="Tekstpodstawowywcity2">
    <w:name w:val="Body Text Indent 2"/>
    <w:basedOn w:val="Normalny"/>
    <w:pPr>
      <w:spacing w:line="360" w:lineRule="auto"/>
      <w:ind w:left="360"/>
      <w:jc w:val="both"/>
    </w:pPr>
    <w:rPr>
      <w:rFonts w:ascii="Arial" w:hAnsi="Arial"/>
      <w:sz w:val="24"/>
    </w:rPr>
  </w:style>
  <w:style w:type="paragraph" w:styleId="Tekstpodstawowywcity3">
    <w:name w:val="Body Text Indent 3"/>
    <w:basedOn w:val="Normalny"/>
    <w:pPr>
      <w:tabs>
        <w:tab w:val="left" w:pos="284"/>
      </w:tabs>
      <w:ind w:left="284"/>
      <w:jc w:val="both"/>
    </w:pPr>
    <w:rPr>
      <w:sz w:val="24"/>
    </w:rPr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4"/>
    </w:rPr>
  </w:style>
  <w:style w:type="paragraph" w:styleId="Tekstpodstawowy3">
    <w:name w:val="Body Text 3"/>
    <w:basedOn w:val="Normalny"/>
    <w:pPr>
      <w:spacing w:line="360" w:lineRule="auto"/>
      <w:jc w:val="both"/>
    </w:pPr>
    <w:rPr>
      <w:sz w:val="22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A91C1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43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loweczki">
    <w:name w:val="Nagloweczki"/>
    <w:basedOn w:val="Normalny"/>
    <w:qFormat/>
    <w:rsid w:val="00BE0B5D"/>
    <w:pPr>
      <w:spacing w:after="120"/>
    </w:pPr>
    <w:rPr>
      <w:rFonts w:eastAsia="Calibri"/>
      <w:u w:val="single"/>
      <w:lang w:eastAsia="en-US"/>
    </w:rPr>
  </w:style>
  <w:style w:type="paragraph" w:customStyle="1" w:styleId="tekst">
    <w:name w:val="tekst"/>
    <w:basedOn w:val="Normalny"/>
    <w:qFormat/>
    <w:rsid w:val="00BE0B5D"/>
    <w:rPr>
      <w:rFonts w:eastAsia="Calibri"/>
      <w:lang w:eastAsia="en-US"/>
    </w:rPr>
  </w:style>
  <w:style w:type="paragraph" w:customStyle="1" w:styleId="Nagweczek1">
    <w:name w:val="Nagłóweczek 1"/>
    <w:basedOn w:val="Normalny"/>
    <w:qFormat/>
    <w:rsid w:val="00BE0B5D"/>
    <w:rPr>
      <w:rFonts w:eastAsia="Calibri"/>
      <w:b/>
      <w:caps/>
      <w:lang w:eastAsia="en-US"/>
    </w:rPr>
  </w:style>
  <w:style w:type="character" w:customStyle="1" w:styleId="StopkaZnak">
    <w:name w:val="Stopka Znak"/>
    <w:link w:val="Stopka"/>
    <w:uiPriority w:val="99"/>
    <w:rsid w:val="00472585"/>
  </w:style>
  <w:style w:type="paragraph" w:styleId="Akapitzlist">
    <w:name w:val="List Paragraph"/>
    <w:basedOn w:val="Normalny"/>
    <w:uiPriority w:val="34"/>
    <w:qFormat/>
    <w:rsid w:val="002815D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316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94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9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4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am%20Kwidzynski\Pulpit\EFS\szablon_efs\efs_czar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E483F-8427-4AD9-A36B-A5C996A7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efs_czarny</Template>
  <TotalTime>1</TotalTime>
  <Pages>10</Pages>
  <Words>2178</Words>
  <Characters>22445</Characters>
  <Application>Microsoft Office Word</Application>
  <DocSecurity>0</DocSecurity>
  <Lines>187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przedmiotu: Prawo Unii Europejskiej (ćwiczenia) – 15 godz</vt:lpstr>
    </vt:vector>
  </TitlesOfParts>
  <Company>Hubert</Company>
  <LinksUpToDate>false</LinksUpToDate>
  <CharactersWithSpaces>24574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przedmiotu: Prawo Unii Europejskiej (ćwiczenia) – 15 godz</dc:title>
  <dc:subject/>
  <dc:creator>Małgorzata Bronk</dc:creator>
  <cp:keywords/>
  <cp:lastModifiedBy>Wioleta Zelonka</cp:lastModifiedBy>
  <cp:revision>58</cp:revision>
  <cp:lastPrinted>2026-02-12T07:48:00Z</cp:lastPrinted>
  <dcterms:created xsi:type="dcterms:W3CDTF">2026-01-07T10:49:00Z</dcterms:created>
  <dcterms:modified xsi:type="dcterms:W3CDTF">2026-02-12T08:24:00Z</dcterms:modified>
</cp:coreProperties>
</file>