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9"/>
        <w:gridCol w:w="717"/>
      </w:tblGrid>
      <w:tr w:rsidR="00866B00" w:rsidRPr="000B3087" w14:paraId="18FCEC34" w14:textId="77777777" w:rsidTr="009E790A">
        <w:trPr>
          <w:trHeight w:val="1668"/>
        </w:trPr>
        <w:tc>
          <w:tcPr>
            <w:tcW w:w="9498" w:type="dxa"/>
          </w:tcPr>
          <w:tbl>
            <w:tblPr>
              <w:tblW w:w="10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1"/>
              <w:gridCol w:w="6148"/>
            </w:tblGrid>
            <w:tr w:rsidR="009E790A" w14:paraId="3B6BD0BA" w14:textId="77777777">
              <w:trPr>
                <w:trHeight w:val="32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32F4A6D" w14:textId="77777777" w:rsidR="009E790A" w:rsidRDefault="009E790A" w:rsidP="009E790A">
                  <w:pPr>
                    <w:spacing w:line="240" w:lineRule="auto"/>
                    <w:ind w:left="24"/>
                    <w:rPr>
                      <w:rFonts w:eastAsia="Times New Roman" w:cs="Times New Roman"/>
                      <w:i/>
                      <w:sz w:val="22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WYPEŁNIA URZĄD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8471E8C" w14:textId="03204A61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WYPEŁNIA </w:t>
                  </w:r>
                  <w:r w:rsidR="00A21BC6">
                    <w:rPr>
                      <w:rFonts w:eastAsia="Times New Roman" w:cs="Times New Roman"/>
                      <w:i/>
                      <w:lang w:eastAsia="pl-PL"/>
                    </w:rPr>
                    <w:t>WNIOSKODAWCA</w:t>
                  </w:r>
                  <w:r>
                    <w:rPr>
                      <w:rFonts w:eastAsia="Times New Roman" w:cs="Times New Roman"/>
                      <w:i/>
                      <w:lang w:eastAsia="pl-PL"/>
                    </w:rPr>
                    <w:t>:</w:t>
                  </w:r>
                </w:p>
              </w:tc>
            </w:tr>
            <w:tr w:rsidR="009E790A" w14:paraId="3EE7FCB7" w14:textId="77777777">
              <w:trPr>
                <w:trHeight w:val="1401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350AE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 </w:t>
                  </w:r>
                </w:p>
                <w:p w14:paraId="75AAE645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Numer rejestru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</w:t>
                  </w:r>
                </w:p>
                <w:p w14:paraId="3850D4B6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  <w:p w14:paraId="0FFD1679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Data wpływu  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………………..</w:t>
                  </w:r>
                </w:p>
                <w:p w14:paraId="7B53D6F3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34EB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77CF2F7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WNIOSEK WRAZ Z ZAŁĄCZNIKAMI LICZY …….…….STRON</w:t>
                  </w:r>
                </w:p>
                <w:p w14:paraId="4F81AE2B" w14:textId="77777777" w:rsidR="009E790A" w:rsidRDefault="009E790A" w:rsidP="009E790A">
                  <w:pPr>
                    <w:spacing w:line="240" w:lineRule="auto"/>
                    <w:ind w:left="1289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</w:p>
                <w:p w14:paraId="3D03898E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……………………………………………………….</w:t>
                  </w:r>
                </w:p>
                <w:p w14:paraId="4BC0CF92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DATA I PODPIS OSOBY SKŁADAJĄCEJ WNIOSEK</w:t>
                  </w:r>
                </w:p>
              </w:tc>
            </w:tr>
          </w:tbl>
          <w:p w14:paraId="64D6C8CD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bCs/>
                <w:szCs w:val="24"/>
                <w:lang w:eastAsia="ar-SA"/>
              </w:rPr>
            </w:pPr>
          </w:p>
          <w:p w14:paraId="1EE255E3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Wejherowo, dnia ………………2025 r.</w:t>
            </w:r>
          </w:p>
          <w:p w14:paraId="6C05B12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1699D7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BCA29DB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……………………………………………….</w:t>
            </w:r>
          </w:p>
          <w:p w14:paraId="5E5CE7BD" w14:textId="5EA543B2" w:rsidR="009E790A" w:rsidRPr="00AB1E7D" w:rsidRDefault="009E790A" w:rsidP="00AB1E7D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(pieczęć </w:t>
            </w:r>
            <w:r w:rsidR="00A21BC6">
              <w:rPr>
                <w:rFonts w:ascii="Arial" w:eastAsia="Times New Roman" w:hAnsi="Arial" w:cs="Arial"/>
                <w:szCs w:val="24"/>
                <w:lang w:eastAsia="ar-SA"/>
              </w:rPr>
              <w:t>wnioskodawcy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</w:p>
          <w:p w14:paraId="0B454888" w14:textId="1C9A1679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Powiatowy Urząd Pracy w Wejherowie</w:t>
            </w:r>
          </w:p>
          <w:p w14:paraId="7BFC4319" w14:textId="77777777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ul. Usługowa 11</w:t>
            </w:r>
          </w:p>
          <w:p w14:paraId="3BC2472C" w14:textId="1BDAEE50" w:rsidR="00CB4B90" w:rsidRPr="005E215F" w:rsidRDefault="009E790A" w:rsidP="005E215F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84-200 Wejherowo</w:t>
            </w:r>
          </w:p>
        </w:tc>
        <w:tc>
          <w:tcPr>
            <w:tcW w:w="1548" w:type="dxa"/>
            <w:vAlign w:val="bottom"/>
          </w:tcPr>
          <w:p w14:paraId="4825A21F" w14:textId="77777777" w:rsidR="00CB4B90" w:rsidRPr="000B3087" w:rsidRDefault="00CB4B9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7DEA1A39" w14:textId="199D4EF1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</w:p>
        </w:tc>
      </w:tr>
    </w:tbl>
    <w:p w14:paraId="07CCD98A" w14:textId="77777777" w:rsidR="008E1290" w:rsidRPr="000B3087" w:rsidRDefault="008E1290" w:rsidP="005E215F">
      <w:pPr>
        <w:spacing w:before="60" w:after="60" w:line="240" w:lineRule="auto"/>
        <w:rPr>
          <w:rFonts w:ascii="Arial" w:hAnsi="Arial" w:cs="Arial"/>
          <w:b/>
          <w:spacing w:val="40"/>
          <w:szCs w:val="24"/>
        </w:rPr>
      </w:pPr>
    </w:p>
    <w:p w14:paraId="0B63B2AA" w14:textId="42B4BFCD" w:rsidR="00A7775C" w:rsidRDefault="0036284C" w:rsidP="005E215F">
      <w:pPr>
        <w:spacing w:before="60" w:after="60" w:line="240" w:lineRule="auto"/>
        <w:jc w:val="center"/>
        <w:rPr>
          <w:rFonts w:ascii="Arial" w:hAnsi="Arial" w:cs="Arial"/>
          <w:bCs/>
          <w:spacing w:val="40"/>
          <w:szCs w:val="24"/>
        </w:rPr>
      </w:pPr>
      <w:r w:rsidRPr="00463022">
        <w:rPr>
          <w:rFonts w:ascii="Arial" w:hAnsi="Arial" w:cs="Arial"/>
          <w:bCs/>
          <w:spacing w:val="40"/>
          <w:szCs w:val="24"/>
        </w:rPr>
        <w:t>WNIOSEK</w:t>
      </w:r>
      <w:r w:rsidR="001F0852" w:rsidRPr="00463022">
        <w:rPr>
          <w:rFonts w:ascii="Arial" w:hAnsi="Arial" w:cs="Arial"/>
          <w:bCs/>
          <w:spacing w:val="40"/>
          <w:szCs w:val="24"/>
        </w:rPr>
        <w:br/>
      </w:r>
      <w:r w:rsidR="009A5100">
        <w:rPr>
          <w:rFonts w:ascii="Arial" w:hAnsi="Arial" w:cs="Arial"/>
          <w:bCs/>
          <w:spacing w:val="40"/>
          <w:szCs w:val="24"/>
        </w:rPr>
        <w:t>O</w:t>
      </w:r>
      <w:r w:rsidRPr="00463022">
        <w:rPr>
          <w:rFonts w:ascii="Arial" w:hAnsi="Arial" w:cs="Arial"/>
          <w:bCs/>
          <w:spacing w:val="40"/>
          <w:szCs w:val="24"/>
        </w:rPr>
        <w:t xml:space="preserve"> REFUNDACJ</w:t>
      </w:r>
      <w:r w:rsidR="00EC621A">
        <w:rPr>
          <w:rFonts w:ascii="Arial" w:hAnsi="Arial" w:cs="Arial"/>
          <w:bCs/>
          <w:spacing w:val="40"/>
          <w:szCs w:val="24"/>
        </w:rPr>
        <w:t>Ę</w:t>
      </w:r>
      <w:r w:rsidRPr="00463022">
        <w:rPr>
          <w:rFonts w:ascii="Arial" w:hAnsi="Arial" w:cs="Arial"/>
          <w:bCs/>
          <w:spacing w:val="40"/>
          <w:szCs w:val="24"/>
        </w:rPr>
        <w:t xml:space="preserve"> KOSZTÓW WYPOSAŻENIA LUB DOPOSAŻENIA STANOWISKA PRACY DLA</w:t>
      </w:r>
      <w:r w:rsidR="00A21BC6">
        <w:rPr>
          <w:rFonts w:ascii="Arial" w:hAnsi="Arial" w:cs="Arial"/>
          <w:bCs/>
          <w:spacing w:val="40"/>
          <w:szCs w:val="24"/>
        </w:rPr>
        <w:t xml:space="preserve"> SKIEROWANEGO:</w:t>
      </w:r>
    </w:p>
    <w:p w14:paraId="2A75178A" w14:textId="62E575CD" w:rsidR="00A21BC6" w:rsidRDefault="00C25622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3954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>
        <w:rPr>
          <w:rFonts w:ascii="Arial" w:eastAsia="MS Gothic" w:hAnsi="Arial" w:cs="Arial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BEZROBOTNEGO</w:t>
      </w:r>
    </w:p>
    <w:p w14:paraId="40FD6EB6" w14:textId="66D5A348" w:rsidR="00A21BC6" w:rsidRDefault="00C25622" w:rsidP="00A21BC6">
      <w:pPr>
        <w:spacing w:before="60" w:after="60" w:line="240" w:lineRule="auto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8029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B624B">
        <w:rPr>
          <w:rFonts w:ascii="Arial" w:eastAsia="MS Gothic" w:hAnsi="Arial" w:cs="Arial"/>
          <w:szCs w:val="24"/>
        </w:rPr>
        <w:t xml:space="preserve"> </w:t>
      </w:r>
      <w:r w:rsidR="001B624B" w:rsidRPr="00C148AA">
        <w:rPr>
          <w:rFonts w:ascii="Arial" w:eastAsia="MS Gothic" w:hAnsi="Arial" w:cs="Arial"/>
          <w:szCs w:val="24"/>
        </w:rPr>
        <w:t>POSZUKUJ</w:t>
      </w:r>
      <w:r w:rsidR="009A5100">
        <w:rPr>
          <w:rFonts w:ascii="Arial" w:eastAsia="MS Gothic" w:hAnsi="Arial" w:cs="Arial"/>
          <w:szCs w:val="24"/>
        </w:rPr>
        <w:t>Ą</w:t>
      </w:r>
      <w:r w:rsidR="001B624B" w:rsidRPr="00C148AA">
        <w:rPr>
          <w:rFonts w:ascii="Arial" w:eastAsia="MS Gothic" w:hAnsi="Arial" w:cs="Arial"/>
          <w:szCs w:val="24"/>
        </w:rPr>
        <w:t>CEGO PRACY</w:t>
      </w:r>
      <w:r w:rsidR="0080283B" w:rsidRPr="00C148AA">
        <w:rPr>
          <w:rFonts w:ascii="Arial" w:eastAsia="MS Gothic" w:hAnsi="Arial" w:cs="Arial"/>
          <w:szCs w:val="24"/>
        </w:rPr>
        <w:t xml:space="preserve"> </w:t>
      </w:r>
      <w:r w:rsidR="0080283B" w:rsidRPr="00C148AA">
        <w:rPr>
          <w:rFonts w:ascii="Arial" w:hAnsi="Arial" w:cs="Arial"/>
          <w:bCs/>
          <w:spacing w:val="40"/>
          <w:szCs w:val="24"/>
        </w:rPr>
        <w:t>OPIEKUNA OSOBY NIEPEŁNOSPRAWNEJ</w:t>
      </w:r>
      <w:r w:rsidR="009A5100">
        <w:rPr>
          <w:rStyle w:val="Odwoanieprzypisudolnego"/>
          <w:rFonts w:ascii="Arial" w:hAnsi="Arial" w:cs="Arial"/>
          <w:bCs/>
          <w:spacing w:val="40"/>
          <w:szCs w:val="24"/>
        </w:rPr>
        <w:footnoteReference w:id="1"/>
      </w:r>
    </w:p>
    <w:p w14:paraId="2BD386EF" w14:textId="385D740D" w:rsidR="00A21BC6" w:rsidRDefault="00C25622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0611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 w:rsidRPr="00A21BC6">
        <w:rPr>
          <w:rFonts w:ascii="Arial" w:hAnsi="Arial" w:cs="Arial"/>
          <w:bCs/>
          <w:spacing w:val="40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DZIENNEGO OPIEKUNA</w:t>
      </w:r>
      <w:r w:rsidR="00A21BC6">
        <w:rPr>
          <w:rStyle w:val="Odwoanieprzypisudolnego"/>
          <w:rFonts w:ascii="Arial" w:hAnsi="Arial" w:cs="Arial"/>
          <w:bCs/>
          <w:spacing w:val="40"/>
          <w:szCs w:val="24"/>
        </w:rPr>
        <w:footnoteReference w:id="2"/>
      </w:r>
      <w:r w:rsidR="00A21BC6" w:rsidRPr="00463022">
        <w:rPr>
          <w:rFonts w:ascii="Arial" w:hAnsi="Arial" w:cs="Arial"/>
          <w:bCs/>
          <w:spacing w:val="40"/>
          <w:szCs w:val="24"/>
        </w:rPr>
        <w:t xml:space="preserve"> </w:t>
      </w:r>
    </w:p>
    <w:p w14:paraId="595C1A64" w14:textId="7C163A8F" w:rsidR="00A21BC6" w:rsidRDefault="00A21BC6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  <w:r>
        <w:rPr>
          <w:rFonts w:ascii="Arial" w:hAnsi="Arial" w:cs="Arial"/>
          <w:bCs/>
          <w:spacing w:val="40"/>
          <w:szCs w:val="24"/>
        </w:rPr>
        <w:t xml:space="preserve">w ramach pomocy de </w:t>
      </w:r>
      <w:proofErr w:type="spellStart"/>
      <w:r>
        <w:rPr>
          <w:rFonts w:ascii="Arial" w:hAnsi="Arial" w:cs="Arial"/>
          <w:bCs/>
          <w:spacing w:val="40"/>
          <w:szCs w:val="24"/>
        </w:rPr>
        <w:t>minimis</w:t>
      </w:r>
      <w:proofErr w:type="spellEnd"/>
      <w:r>
        <w:rPr>
          <w:rFonts w:ascii="Arial" w:hAnsi="Arial" w:cs="Arial"/>
          <w:bCs/>
          <w:spacing w:val="40"/>
          <w:szCs w:val="24"/>
        </w:rPr>
        <w:t>.</w:t>
      </w:r>
    </w:p>
    <w:p w14:paraId="2E64F2F8" w14:textId="77777777" w:rsidR="001B624B" w:rsidRPr="001B624B" w:rsidRDefault="001B624B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</w:p>
    <w:p w14:paraId="72CDA96C" w14:textId="77518713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Wniosek należy wypełnić czytelnie. Wnioskodawca udziela odpowiedzi na każdy punkt we</w:t>
      </w:r>
      <w:r w:rsidR="00AB1E7D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wniosku, a jeżeli informacje zawarte w punkcie nie dotyczą Wnioskodawcy, należy wpisać </w:t>
      </w:r>
    </w:p>
    <w:p w14:paraId="5B1E30C7" w14:textId="0155D786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„nie dotyczy”,</w:t>
      </w:r>
      <w:r w:rsidR="00AB1E7D">
        <w:rPr>
          <w:rFonts w:ascii="Arial" w:hAnsi="Arial" w:cs="Arial"/>
          <w:bCs/>
          <w:szCs w:val="24"/>
        </w:rPr>
        <w:t xml:space="preserve"> lub</w:t>
      </w:r>
      <w:r w:rsidRPr="00463022">
        <w:rPr>
          <w:rFonts w:ascii="Arial" w:hAnsi="Arial" w:cs="Arial"/>
          <w:bCs/>
          <w:szCs w:val="24"/>
        </w:rPr>
        <w:t xml:space="preserve"> „nie posiadam”. </w:t>
      </w:r>
    </w:p>
    <w:p w14:paraId="2F3AFD6A" w14:textId="12591878" w:rsidR="00BD36F2" w:rsidRDefault="0036284C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Przyjęcie wniosku do rozpatrzenia nie oznacza przyznania </w:t>
      </w:r>
      <w:r w:rsidR="005E215F" w:rsidRPr="00463022">
        <w:rPr>
          <w:rFonts w:ascii="Arial" w:hAnsi="Arial" w:cs="Arial"/>
          <w:bCs/>
          <w:szCs w:val="24"/>
          <w:u w:val="single"/>
        </w:rPr>
        <w:t>refundacji</w:t>
      </w:r>
      <w:r w:rsidRPr="00463022">
        <w:rPr>
          <w:rFonts w:ascii="Arial" w:hAnsi="Arial" w:cs="Arial"/>
          <w:bCs/>
          <w:szCs w:val="24"/>
        </w:rPr>
        <w:t>.</w:t>
      </w:r>
    </w:p>
    <w:p w14:paraId="3AD77761" w14:textId="10A5BA81" w:rsidR="00E00B79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6C6BAA19" w14:textId="72C91F19" w:rsidR="00E00B79" w:rsidRPr="001B624B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Wniosek składa</w:t>
      </w:r>
      <w:r w:rsidR="009A5100">
        <w:rPr>
          <w:rFonts w:ascii="Arial" w:hAnsi="Arial" w:cs="Arial"/>
          <w:bCs/>
          <w:szCs w:val="24"/>
        </w:rPr>
        <w:t xml:space="preserve"> (*)</w:t>
      </w:r>
      <w:r>
        <w:rPr>
          <w:rFonts w:ascii="Arial" w:hAnsi="Arial" w:cs="Arial"/>
          <w:bCs/>
          <w:szCs w:val="24"/>
        </w:rPr>
        <w:t>:</w:t>
      </w:r>
    </w:p>
    <w:bookmarkStart w:id="0" w:name="_Hlk208568293"/>
    <w:p w14:paraId="02768D50" w14:textId="7439DC2E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3873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bookmarkEnd w:id="0"/>
      <w:r w:rsidR="005B51A0" w:rsidRPr="00FA6636">
        <w:rPr>
          <w:rFonts w:ascii="Arial" w:hAnsi="Arial" w:cs="Arial"/>
          <w:szCs w:val="24"/>
        </w:rPr>
        <w:t xml:space="preserve"> przedsiębiorca </w:t>
      </w:r>
    </w:p>
    <w:p w14:paraId="1917E5B8" w14:textId="7E8C3BD3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76622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żłobek lub klub dziecięcy</w:t>
      </w:r>
    </w:p>
    <w:p w14:paraId="44D48B67" w14:textId="64DFF700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006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podmiot świadczący usługi rehabilitacyjne</w:t>
      </w:r>
    </w:p>
    <w:p w14:paraId="28F4CACE" w14:textId="7F13A3D2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2748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przedsiębiorstwo społeczne</w:t>
      </w:r>
    </w:p>
    <w:p w14:paraId="52151940" w14:textId="2F80B3EA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21353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niepubliczne przedszkole lub niepubliczna inna forma wychowania przedszkolnego</w:t>
      </w:r>
    </w:p>
    <w:p w14:paraId="0E7692FB" w14:textId="7782DEF6" w:rsidR="005B51A0" w:rsidRPr="00FA6636" w:rsidRDefault="00C25622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-1634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niepubliczna szkoła</w:t>
      </w:r>
    </w:p>
    <w:p w14:paraId="19EC5CCA" w14:textId="72B08417" w:rsidR="00BD36F2" w:rsidRDefault="00C25622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4653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E7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4B90" w:rsidRPr="00FA6636">
        <w:rPr>
          <w:rFonts w:ascii="Arial" w:hAnsi="Arial" w:cs="Arial"/>
          <w:szCs w:val="24"/>
        </w:rPr>
        <w:t xml:space="preserve"> producent rolny</w:t>
      </w:r>
    </w:p>
    <w:p w14:paraId="28452D49" w14:textId="6FA7DFE7" w:rsidR="00AB1E7D" w:rsidRPr="00AB1E7D" w:rsidRDefault="00AB1E7D" w:rsidP="00FA6636">
      <w:pPr>
        <w:pStyle w:val="Akapitzlist"/>
        <w:spacing w:line="312" w:lineRule="auto"/>
        <w:ind w:left="0"/>
        <w:jc w:val="both"/>
        <w:rPr>
          <w:rFonts w:ascii="Arial" w:eastAsia="MS Gothic" w:hAnsi="Arial" w:cs="Arial"/>
          <w:bCs/>
          <w:szCs w:val="24"/>
        </w:rPr>
      </w:pPr>
    </w:p>
    <w:p w14:paraId="4F2A5110" w14:textId="4ACF3F1C" w:rsidR="00C1120E" w:rsidRPr="00FA6636" w:rsidRDefault="00C1120E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zwany w dalszej części wniosku Wnioskodawcą.</w:t>
      </w:r>
    </w:p>
    <w:p w14:paraId="059933A0" w14:textId="6DEC1EE6" w:rsidR="00104147" w:rsidRPr="00FA6636" w:rsidRDefault="00104147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(*)- zaznaczyć właściwe</w:t>
      </w:r>
      <w:r w:rsidR="007D5531">
        <w:rPr>
          <w:rFonts w:ascii="Arial" w:hAnsi="Arial" w:cs="Arial"/>
          <w:szCs w:val="24"/>
        </w:rPr>
        <w:t xml:space="preserve"> X</w:t>
      </w:r>
    </w:p>
    <w:p w14:paraId="6541AB6C" w14:textId="77777777" w:rsidR="008E1290" w:rsidRPr="00FA6636" w:rsidRDefault="008E1290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45B2F53" w14:textId="77777777" w:rsidR="000C695B" w:rsidRDefault="000C695B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35729A3" w14:textId="780F7728" w:rsidR="00BA2141" w:rsidRPr="00FA6636" w:rsidRDefault="0036284C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Wnioskowana</w:t>
      </w:r>
      <w:r w:rsidR="00CD2A03" w:rsidRPr="00FA6636">
        <w:rPr>
          <w:rFonts w:ascii="Arial" w:hAnsi="Arial" w:cs="Arial"/>
          <w:szCs w:val="24"/>
        </w:rPr>
        <w:t xml:space="preserve"> </w:t>
      </w:r>
      <w:r w:rsidRPr="00FA6636">
        <w:rPr>
          <w:rFonts w:ascii="Arial" w:hAnsi="Arial" w:cs="Arial"/>
          <w:szCs w:val="24"/>
        </w:rPr>
        <w:t>kwota</w:t>
      </w:r>
      <w:r w:rsidR="00CD2A03" w:rsidRPr="00FA6636">
        <w:rPr>
          <w:rFonts w:ascii="Arial" w:hAnsi="Arial" w:cs="Arial"/>
          <w:szCs w:val="24"/>
        </w:rPr>
        <w:t xml:space="preserve"> refundacji</w:t>
      </w:r>
      <w:r w:rsidR="008E1290" w:rsidRPr="00FA6636">
        <w:rPr>
          <w:rFonts w:ascii="Arial" w:hAnsi="Arial" w:cs="Arial"/>
          <w:szCs w:val="24"/>
        </w:rPr>
        <w:t>:</w:t>
      </w:r>
    </w:p>
    <w:p w14:paraId="0DDA6805" w14:textId="35CC6893" w:rsidR="001C3F8C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nie więcej niż 4-krotność przeciętnego wynagrodzenia</w:t>
      </w:r>
      <w:r w:rsidR="00691155" w:rsidRPr="00FA6636">
        <w:rPr>
          <w:rFonts w:ascii="Arial" w:hAnsi="Arial" w:cs="Arial"/>
          <w:szCs w:val="24"/>
        </w:rPr>
        <w:t xml:space="preserve"> w przypadku zatrudnienia na 12 m</w:t>
      </w:r>
      <w:r w:rsidR="00D555EC">
        <w:rPr>
          <w:rFonts w:ascii="Arial" w:hAnsi="Arial" w:cs="Arial"/>
          <w:szCs w:val="24"/>
        </w:rPr>
        <w:t xml:space="preserve">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</w:p>
    <w:p w14:paraId="2E0340D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C448B44" w14:textId="7879F540" w:rsidR="00DA2DD5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C1120E" w:rsidRPr="00FA6636">
        <w:rPr>
          <w:rFonts w:ascii="Arial" w:hAnsi="Arial" w:cs="Arial"/>
          <w:b/>
          <w:szCs w:val="24"/>
        </w:rPr>
        <w:t>netto</w:t>
      </w:r>
      <w:r w:rsidR="00DA2DD5" w:rsidRPr="00FA6636">
        <w:rPr>
          <w:rFonts w:ascii="Arial" w:hAnsi="Arial" w:cs="Arial"/>
          <w:b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="00C1120E" w:rsidRPr="00FA6636">
        <w:rPr>
          <w:rFonts w:ascii="Arial" w:hAnsi="Arial" w:cs="Arial"/>
          <w:szCs w:val="24"/>
        </w:rPr>
        <w:t>dla Wnioskodawcy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="00C1120E" w:rsidRPr="00FA6636">
        <w:rPr>
          <w:rFonts w:ascii="Arial" w:hAnsi="Arial" w:cs="Arial"/>
          <w:szCs w:val="24"/>
        </w:rPr>
        <w:t>:</w:t>
      </w:r>
      <w:r w:rsidR="00DA2DD5" w:rsidRPr="00FA6636">
        <w:rPr>
          <w:rFonts w:ascii="Arial" w:hAnsi="Arial" w:cs="Arial"/>
          <w:szCs w:val="24"/>
        </w:rPr>
        <w:t xml:space="preserve"> </w:t>
      </w:r>
      <w:r w:rsidR="00C1120E" w:rsidRPr="00FA6636">
        <w:rPr>
          <w:rFonts w:ascii="Arial" w:hAnsi="Arial" w:cs="Arial"/>
          <w:szCs w:val="24"/>
        </w:rPr>
        <w:t>…………</w:t>
      </w:r>
      <w:r w:rsidR="00DA2DD5" w:rsidRPr="00FA6636">
        <w:rPr>
          <w:rFonts w:ascii="Arial" w:hAnsi="Arial" w:cs="Arial"/>
          <w:szCs w:val="24"/>
        </w:rPr>
        <w:t>……..</w:t>
      </w:r>
      <w:r w:rsidR="00C1120E" w:rsidRPr="00FA6636">
        <w:rPr>
          <w:rFonts w:ascii="Arial" w:hAnsi="Arial" w:cs="Arial"/>
          <w:szCs w:val="24"/>
        </w:rPr>
        <w:t>………</w:t>
      </w:r>
      <w:r w:rsidR="00DA2DD5" w:rsidRPr="00FA6636">
        <w:rPr>
          <w:rFonts w:ascii="Arial" w:hAnsi="Arial" w:cs="Arial"/>
          <w:szCs w:val="24"/>
        </w:rPr>
        <w:t>..zł</w:t>
      </w:r>
    </w:p>
    <w:p w14:paraId="4DDA5DC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265F4377" w14:textId="72923F7E" w:rsidR="00BA2141" w:rsidRPr="00FA6636" w:rsidRDefault="00C1120E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BA2141" w:rsidRPr="00FA6636">
        <w:rPr>
          <w:rFonts w:ascii="Arial" w:hAnsi="Arial" w:cs="Arial"/>
          <w:b/>
          <w:szCs w:val="24"/>
        </w:rPr>
        <w:t>brutto</w:t>
      </w:r>
      <w:r w:rsidRPr="00FA6636">
        <w:rPr>
          <w:rFonts w:ascii="Arial" w:hAnsi="Arial" w:cs="Arial"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Pr="00FA6636">
        <w:rPr>
          <w:rFonts w:ascii="Arial" w:hAnsi="Arial" w:cs="Arial"/>
          <w:szCs w:val="24"/>
        </w:rPr>
        <w:t>dla Wnioskodawcy nie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Pr="00FA6636">
        <w:rPr>
          <w:rFonts w:ascii="Arial" w:hAnsi="Arial" w:cs="Arial"/>
          <w:szCs w:val="24"/>
        </w:rPr>
        <w:t>: …………………</w:t>
      </w:r>
      <w:r w:rsidR="00DA2DD5" w:rsidRPr="00FA6636">
        <w:rPr>
          <w:rFonts w:ascii="Arial" w:hAnsi="Arial" w:cs="Arial"/>
          <w:szCs w:val="24"/>
        </w:rPr>
        <w:t>…</w:t>
      </w:r>
      <w:r w:rsidR="00BA2141" w:rsidRPr="00FA6636">
        <w:rPr>
          <w:rFonts w:ascii="Arial" w:hAnsi="Arial" w:cs="Arial"/>
          <w:szCs w:val="24"/>
        </w:rPr>
        <w:t>zł</w:t>
      </w:r>
    </w:p>
    <w:p w14:paraId="35A8F672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32F8A86" w14:textId="28B8C1FB" w:rsidR="00A67A58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Kwota złotych słownie: ……………………………..………………………………………………</w:t>
      </w:r>
      <w:r w:rsidR="00E77E00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……</w:t>
      </w:r>
    </w:p>
    <w:p w14:paraId="58A21B76" w14:textId="77777777" w:rsidR="00E77E00" w:rsidRPr="00FA6636" w:rsidRDefault="00E77E00" w:rsidP="00FA6636">
      <w:pPr>
        <w:spacing w:line="312" w:lineRule="auto"/>
        <w:rPr>
          <w:rFonts w:ascii="Arial" w:hAnsi="Arial" w:cs="Arial"/>
          <w:szCs w:val="24"/>
        </w:rPr>
      </w:pPr>
    </w:p>
    <w:p w14:paraId="3B46F178" w14:textId="6659F96B" w:rsidR="00A67A58" w:rsidRPr="00FA6636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………………………………………………………….....................................................................</w:t>
      </w:r>
      <w:r w:rsidR="001130CE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..</w:t>
      </w:r>
    </w:p>
    <w:p w14:paraId="160EDC8B" w14:textId="77777777" w:rsidR="00A67A58" w:rsidRPr="00FA6636" w:rsidRDefault="00A67A58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199B25E" w14:textId="4CFD8A21" w:rsidR="00DA2DD5" w:rsidRPr="00FA6636" w:rsidRDefault="00BA2141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więcej niż 4-krotność, jednak nie więcej niż 6-krot</w:t>
      </w:r>
      <w:r w:rsidR="00FA6636" w:rsidRPr="00FA6636">
        <w:rPr>
          <w:rFonts w:ascii="Arial" w:hAnsi="Arial" w:cs="Arial"/>
          <w:szCs w:val="24"/>
        </w:rPr>
        <w:t xml:space="preserve">ność przeciętnego wynagrodzenia </w:t>
      </w:r>
      <w:r w:rsidR="00691155" w:rsidRPr="00FA6636">
        <w:rPr>
          <w:rFonts w:ascii="Arial" w:hAnsi="Arial" w:cs="Arial"/>
          <w:szCs w:val="24"/>
        </w:rPr>
        <w:t xml:space="preserve">w przypadku zatrudnienia na 18 m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  <w:r w:rsidRPr="00FA6636">
        <w:rPr>
          <w:rFonts w:ascii="Arial" w:hAnsi="Arial" w:cs="Arial"/>
          <w:szCs w:val="24"/>
        </w:rPr>
        <w:t xml:space="preserve"> </w:t>
      </w:r>
    </w:p>
    <w:p w14:paraId="4D4B880F" w14:textId="77777777" w:rsidR="00FA6636" w:rsidRPr="00FA6636" w:rsidRDefault="00FA6636" w:rsidP="00FA6636">
      <w:pPr>
        <w:spacing w:line="312" w:lineRule="auto"/>
        <w:rPr>
          <w:rFonts w:ascii="Arial" w:hAnsi="Arial" w:cs="Arial"/>
          <w:szCs w:val="24"/>
        </w:rPr>
      </w:pPr>
    </w:p>
    <w:p w14:paraId="709E3E34" w14:textId="57EC8CE3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netto</w:t>
      </w:r>
      <w:r w:rsidRPr="00FA6636">
        <w:rPr>
          <w:rFonts w:ascii="Arial" w:hAnsi="Arial" w:cs="Arial"/>
          <w:szCs w:val="24"/>
        </w:rPr>
        <w:t xml:space="preserve"> (dla Wnioskodawcy będącego podatnikiem podatku VAT): ………………..………..zł</w:t>
      </w:r>
    </w:p>
    <w:p w14:paraId="65AF8435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1C54303" w14:textId="0AF8828B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brutto</w:t>
      </w:r>
      <w:r w:rsidRPr="00FA6636">
        <w:rPr>
          <w:rFonts w:ascii="Arial" w:hAnsi="Arial" w:cs="Arial"/>
          <w:szCs w:val="24"/>
        </w:rPr>
        <w:t xml:space="preserve"> (dla Wnioskodawcy nie będącego podatnikiem podatku VAT): …………………….zł</w:t>
      </w:r>
    </w:p>
    <w:p w14:paraId="7AB4C976" w14:textId="77777777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7A0C20A0" w14:textId="40B3B11E" w:rsidR="0069116C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 xml:space="preserve">Kwota złotych słownie: </w:t>
      </w:r>
      <w:r w:rsidR="0069116C" w:rsidRPr="00FA6636">
        <w:rPr>
          <w:rFonts w:ascii="Arial" w:hAnsi="Arial" w:cs="Arial"/>
          <w:szCs w:val="24"/>
        </w:rPr>
        <w:t>……………………………..……………………………………………………</w:t>
      </w:r>
    </w:p>
    <w:p w14:paraId="77CF2372" w14:textId="77777777" w:rsidR="006F28E7" w:rsidRPr="00FA6636" w:rsidRDefault="006F28E7" w:rsidP="00FA6636">
      <w:pPr>
        <w:spacing w:line="312" w:lineRule="auto"/>
        <w:rPr>
          <w:rFonts w:ascii="Arial" w:hAnsi="Arial" w:cs="Arial"/>
          <w:szCs w:val="24"/>
        </w:rPr>
      </w:pPr>
    </w:p>
    <w:p w14:paraId="3734481C" w14:textId="7D106BFF" w:rsidR="00CB4B90" w:rsidRPr="000B3087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</w:t>
      </w:r>
      <w:r w:rsidR="0069116C" w:rsidRPr="00FA6636">
        <w:rPr>
          <w:rFonts w:ascii="Arial" w:hAnsi="Arial" w:cs="Arial"/>
          <w:szCs w:val="24"/>
        </w:rPr>
        <w:t>..................................</w:t>
      </w:r>
      <w:r w:rsidRPr="00FA6636">
        <w:rPr>
          <w:rFonts w:ascii="Arial" w:hAnsi="Arial" w:cs="Arial"/>
          <w:szCs w:val="24"/>
        </w:rPr>
        <w:t>.........</w:t>
      </w:r>
    </w:p>
    <w:p w14:paraId="7EB3DA83" w14:textId="0020D72F" w:rsidR="00CB4B90" w:rsidRPr="000B3087" w:rsidRDefault="0036284C" w:rsidP="00A67A58">
      <w:p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b/>
          <w:szCs w:val="24"/>
        </w:rPr>
        <w:t>INFORMACJE O WNIOSKODAWCY:</w:t>
      </w:r>
    </w:p>
    <w:p w14:paraId="7260DE3F" w14:textId="77777777" w:rsidR="00CB4B90" w:rsidRPr="000B3087" w:rsidRDefault="00CB4B90" w:rsidP="00A67A58">
      <w:pPr>
        <w:pStyle w:val="Akapitzlist"/>
        <w:spacing w:before="60" w:line="240" w:lineRule="auto"/>
        <w:ind w:left="644"/>
        <w:jc w:val="both"/>
        <w:rPr>
          <w:rFonts w:ascii="Arial" w:hAnsi="Arial" w:cs="Arial"/>
          <w:szCs w:val="24"/>
        </w:rPr>
      </w:pPr>
    </w:p>
    <w:p w14:paraId="2668C92F" w14:textId="2BE2F72C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Nazwa podmiotu gospodarczego zgodnie z dokumentami rejestrowymi lub pieczęć </w:t>
      </w:r>
      <w:r w:rsidR="00691155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  <w:r w:rsidRPr="007F7142">
        <w:rPr>
          <w:rFonts w:ascii="Arial" w:hAnsi="Arial" w:cs="Arial"/>
          <w:szCs w:val="24"/>
        </w:rPr>
        <w:br/>
      </w:r>
    </w:p>
    <w:p w14:paraId="1CFADAC8" w14:textId="77777777" w:rsidR="00B049A0" w:rsidRPr="007F7142" w:rsidRDefault="00CD2A03" w:rsidP="00A67A58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7E1CD" w14:textId="77777777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Dokładny adres siedziby:</w:t>
      </w:r>
      <w:r w:rsidRPr="007F7142">
        <w:rPr>
          <w:rFonts w:ascii="Arial" w:hAnsi="Arial" w:cs="Arial"/>
          <w:szCs w:val="24"/>
        </w:rPr>
        <w:br/>
      </w:r>
    </w:p>
    <w:p w14:paraId="698E69AF" w14:textId="77777777" w:rsidR="00B049A0" w:rsidRPr="007F7142" w:rsidRDefault="00CD2A03" w:rsidP="00A67A58">
      <w:pPr>
        <w:spacing w:before="60"/>
        <w:ind w:left="709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5437" w14:textId="77777777" w:rsidR="0036284C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W przypadku osoby fizycznej prowadzącej działalność gospodarczą dodatkowo:</w:t>
      </w:r>
      <w:r w:rsidRPr="007F7142">
        <w:rPr>
          <w:rFonts w:ascii="Arial" w:hAnsi="Arial" w:cs="Arial"/>
          <w:szCs w:val="24"/>
        </w:rPr>
        <w:br/>
      </w:r>
    </w:p>
    <w:p w14:paraId="24A07C34" w14:textId="1E195FCC" w:rsidR="00B049A0" w:rsidRPr="007F7142" w:rsidRDefault="00B049A0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Imię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i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nazwisko</w:t>
      </w:r>
      <w:r w:rsidR="00CD2A03" w:rsidRPr="007F7142">
        <w:rPr>
          <w:rFonts w:ascii="Arial" w:hAnsi="Arial" w:cs="Arial"/>
          <w:szCs w:val="24"/>
        </w:rPr>
        <w:t xml:space="preserve"> </w:t>
      </w:r>
      <w:r w:rsidR="00691155" w:rsidRPr="007F7142">
        <w:rPr>
          <w:rFonts w:ascii="Arial" w:hAnsi="Arial" w:cs="Arial"/>
          <w:szCs w:val="24"/>
        </w:rPr>
        <w:t>w</w:t>
      </w:r>
      <w:r w:rsidR="00CD2A03" w:rsidRPr="007F7142">
        <w:rPr>
          <w:rFonts w:ascii="Arial" w:hAnsi="Arial" w:cs="Arial"/>
          <w:szCs w:val="24"/>
        </w:rPr>
        <w:t xml:space="preserve">łaściciela: </w:t>
      </w:r>
      <w:r w:rsidR="00EA3B33" w:rsidRPr="007F7142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2B0BE99" w14:textId="3DC87E7B" w:rsidR="00FE35A0" w:rsidRPr="00E77E00" w:rsidRDefault="00B049A0" w:rsidP="00E77E00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lastRenderedPageBreak/>
        <w:t>Numer PESEL:</w:t>
      </w:r>
      <w:r w:rsidR="00EA3B33" w:rsidRPr="007F7142">
        <w:rPr>
          <w:rFonts w:ascii="Arial" w:hAnsi="Arial" w:cs="Arial"/>
          <w:szCs w:val="24"/>
        </w:rPr>
        <w:t xml:space="preserve"> </w:t>
      </w:r>
      <w:r w:rsidR="00EA3B33"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…………………………………………………………………………………….</w:t>
      </w:r>
    </w:p>
    <w:p w14:paraId="3E9460E6" w14:textId="77777777" w:rsidR="00B049A0" w:rsidRPr="000B3087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</w:t>
      </w:r>
      <w:r w:rsidR="00B049A0" w:rsidRPr="000B3087">
        <w:rPr>
          <w:rFonts w:ascii="Arial" w:hAnsi="Arial" w:cs="Arial"/>
          <w:szCs w:val="24"/>
        </w:rPr>
        <w:t>dres</w:t>
      </w:r>
      <w:r w:rsidRPr="000B3087">
        <w:rPr>
          <w:rFonts w:ascii="Arial" w:hAnsi="Arial" w:cs="Arial"/>
          <w:szCs w:val="24"/>
        </w:rPr>
        <w:t xml:space="preserve"> </w:t>
      </w:r>
      <w:r w:rsidR="00B049A0" w:rsidRPr="000B3087">
        <w:rPr>
          <w:rFonts w:ascii="Arial" w:hAnsi="Arial" w:cs="Arial"/>
          <w:szCs w:val="24"/>
        </w:rPr>
        <w:t>miejsca</w:t>
      </w:r>
      <w:r w:rsidRPr="000B3087">
        <w:rPr>
          <w:rFonts w:ascii="Arial" w:hAnsi="Arial" w:cs="Arial"/>
          <w:szCs w:val="24"/>
        </w:rPr>
        <w:t xml:space="preserve"> zamieszkania: </w:t>
      </w:r>
    </w:p>
    <w:p w14:paraId="5D562122" w14:textId="77777777" w:rsidR="00EA3B33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7CA85" w14:textId="77777777" w:rsidR="005E1A64" w:rsidRDefault="005E1A64" w:rsidP="00A67A58">
      <w:pPr>
        <w:pStyle w:val="Akapitzlist"/>
        <w:spacing w:before="60"/>
        <w:rPr>
          <w:rFonts w:ascii="Arial" w:hAnsi="Arial" w:cs="Arial"/>
          <w:szCs w:val="24"/>
        </w:rPr>
      </w:pPr>
    </w:p>
    <w:p w14:paraId="14A00D15" w14:textId="23755BCA" w:rsidR="005E1A64" w:rsidRPr="005E1A64" w:rsidRDefault="005E1A64" w:rsidP="00AB3D28">
      <w:pPr>
        <w:pStyle w:val="Akapitzlist"/>
        <w:numPr>
          <w:ilvl w:val="0"/>
          <w:numId w:val="10"/>
        </w:numPr>
        <w:spacing w:before="60"/>
        <w:ind w:left="709"/>
        <w:rPr>
          <w:rFonts w:ascii="Arial" w:hAnsi="Arial" w:cs="Arial"/>
          <w:b/>
          <w:szCs w:val="24"/>
        </w:rPr>
      </w:pPr>
      <w:r w:rsidRPr="005E1A64">
        <w:rPr>
          <w:rFonts w:ascii="Arial" w:hAnsi="Arial" w:cs="Arial"/>
          <w:szCs w:val="24"/>
        </w:rPr>
        <w:t>Adres do doręczeń elektronicznych ………………………………………………………………………………………………………</w:t>
      </w:r>
    </w:p>
    <w:p w14:paraId="4C41FD6D" w14:textId="77777777" w:rsidR="00B049A0" w:rsidRPr="000B3087" w:rsidRDefault="00B049A0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Adres korespondencyjny (jeśli inny niż adres siedziby):</w:t>
      </w:r>
      <w:r w:rsidR="001B49E3" w:rsidRPr="000B3087">
        <w:rPr>
          <w:rFonts w:ascii="Arial" w:hAnsi="Arial" w:cs="Arial"/>
          <w:szCs w:val="24"/>
        </w:rPr>
        <w:br/>
      </w:r>
    </w:p>
    <w:p w14:paraId="1AA423E7" w14:textId="77777777" w:rsidR="00B049A0" w:rsidRPr="000B3087" w:rsidRDefault="00EA3B33" w:rsidP="00EA3B33">
      <w:pPr>
        <w:ind w:left="709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26021E93" w14:textId="688C7ED0" w:rsidR="001B49E3" w:rsidRPr="00BC045A" w:rsidRDefault="001B49E3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Style w:val="Styl1"/>
          <w:rFonts w:ascii="Arial" w:hAnsi="Arial" w:cs="Arial"/>
          <w:bCs/>
          <w:sz w:val="24"/>
          <w:szCs w:val="24"/>
        </w:rPr>
      </w:pPr>
      <w:r w:rsidRPr="00BC045A">
        <w:rPr>
          <w:rFonts w:ascii="Arial" w:hAnsi="Arial" w:cs="Arial"/>
          <w:bCs/>
          <w:szCs w:val="24"/>
        </w:rPr>
        <w:t>Miejsce wykonywania pracy przez</w:t>
      </w:r>
      <w:r w:rsidR="00492B4C">
        <w:rPr>
          <w:rFonts w:ascii="Arial" w:hAnsi="Arial" w:cs="Arial"/>
          <w:bCs/>
          <w:szCs w:val="24"/>
        </w:rPr>
        <w:t xml:space="preserve"> skierowanego: bezrobotnego, poszukującego pracy opiekuna osoby niepełnosprawnej, </w:t>
      </w:r>
      <w:r w:rsidR="008726C6" w:rsidRPr="00BC045A">
        <w:rPr>
          <w:rFonts w:ascii="Arial" w:hAnsi="Arial" w:cs="Arial"/>
          <w:bCs/>
          <w:szCs w:val="24"/>
        </w:rPr>
        <w:t>dziennego opiekuna</w:t>
      </w:r>
      <w:r w:rsidR="00D00E5F" w:rsidRPr="00BC045A">
        <w:rPr>
          <w:rFonts w:ascii="Arial" w:hAnsi="Arial" w:cs="Arial"/>
          <w:bCs/>
          <w:szCs w:val="24"/>
        </w:rPr>
        <w:t xml:space="preserve"> </w:t>
      </w:r>
      <w:r w:rsidRPr="00BC045A">
        <w:rPr>
          <w:rFonts w:ascii="Arial" w:hAnsi="Arial" w:cs="Arial"/>
          <w:bCs/>
          <w:szCs w:val="24"/>
        </w:rPr>
        <w:br/>
      </w:r>
    </w:p>
    <w:p w14:paraId="3A5BB615" w14:textId="6FF93CE6" w:rsidR="001B49E3" w:rsidRPr="000B3087" w:rsidRDefault="00EA3B33" w:rsidP="001B49E3">
      <w:pPr>
        <w:pStyle w:val="Akapitzlist"/>
        <w:rPr>
          <w:rFonts w:ascii="Arial" w:hAnsi="Arial" w:cs="Arial"/>
          <w:b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  <w:r w:rsidR="00D555EC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</w:t>
      </w:r>
      <w:r w:rsidR="007F7142" w:rsidRPr="000B3087">
        <w:rPr>
          <w:rFonts w:ascii="Arial" w:hAnsi="Arial" w:cs="Arial"/>
          <w:szCs w:val="24"/>
        </w:rPr>
        <w:t>(miejscowość, ulica, nr domu, lokalu).</w:t>
      </w:r>
    </w:p>
    <w:p w14:paraId="6B6524CF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Numer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………………………………………………………………………………......</w:t>
      </w:r>
    </w:p>
    <w:p w14:paraId="22420998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Adres e-mail: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……………………………………………………………………………………….</w:t>
      </w:r>
    </w:p>
    <w:p w14:paraId="5A76D160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NIP: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EA3B33" w:rsidRPr="000B3087">
        <w:rPr>
          <w:rStyle w:val="Styl1"/>
          <w:rFonts w:ascii="Arial" w:hAnsi="Arial" w:cs="Arial"/>
          <w:b w:val="0"/>
          <w:sz w:val="24"/>
          <w:szCs w:val="24"/>
        </w:rPr>
        <w:t>.</w:t>
      </w:r>
    </w:p>
    <w:p w14:paraId="1B4B42D1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REGON: </w:t>
      </w:r>
      <w:r w:rsidR="00EA3B33" w:rsidRPr="000B3087">
        <w:rPr>
          <w:rFonts w:ascii="Arial" w:hAnsi="Arial" w:cs="Arial"/>
          <w:szCs w:val="24"/>
        </w:rPr>
        <w:t>…….......................................................................................................................</w:t>
      </w:r>
    </w:p>
    <w:p w14:paraId="314F17D4" w14:textId="029D445A" w:rsidR="000A3A2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Symbol podklasy rodzaju prowadzonej działalności określony zgodnie z Polską Klasyfikacją Działalności (PKD)</w:t>
      </w:r>
      <w:r w:rsidR="006B6679">
        <w:rPr>
          <w:rFonts w:ascii="Arial" w:hAnsi="Arial" w:cs="Arial"/>
          <w:szCs w:val="24"/>
        </w:rPr>
        <w:t>,</w:t>
      </w:r>
      <w:r w:rsidR="005A66D7" w:rsidRPr="000B3087">
        <w:rPr>
          <w:rFonts w:ascii="Arial" w:hAnsi="Arial" w:cs="Arial"/>
          <w:szCs w:val="24"/>
        </w:rPr>
        <w:t xml:space="preserve"> powiązany z tworzonym stanowiskiem pracy</w:t>
      </w:r>
      <w:r w:rsidR="000A3A23" w:rsidRPr="000B3087">
        <w:rPr>
          <w:rFonts w:ascii="Arial" w:hAnsi="Arial" w:cs="Arial"/>
          <w:szCs w:val="24"/>
        </w:rPr>
        <w:t>:</w:t>
      </w:r>
      <w:r w:rsidR="00EA3B33" w:rsidRPr="000B3087">
        <w:rPr>
          <w:rFonts w:ascii="Arial" w:hAnsi="Arial" w:cs="Arial"/>
          <w:szCs w:val="24"/>
        </w:rPr>
        <w:t xml:space="preserve"> ………………………………………………………………</w:t>
      </w:r>
      <w:r w:rsidR="001B624B">
        <w:rPr>
          <w:rFonts w:ascii="Arial" w:hAnsi="Arial" w:cs="Arial"/>
          <w:szCs w:val="24"/>
        </w:rPr>
        <w:t>……………………………………......</w:t>
      </w:r>
    </w:p>
    <w:p w14:paraId="0D53D2B8" w14:textId="1F39F6A0" w:rsidR="00AD070C" w:rsidRDefault="001B49E3" w:rsidP="00AB3D28">
      <w:pPr>
        <w:pStyle w:val="Akapitzlist"/>
        <w:numPr>
          <w:ilvl w:val="0"/>
          <w:numId w:val="10"/>
        </w:numPr>
        <w:spacing w:before="60" w:after="60"/>
        <w:ind w:left="567" w:hanging="357"/>
        <w:rPr>
          <w:rFonts w:ascii="Arial" w:hAnsi="Arial" w:cs="Arial"/>
          <w:szCs w:val="24"/>
        </w:rPr>
      </w:pPr>
      <w:r w:rsidRPr="006B6679">
        <w:rPr>
          <w:rFonts w:ascii="Arial" w:hAnsi="Arial" w:cs="Arial"/>
          <w:szCs w:val="24"/>
        </w:rPr>
        <w:t>Przedsiębiorca prowadzi działalność w rozumieniu przepisów ustawy Prawo przedsiębiorców</w:t>
      </w:r>
      <w:r w:rsidR="006B6679" w:rsidRPr="006B6679">
        <w:rPr>
          <w:rFonts w:ascii="Arial" w:hAnsi="Arial" w:cs="Arial"/>
          <w:szCs w:val="24"/>
        </w:rPr>
        <w:t xml:space="preserve"> </w:t>
      </w:r>
      <w:r w:rsidR="000A3A23" w:rsidRPr="006B6679">
        <w:rPr>
          <w:rFonts w:ascii="Arial" w:hAnsi="Arial" w:cs="Arial"/>
          <w:szCs w:val="24"/>
        </w:rPr>
        <w:t xml:space="preserve">od dnia: </w:t>
      </w:r>
      <w:r w:rsidR="001B624B">
        <w:rPr>
          <w:rStyle w:val="Styl1"/>
          <w:rFonts w:ascii="Arial" w:hAnsi="Arial" w:cs="Arial"/>
          <w:b w:val="0"/>
          <w:bCs/>
          <w:sz w:val="24"/>
          <w:szCs w:val="24"/>
        </w:rPr>
        <w:t>…………………………………………………………………………</w:t>
      </w:r>
    </w:p>
    <w:p w14:paraId="63C78514" w14:textId="556D98D1" w:rsidR="00AD070C" w:rsidRPr="000B3087" w:rsidRDefault="00AD070C" w:rsidP="00AB3D28">
      <w:pPr>
        <w:pStyle w:val="Akapitzlist"/>
        <w:numPr>
          <w:ilvl w:val="0"/>
          <w:numId w:val="10"/>
        </w:numPr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Forma prawna prowadzonej działalności gospodarczej (np.: jednoosobowa działalność gospodarcza, spółka jawna, </w:t>
      </w:r>
      <w:r w:rsidR="00A24CCE">
        <w:rPr>
          <w:rFonts w:ascii="Arial" w:hAnsi="Arial" w:cs="Arial"/>
          <w:szCs w:val="24"/>
        </w:rPr>
        <w:t xml:space="preserve">spółka </w:t>
      </w:r>
      <w:r w:rsidRPr="000B3087">
        <w:rPr>
          <w:rFonts w:ascii="Arial" w:hAnsi="Arial" w:cs="Arial"/>
          <w:szCs w:val="24"/>
        </w:rPr>
        <w:t>z ograniczoną odpowiedzialnością itp.):</w:t>
      </w:r>
      <w:r w:rsidR="00D77C34" w:rsidRPr="000B3087">
        <w:rPr>
          <w:rFonts w:ascii="Arial" w:hAnsi="Arial" w:cs="Arial"/>
          <w:szCs w:val="24"/>
        </w:rPr>
        <w:br/>
      </w:r>
      <w:r w:rsidR="005536AD"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14:paraId="78493EDB" w14:textId="77777777" w:rsidR="001B49E3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Dane osoby/osób uprawnionej/uprawnionych do reprezentowania Wnioskodawcy</w:t>
      </w:r>
      <w:r w:rsidRPr="000B3087">
        <w:rPr>
          <w:rFonts w:ascii="Arial" w:hAnsi="Arial" w:cs="Arial"/>
          <w:szCs w:val="24"/>
        </w:rPr>
        <w:br/>
        <w:t>(imię i nazwisko, nr PESEL, seria i nr dowodu osobistego, adres zamieszkania):</w:t>
      </w:r>
    </w:p>
    <w:p w14:paraId="2CFD5BA9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0EB21EDD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CE2A" w14:textId="77777777" w:rsidR="00D77C34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Osoba upoważniona przez Wnioskodawcę do kontaktu z Urzędem w sprawach związanych z wnioskiem:</w:t>
      </w:r>
    </w:p>
    <w:p w14:paraId="372FFED8" w14:textId="77777777" w:rsidR="00D77C34" w:rsidRPr="000B3087" w:rsidRDefault="00D77C34" w:rsidP="00D77C34">
      <w:pPr>
        <w:spacing w:before="60" w:after="60"/>
        <w:ind w:left="360"/>
        <w:rPr>
          <w:rStyle w:val="Styl1"/>
          <w:rFonts w:ascii="Arial" w:hAnsi="Arial" w:cs="Arial"/>
          <w:sz w:val="24"/>
          <w:szCs w:val="24"/>
        </w:rPr>
      </w:pPr>
      <w:r w:rsidRPr="000B3087">
        <w:rPr>
          <w:rFonts w:ascii="Arial" w:hAnsi="Arial" w:cs="Arial"/>
          <w:szCs w:val="24"/>
        </w:rPr>
        <w:lastRenderedPageBreak/>
        <w:t xml:space="preserve">Imię i nazwisko / Stanowisko: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715202218"/>
          <w:placeholder>
            <w:docPart w:val="0F2DAEF51EC94758AAB6CF79EB0B68C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  <w:r w:rsidR="00EA3B33" w:rsidRPr="000B3087">
        <w:rPr>
          <w:rFonts w:ascii="Arial" w:hAnsi="Arial" w:cs="Arial"/>
          <w:szCs w:val="24"/>
        </w:rPr>
        <w:t xml:space="preserve">............... </w:t>
      </w:r>
      <w:r w:rsidRPr="000B3087">
        <w:rPr>
          <w:rFonts w:ascii="Arial" w:hAnsi="Arial" w:cs="Arial"/>
          <w:szCs w:val="24"/>
        </w:rPr>
        <w:t xml:space="preserve">Nr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31199164"/>
          <w:placeholder>
            <w:docPart w:val="7741F638DB7846F6A0A287BA5BD0012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</w:t>
          </w:r>
        </w:sdtContent>
      </w:sdt>
    </w:p>
    <w:p w14:paraId="4750794A" w14:textId="007E79FD" w:rsidR="00D77C34" w:rsidRPr="00BC045A" w:rsidRDefault="00D77C34" w:rsidP="00D77C34">
      <w:pPr>
        <w:spacing w:before="60" w:after="60" w:line="240" w:lineRule="auto"/>
        <w:ind w:left="357"/>
        <w:jc w:val="both"/>
        <w:rPr>
          <w:rFonts w:ascii="Arial" w:hAnsi="Arial" w:cs="Arial"/>
          <w:iCs/>
          <w:szCs w:val="24"/>
        </w:rPr>
      </w:pPr>
      <w:r w:rsidRPr="00BC045A">
        <w:rPr>
          <w:rFonts w:ascii="Arial" w:hAnsi="Arial" w:cs="Arial"/>
          <w:iCs/>
          <w:szCs w:val="24"/>
        </w:rPr>
        <w:t xml:space="preserve">Jednocześnie oświadczam, że osoba wskazana do kontaktu z </w:t>
      </w:r>
      <w:r w:rsidR="00D24FF1">
        <w:rPr>
          <w:rFonts w:ascii="Arial" w:hAnsi="Arial" w:cs="Arial"/>
          <w:iCs/>
          <w:szCs w:val="24"/>
        </w:rPr>
        <w:t xml:space="preserve">Powiatowym </w:t>
      </w:r>
      <w:r w:rsidRPr="00BC045A">
        <w:rPr>
          <w:rFonts w:ascii="Arial" w:hAnsi="Arial" w:cs="Arial"/>
          <w:iCs/>
          <w:szCs w:val="24"/>
        </w:rPr>
        <w:t xml:space="preserve">Urzędem Pracy </w:t>
      </w:r>
      <w:r w:rsidR="00BC045A" w:rsidRPr="00BC045A">
        <w:rPr>
          <w:rFonts w:ascii="Arial" w:hAnsi="Arial" w:cs="Arial"/>
          <w:iCs/>
          <w:szCs w:val="24"/>
        </w:rPr>
        <w:t>w Wejherowie</w:t>
      </w:r>
      <w:r w:rsidRPr="00BC045A">
        <w:rPr>
          <w:rFonts w:ascii="Arial" w:hAnsi="Arial" w:cs="Arial"/>
          <w:iCs/>
          <w:szCs w:val="24"/>
        </w:rPr>
        <w:t xml:space="preserve"> została zapoznana z treścią klauzuli informacyjnej związanej z przetwarzaniem danych osobowych dla pracodawców w związku z realizacją zadań określonych w ustawie </w:t>
      </w:r>
      <w:r w:rsidR="00D519D4" w:rsidRPr="00BC045A">
        <w:rPr>
          <w:rFonts w:ascii="Arial" w:hAnsi="Arial" w:cs="Arial"/>
          <w:iCs/>
          <w:szCs w:val="24"/>
        </w:rPr>
        <w:br/>
      </w:r>
      <w:r w:rsidRPr="00BC045A">
        <w:rPr>
          <w:rFonts w:ascii="Arial" w:hAnsi="Arial" w:cs="Arial"/>
          <w:iCs/>
          <w:szCs w:val="24"/>
        </w:rPr>
        <w:t xml:space="preserve">z dnia 20 </w:t>
      </w:r>
      <w:r w:rsidR="00A7775C" w:rsidRPr="00BC045A">
        <w:rPr>
          <w:rFonts w:ascii="Arial" w:hAnsi="Arial" w:cs="Arial"/>
          <w:iCs/>
          <w:szCs w:val="24"/>
        </w:rPr>
        <w:t>marca</w:t>
      </w:r>
      <w:r w:rsidRPr="00BC045A">
        <w:rPr>
          <w:rFonts w:ascii="Arial" w:hAnsi="Arial" w:cs="Arial"/>
          <w:iCs/>
          <w:szCs w:val="24"/>
        </w:rPr>
        <w:t xml:space="preserve"> 20</w:t>
      </w:r>
      <w:r w:rsidR="00A7775C" w:rsidRPr="00BC045A">
        <w:rPr>
          <w:rFonts w:ascii="Arial" w:hAnsi="Arial" w:cs="Arial"/>
          <w:iCs/>
          <w:szCs w:val="24"/>
        </w:rPr>
        <w:t>25</w:t>
      </w:r>
      <w:r w:rsidR="00BC045A" w:rsidRPr="00BC045A">
        <w:rPr>
          <w:rFonts w:ascii="Arial" w:hAnsi="Arial" w:cs="Arial"/>
          <w:iCs/>
          <w:szCs w:val="24"/>
        </w:rPr>
        <w:t xml:space="preserve"> </w:t>
      </w:r>
      <w:r w:rsidRPr="00BC045A">
        <w:rPr>
          <w:rFonts w:ascii="Arial" w:hAnsi="Arial" w:cs="Arial"/>
          <w:iCs/>
          <w:szCs w:val="24"/>
        </w:rPr>
        <w:t xml:space="preserve">r. o </w:t>
      </w:r>
      <w:r w:rsidR="00A7775C" w:rsidRPr="00BC045A">
        <w:rPr>
          <w:rFonts w:ascii="Arial" w:hAnsi="Arial" w:cs="Arial"/>
          <w:iCs/>
          <w:szCs w:val="24"/>
        </w:rPr>
        <w:t>rynku pracy i służbach zatrudnienia</w:t>
      </w:r>
      <w:r w:rsidRPr="00BC045A">
        <w:rPr>
          <w:rFonts w:ascii="Arial" w:hAnsi="Arial" w:cs="Arial"/>
          <w:iCs/>
          <w:szCs w:val="24"/>
        </w:rPr>
        <w:t>.</w:t>
      </w:r>
    </w:p>
    <w:p w14:paraId="1A63CCD5" w14:textId="77777777" w:rsidR="007F7142" w:rsidRPr="000B3087" w:rsidRDefault="007F7142" w:rsidP="00D77C34">
      <w:pPr>
        <w:spacing w:before="60" w:after="60" w:line="240" w:lineRule="auto"/>
        <w:ind w:left="357"/>
        <w:jc w:val="both"/>
        <w:rPr>
          <w:rFonts w:ascii="Arial" w:hAnsi="Arial" w:cs="Arial"/>
          <w:i/>
          <w:szCs w:val="24"/>
        </w:rPr>
      </w:pPr>
    </w:p>
    <w:p w14:paraId="342301CC" w14:textId="32E0430F" w:rsidR="005867AB" w:rsidRDefault="00D038F3" w:rsidP="00AC1F52">
      <w:pPr>
        <w:pStyle w:val="Akapitzlist"/>
        <w:numPr>
          <w:ilvl w:val="0"/>
          <w:numId w:val="10"/>
        </w:numPr>
        <w:spacing w:before="60" w:after="60"/>
        <w:ind w:left="709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Nazwa banku</w:t>
      </w:r>
      <w:r w:rsidR="005E1A64">
        <w:rPr>
          <w:rFonts w:ascii="Arial" w:hAnsi="Arial" w:cs="Arial"/>
          <w:szCs w:val="24"/>
        </w:rPr>
        <w:t xml:space="preserve"> i nr konta</w:t>
      </w:r>
      <w:r w:rsidR="005C3298">
        <w:rPr>
          <w:rFonts w:ascii="Arial" w:hAnsi="Arial" w:cs="Arial"/>
          <w:szCs w:val="24"/>
        </w:rPr>
        <w:t xml:space="preserve"> firmy</w:t>
      </w:r>
      <w:r w:rsidR="00BB7B8D">
        <w:rPr>
          <w:rFonts w:ascii="Arial" w:hAnsi="Arial" w:cs="Arial"/>
          <w:szCs w:val="24"/>
        </w:rPr>
        <w:t>,</w:t>
      </w:r>
      <w:r w:rsidR="005C3298">
        <w:rPr>
          <w:rFonts w:ascii="Arial" w:hAnsi="Arial" w:cs="Arial"/>
          <w:szCs w:val="24"/>
        </w:rPr>
        <w:t xml:space="preserve"> na które </w:t>
      </w:r>
      <w:r w:rsidR="00AB3D28">
        <w:rPr>
          <w:rFonts w:ascii="Arial" w:hAnsi="Arial" w:cs="Arial"/>
          <w:szCs w:val="24"/>
        </w:rPr>
        <w:t>ma zostać przekazana refundacja</w:t>
      </w:r>
      <w:r w:rsidRPr="000B3087">
        <w:rPr>
          <w:rFonts w:ascii="Arial" w:hAnsi="Arial" w:cs="Arial"/>
          <w:szCs w:val="24"/>
        </w:rPr>
        <w:t xml:space="preserve">: </w:t>
      </w:r>
    </w:p>
    <w:p w14:paraId="2B705222" w14:textId="77777777" w:rsidR="00A01A46" w:rsidRDefault="00A01A46" w:rsidP="00A01A46">
      <w:pPr>
        <w:pStyle w:val="Akapitzlist"/>
        <w:spacing w:before="60" w:after="60"/>
        <w:ind w:left="709"/>
        <w:rPr>
          <w:rFonts w:ascii="Arial" w:hAnsi="Arial" w:cs="Arial"/>
          <w:szCs w:val="24"/>
        </w:rPr>
      </w:pPr>
    </w:p>
    <w:p w14:paraId="0B57E5A5" w14:textId="0F0BACC2" w:rsidR="00A01A46" w:rsidRPr="00A01A46" w:rsidRDefault="00A01A46" w:rsidP="00A01A46">
      <w:pPr>
        <w:spacing w:before="60" w:after="60"/>
        <w:ind w:left="352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</w:tblGrid>
      <w:tr w:rsidR="00FE2C3A" w14:paraId="13E6E3BA" w14:textId="027C2E7C" w:rsidTr="00FE2C3A">
        <w:trPr>
          <w:trHeight w:val="465"/>
        </w:trPr>
        <w:tc>
          <w:tcPr>
            <w:tcW w:w="487" w:type="dxa"/>
          </w:tcPr>
          <w:p w14:paraId="7669E330" w14:textId="0434E0F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  <w:t>PL</w:t>
            </w:r>
          </w:p>
        </w:tc>
        <w:tc>
          <w:tcPr>
            <w:tcW w:w="359" w:type="dxa"/>
          </w:tcPr>
          <w:p w14:paraId="58782316" w14:textId="0B487980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1DE09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AAA36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1BB2465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0F0EB23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F3282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61E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84AE1A7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7E4646D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9806E0E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1F6D2E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B4BDB7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D33B5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41A1A0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18553A1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528C7D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E6783EB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0E81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C051B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0606C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8F496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54B068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7A69C9A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4660EF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E07734C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10FED10" w14:textId="6D0E70BA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7798CB3F" w14:textId="1035246B" w:rsidR="00D9640E" w:rsidRPr="005867AB" w:rsidRDefault="005E1A64" w:rsidP="00A01A46">
      <w:pPr>
        <w:spacing w:before="60" w:after="60"/>
        <w:rPr>
          <w:rStyle w:val="Styl1"/>
          <w:rFonts w:ascii="Arial" w:hAnsi="Arial" w:cs="Arial"/>
          <w:b w:val="0"/>
          <w:bCs/>
          <w:sz w:val="24"/>
          <w:szCs w:val="24"/>
        </w:rPr>
      </w:pPr>
      <w:r w:rsidRPr="005867AB">
        <w:rPr>
          <w:rStyle w:val="Styl1"/>
          <w:rFonts w:ascii="Arial" w:hAnsi="Arial" w:cs="Arial"/>
          <w:b w:val="0"/>
          <w:bCs/>
          <w:sz w:val="24"/>
          <w:szCs w:val="24"/>
        </w:rPr>
        <w:t xml:space="preserve">  </w:t>
      </w:r>
    </w:p>
    <w:p w14:paraId="728F154F" w14:textId="02ABC1F4" w:rsidR="00866B00" w:rsidRPr="007F7142" w:rsidRDefault="00866B00" w:rsidP="00104147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Informacje </w:t>
      </w:r>
      <w:r w:rsidRPr="007F7142">
        <w:rPr>
          <w:rFonts w:ascii="Arial" w:hAnsi="Arial" w:cs="Arial"/>
          <w:szCs w:val="24"/>
        </w:rPr>
        <w:t xml:space="preserve">o </w:t>
      </w:r>
      <w:r w:rsidR="00D74C84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</w:p>
    <w:p w14:paraId="76316039" w14:textId="5D55BC44" w:rsidR="00866B00" w:rsidRPr="000B3087" w:rsidRDefault="00866B00" w:rsidP="00104147">
      <w:pPr>
        <w:pStyle w:val="Akapitzlist"/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Profil działalności przedsiębiorstwa, w którym zostanie utworzone stanowisko pracy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w związku z wnioskowaną refundacją - branża, główne produkty i ich opis, opis rynku na jakim Wnioskodawca działa, pozycja rynkowa i planowane kierunki rozwoju:</w:t>
      </w:r>
    </w:p>
    <w:p w14:paraId="01A266BF" w14:textId="58D83BCB" w:rsidR="00866B00" w:rsidRDefault="00EA3B33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0018F" w14:textId="4B8F21BF" w:rsidR="00FE35A0" w:rsidRDefault="00FE35A0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2CE1B" w14:textId="6B69AC49" w:rsidR="004212A4" w:rsidRDefault="004212A4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</w:p>
    <w:p w14:paraId="059216A3" w14:textId="409D6439" w:rsidR="00A01A46" w:rsidRPr="00A01A46" w:rsidRDefault="00A01A46" w:rsidP="00A01A46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</w:p>
    <w:p w14:paraId="4E4C54CC" w14:textId="712B00A7" w:rsidR="00866B00" w:rsidRDefault="00991EB0" w:rsidP="00866B00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</w:t>
      </w:r>
      <w:r w:rsidR="00866B00" w:rsidRPr="007F7142">
        <w:rPr>
          <w:rFonts w:ascii="Arial" w:hAnsi="Arial" w:cs="Arial"/>
          <w:szCs w:val="24"/>
        </w:rPr>
        <w:t xml:space="preserve"> zatrudnionych pracowników w poszczególnych 6 miesiącach poprzed</w:t>
      </w:r>
      <w:r w:rsidR="00583BFA" w:rsidRPr="007F7142">
        <w:rPr>
          <w:rFonts w:ascii="Arial" w:hAnsi="Arial" w:cs="Arial"/>
          <w:szCs w:val="24"/>
        </w:rPr>
        <w:t>zających dzień złożenia wniosku oraz na dzień złożenia wniosku</w:t>
      </w:r>
      <w:r w:rsidR="00866B00" w:rsidRPr="007F7142">
        <w:rPr>
          <w:rFonts w:ascii="Arial" w:hAnsi="Arial" w:cs="Arial"/>
          <w:szCs w:val="24"/>
        </w:rPr>
        <w:t>:</w:t>
      </w:r>
      <w:r w:rsidR="00CC5945" w:rsidRPr="007F7142">
        <w:rPr>
          <w:rFonts w:ascii="Arial" w:hAnsi="Arial" w:cs="Arial"/>
          <w:szCs w:val="24"/>
        </w:rPr>
        <w:t xml:space="preserve"> </w:t>
      </w:r>
    </w:p>
    <w:p w14:paraId="1D317A75" w14:textId="77777777" w:rsidR="00A01A46" w:rsidRPr="007F7142" w:rsidRDefault="00A01A46" w:rsidP="00A01A46">
      <w:pPr>
        <w:pStyle w:val="Akapitzlist"/>
        <w:spacing w:before="60" w:after="60"/>
        <w:ind w:left="644"/>
        <w:jc w:val="both"/>
        <w:rPr>
          <w:rFonts w:ascii="Arial" w:hAnsi="Arial" w:cs="Arial"/>
          <w:szCs w:val="24"/>
        </w:rPr>
      </w:pPr>
    </w:p>
    <w:tbl>
      <w:tblPr>
        <w:tblStyle w:val="Siatkatabelijasna"/>
        <w:tblW w:w="9996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57"/>
        <w:gridCol w:w="1428"/>
        <w:gridCol w:w="1284"/>
        <w:gridCol w:w="1428"/>
        <w:gridCol w:w="1285"/>
        <w:gridCol w:w="1288"/>
      </w:tblGrid>
      <w:tr w:rsidR="00583BFA" w:rsidRPr="007F7142" w14:paraId="46B624FD" w14:textId="77777777" w:rsidTr="0067302D">
        <w:trPr>
          <w:trHeight w:val="34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EEA3675" w14:textId="0F1A7E15" w:rsidR="00583BFA" w:rsidRPr="008512BE" w:rsidRDefault="00991EB0" w:rsidP="00991EB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Liczba</w:t>
            </w:r>
          </w:p>
        </w:tc>
        <w:tc>
          <w:tcPr>
            <w:tcW w:w="7870" w:type="dxa"/>
            <w:gridSpan w:val="6"/>
            <w:shd w:val="clear" w:color="auto" w:fill="F2F2F2" w:themeFill="background1" w:themeFillShade="F2"/>
            <w:vAlign w:val="center"/>
          </w:tcPr>
          <w:p w14:paraId="2A38237C" w14:textId="4051FCB9" w:rsidR="00583BFA" w:rsidRPr="008512BE" w:rsidRDefault="00583BFA" w:rsidP="00583BFA">
            <w:pPr>
              <w:pStyle w:val="Akapitzlist"/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 okresie 6 miesięcy poprzedzających złożenie wniosku</w:t>
            </w:r>
          </w:p>
        </w:tc>
      </w:tr>
      <w:tr w:rsidR="00D33CF5" w:rsidRPr="007F7142" w14:paraId="434106D0" w14:textId="77777777" w:rsidTr="0067302D">
        <w:trPr>
          <w:trHeight w:val="943"/>
        </w:trPr>
        <w:tc>
          <w:tcPr>
            <w:tcW w:w="2126" w:type="dxa"/>
            <w:vMerge/>
            <w:vAlign w:val="center"/>
          </w:tcPr>
          <w:p w14:paraId="5CE0EC6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BDA8E9A" w14:textId="4DD19DF8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4A9D7998" w14:textId="7DA611F3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4" w:type="dxa"/>
            <w:vAlign w:val="center"/>
          </w:tcPr>
          <w:p w14:paraId="164E9948" w14:textId="3E7F11B9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605B298F" w14:textId="11174534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5" w:type="dxa"/>
            <w:vAlign w:val="center"/>
          </w:tcPr>
          <w:p w14:paraId="24563AF4" w14:textId="128D82C5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8" w:type="dxa"/>
            <w:vAlign w:val="center"/>
          </w:tcPr>
          <w:p w14:paraId="1B205A9D" w14:textId="44A853A0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</w:tr>
    </w:tbl>
    <w:p w14:paraId="08F831B8" w14:textId="77777777" w:rsidR="00A01A46" w:rsidRPr="00DC57D5" w:rsidRDefault="00A01A46" w:rsidP="00DC57D5">
      <w:pPr>
        <w:spacing w:line="312" w:lineRule="auto"/>
        <w:rPr>
          <w:rFonts w:ascii="Arial" w:hAnsi="Arial" w:cs="Arial"/>
          <w:bCs/>
          <w:szCs w:val="24"/>
        </w:rPr>
      </w:pPr>
    </w:p>
    <w:p w14:paraId="6A92CB16" w14:textId="77777777" w:rsidR="00A01A46" w:rsidRDefault="00D24FF1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Liczba</w:t>
      </w:r>
      <w:r w:rsidR="00991EB0" w:rsidRPr="00991EB0">
        <w:rPr>
          <w:rFonts w:ascii="Arial" w:hAnsi="Arial" w:cs="Arial"/>
          <w:bCs/>
          <w:szCs w:val="24"/>
        </w:rPr>
        <w:t xml:space="preserve"> osób zatrudnionych</w:t>
      </w:r>
      <w:r>
        <w:rPr>
          <w:rFonts w:ascii="Arial" w:hAnsi="Arial" w:cs="Arial"/>
          <w:bCs/>
          <w:szCs w:val="24"/>
        </w:rPr>
        <w:t xml:space="preserve"> na dzień złożenia wniosku </w:t>
      </w:r>
      <w:r w:rsidR="00991EB0">
        <w:rPr>
          <w:rFonts w:ascii="Arial" w:hAnsi="Arial" w:cs="Arial"/>
          <w:bCs/>
          <w:szCs w:val="24"/>
        </w:rPr>
        <w:t xml:space="preserve"> </w:t>
      </w:r>
      <w:r w:rsidR="00DC57D5">
        <w:rPr>
          <w:rFonts w:ascii="Arial" w:hAnsi="Arial" w:cs="Arial"/>
          <w:bCs/>
          <w:szCs w:val="24"/>
        </w:rPr>
        <w:t>……</w:t>
      </w:r>
      <w:r>
        <w:rPr>
          <w:rFonts w:ascii="Arial" w:hAnsi="Arial" w:cs="Arial"/>
          <w:bCs/>
          <w:szCs w:val="24"/>
        </w:rPr>
        <w:t>………...………………………</w:t>
      </w:r>
      <w:r w:rsidR="00DC57D5">
        <w:rPr>
          <w:rFonts w:ascii="Arial" w:hAnsi="Arial" w:cs="Arial"/>
          <w:bCs/>
          <w:szCs w:val="24"/>
        </w:rPr>
        <w:t>….</w:t>
      </w:r>
      <w:r w:rsidR="00D77E6A">
        <w:rPr>
          <w:rFonts w:ascii="Arial" w:hAnsi="Arial" w:cs="Arial"/>
          <w:bCs/>
          <w:szCs w:val="24"/>
        </w:rPr>
        <w:t>.</w:t>
      </w:r>
      <w:r w:rsidR="00DC57D5">
        <w:rPr>
          <w:rFonts w:ascii="Arial" w:hAnsi="Arial" w:cs="Arial"/>
          <w:bCs/>
          <w:szCs w:val="24"/>
        </w:rPr>
        <w:t xml:space="preserve">.. </w:t>
      </w:r>
    </w:p>
    <w:p w14:paraId="7F229C91" w14:textId="1C85FEAF" w:rsidR="00AC1F52" w:rsidRDefault="00991EB0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oraz wysokość wymiaru czasu </w:t>
      </w:r>
      <w:r w:rsidR="00DC57D5">
        <w:rPr>
          <w:rFonts w:ascii="Arial" w:hAnsi="Arial" w:cs="Arial"/>
          <w:bCs/>
          <w:szCs w:val="24"/>
        </w:rPr>
        <w:t>pracy…</w:t>
      </w:r>
      <w:r w:rsidR="00D24FF1">
        <w:rPr>
          <w:rFonts w:ascii="Arial" w:hAnsi="Arial" w:cs="Arial"/>
          <w:bCs/>
          <w:szCs w:val="24"/>
        </w:rPr>
        <w:t>……………………………….……………..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  <w:r w:rsidR="00D77E6A">
        <w:rPr>
          <w:rFonts w:ascii="Arial" w:hAnsi="Arial" w:cs="Arial"/>
          <w:bCs/>
          <w:szCs w:val="24"/>
        </w:rPr>
        <w:t>…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</w:p>
    <w:p w14:paraId="7BD6F288" w14:textId="77777777" w:rsidR="00DC57D5" w:rsidRPr="00DC57D5" w:rsidRDefault="00DC57D5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</w:p>
    <w:p w14:paraId="4AE62F52" w14:textId="702B8086" w:rsidR="00D90678" w:rsidRPr="007F7142" w:rsidRDefault="00CC5945" w:rsidP="00D90678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lastRenderedPageBreak/>
        <w:t xml:space="preserve">W przypadku </w:t>
      </w:r>
      <w:r w:rsidR="00D90678" w:rsidRPr="007F7142">
        <w:rPr>
          <w:rFonts w:ascii="Arial" w:hAnsi="Arial" w:cs="Arial"/>
          <w:szCs w:val="24"/>
        </w:rPr>
        <w:t>spadku zatrudnienia</w:t>
      </w:r>
      <w:r w:rsidRPr="007F7142">
        <w:rPr>
          <w:rFonts w:ascii="Arial" w:hAnsi="Arial" w:cs="Arial"/>
          <w:szCs w:val="24"/>
        </w:rPr>
        <w:t>,</w:t>
      </w:r>
      <w:r w:rsidR="00D90678" w:rsidRPr="007F7142">
        <w:rPr>
          <w:rFonts w:ascii="Arial" w:hAnsi="Arial" w:cs="Arial"/>
          <w:szCs w:val="24"/>
        </w:rPr>
        <w:t xml:space="preserve"> należy podać przyczynę rozwiązania stosunku pracy:</w:t>
      </w:r>
    </w:p>
    <w:p w14:paraId="7E5AFCA8" w14:textId="6A4CACAC" w:rsidR="009D28D7" w:rsidRDefault="0069116C" w:rsidP="00D90678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………………………………………………………………………………………………………..</w:t>
      </w:r>
      <w:r w:rsidR="00947451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</w:t>
      </w:r>
      <w:r w:rsidR="009D28D7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DFFF1F" w14:textId="7D4B0061" w:rsidR="00311DC3" w:rsidRPr="007F7142" w:rsidRDefault="00311DC3" w:rsidP="00D90678">
      <w:pPr>
        <w:pStyle w:val="Akapitzlist"/>
        <w:spacing w:before="60" w:after="60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9A3D223" w14:textId="18DDF667" w:rsidR="00E77E00" w:rsidRPr="004212A4" w:rsidRDefault="009D28D7" w:rsidP="00311DC3">
      <w:pPr>
        <w:pStyle w:val="Akapitzlist"/>
        <w:spacing w:before="60" w:after="60"/>
        <w:ind w:left="284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b/>
          <w:szCs w:val="24"/>
        </w:rPr>
        <w:t>UWAGA:</w:t>
      </w:r>
      <w:r w:rsidRPr="007F7142">
        <w:rPr>
          <w:rFonts w:ascii="Arial" w:hAnsi="Arial" w:cs="Arial"/>
          <w:szCs w:val="24"/>
        </w:rPr>
        <w:t xml:space="preserve"> W przypadku zmniejszenia cza</w:t>
      </w:r>
      <w:r w:rsidR="009C79A7" w:rsidRPr="007F7142">
        <w:rPr>
          <w:rFonts w:ascii="Arial" w:hAnsi="Arial" w:cs="Arial"/>
          <w:szCs w:val="24"/>
        </w:rPr>
        <w:t xml:space="preserve">su pracy lub stanu zatrudnienia </w:t>
      </w:r>
      <w:r w:rsidRPr="007F7142">
        <w:rPr>
          <w:rFonts w:ascii="Arial" w:hAnsi="Arial" w:cs="Arial"/>
          <w:szCs w:val="24"/>
        </w:rPr>
        <w:t>np. rozwiązani</w:t>
      </w:r>
      <w:r w:rsidR="009C79A7" w:rsidRPr="007F7142">
        <w:rPr>
          <w:rFonts w:ascii="Arial" w:hAnsi="Arial" w:cs="Arial"/>
          <w:szCs w:val="24"/>
        </w:rPr>
        <w:t>a</w:t>
      </w:r>
      <w:r w:rsidRPr="007F7142">
        <w:rPr>
          <w:rFonts w:ascii="Arial" w:hAnsi="Arial" w:cs="Arial"/>
          <w:szCs w:val="24"/>
        </w:rPr>
        <w:t xml:space="preserve"> stosunku pracy za porozumieniem stron lub wypowiedzeni</w:t>
      </w:r>
      <w:r w:rsidR="009C79A7" w:rsidRPr="007F7142">
        <w:rPr>
          <w:rFonts w:ascii="Arial" w:hAnsi="Arial" w:cs="Arial"/>
          <w:szCs w:val="24"/>
        </w:rPr>
        <w:t xml:space="preserve">a umowy </w:t>
      </w:r>
      <w:r w:rsidRPr="007F7142">
        <w:rPr>
          <w:rFonts w:ascii="Arial" w:hAnsi="Arial" w:cs="Arial"/>
          <w:szCs w:val="24"/>
        </w:rPr>
        <w:t xml:space="preserve">przez pracodawcę, należy uzupełnić stan zatrudnienia do stanu najwyższego, jaki występował w okresie ostatnich </w:t>
      </w:r>
      <w:r w:rsidR="00D519D4">
        <w:rPr>
          <w:rFonts w:ascii="Arial" w:hAnsi="Arial" w:cs="Arial"/>
          <w:szCs w:val="24"/>
        </w:rPr>
        <w:br/>
      </w:r>
      <w:r w:rsidRPr="007F7142">
        <w:rPr>
          <w:rFonts w:ascii="Arial" w:hAnsi="Arial" w:cs="Arial"/>
          <w:szCs w:val="24"/>
        </w:rPr>
        <w:t>6 miesięcy</w:t>
      </w:r>
      <w:r w:rsidR="00A01A46">
        <w:rPr>
          <w:rFonts w:ascii="Arial" w:hAnsi="Arial" w:cs="Arial"/>
          <w:szCs w:val="24"/>
        </w:rPr>
        <w:t xml:space="preserve"> przed złożeniem wniosku.</w:t>
      </w:r>
    </w:p>
    <w:p w14:paraId="76C85CA9" w14:textId="31A0C209" w:rsidR="00D9640E" w:rsidRPr="004212A4" w:rsidRDefault="00D90678" w:rsidP="00D9640E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Uzasadnienie potrzeby zatrudnienia nowego pracownika.</w:t>
      </w:r>
    </w:p>
    <w:p w14:paraId="6E73887F" w14:textId="6EE70053" w:rsidR="00D90678" w:rsidRPr="000B3087" w:rsidRDefault="00C25622" w:rsidP="00947451">
      <w:pPr>
        <w:spacing w:before="60" w:after="60"/>
        <w:ind w:left="3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125689132"/>
          <w:placeholder>
            <w:docPart w:val="5C3A208EA6A9459C833F87F4718802CB"/>
          </w:placeholder>
          <w:text/>
        </w:sdtPr>
        <w:sdtEndPr>
          <w:rPr>
            <w:rStyle w:val="Domylnaczcionkaakapitu"/>
            <w:b/>
          </w:rPr>
        </w:sdtEndPr>
        <w:sdtContent>
          <w:r w:rsidR="0069116C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947451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</w:t>
          </w:r>
          <w:r w:rsidR="00104147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…………………………………………..</w:t>
          </w:r>
        </w:sdtContent>
      </w:sdt>
      <w:r w:rsidR="0069116C" w:rsidRPr="000B3087">
        <w:rPr>
          <w:rStyle w:val="Styl1"/>
          <w:rFonts w:ascii="Arial" w:hAnsi="Arial" w:cs="Arial"/>
          <w:b w:val="0"/>
          <w:sz w:val="24"/>
          <w:szCs w:val="24"/>
        </w:rPr>
        <w:t>........</w:t>
      </w:r>
      <w:r w:rsidR="00FE35A0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85A75" w14:textId="5A545865" w:rsidR="00D90678" w:rsidRPr="00500C71" w:rsidRDefault="00D90678" w:rsidP="00500C71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b/>
          <w:szCs w:val="24"/>
        </w:rPr>
      </w:pPr>
      <w:r w:rsidRPr="00500C71">
        <w:rPr>
          <w:rFonts w:ascii="Arial" w:hAnsi="Arial" w:cs="Arial"/>
          <w:bCs/>
          <w:szCs w:val="24"/>
        </w:rPr>
        <w:t>PROPONOWANA FORMA ZABEZPIECZENIA ZWROTU REFUNDACJI KOSZTÓW WYPOSAŻENIA LUB DOPOSAŻENIA STANOWISKA PRACY</w:t>
      </w:r>
      <w:r w:rsidRPr="00500C71">
        <w:rPr>
          <w:rFonts w:ascii="Arial" w:hAnsi="Arial" w:cs="Arial"/>
          <w:b/>
          <w:szCs w:val="24"/>
        </w:rPr>
        <w:t xml:space="preserve"> </w:t>
      </w:r>
      <w:r w:rsidRPr="00500C71">
        <w:rPr>
          <w:rFonts w:ascii="Arial" w:hAnsi="Arial" w:cs="Arial"/>
          <w:szCs w:val="24"/>
        </w:rPr>
        <w:t>(Proszę zaznaczyć wybraną formę)</w:t>
      </w:r>
    </w:p>
    <w:p w14:paraId="2FC3311E" w14:textId="77846B83" w:rsidR="00D90678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-5880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C7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poręczenie</w:t>
      </w:r>
    </w:p>
    <w:p w14:paraId="1C37D9BD" w14:textId="282B1BB8" w:rsidR="005543D6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9783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D6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543D6" w:rsidRPr="00500C71">
        <w:rPr>
          <w:rFonts w:ascii="Arial" w:hAnsi="Arial" w:cs="Arial"/>
          <w:szCs w:val="24"/>
        </w:rPr>
        <w:t xml:space="preserve"> weksel in blanco</w:t>
      </w:r>
    </w:p>
    <w:p w14:paraId="6E4013FA" w14:textId="18D330F9" w:rsidR="00D90678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5938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we</w:t>
      </w:r>
      <w:r w:rsidR="005543D6" w:rsidRPr="00500C71">
        <w:rPr>
          <w:rFonts w:ascii="Arial" w:hAnsi="Arial" w:cs="Arial"/>
          <w:szCs w:val="24"/>
        </w:rPr>
        <w:t>ksel z poręczeniem wekslowym (</w:t>
      </w:r>
      <w:proofErr w:type="spellStart"/>
      <w:r w:rsidR="005543D6" w:rsidRPr="00500C71">
        <w:rPr>
          <w:rFonts w:ascii="Arial" w:hAnsi="Arial" w:cs="Arial"/>
          <w:szCs w:val="24"/>
        </w:rPr>
        <w:t>av</w:t>
      </w:r>
      <w:r w:rsidR="00D90678" w:rsidRPr="00500C71">
        <w:rPr>
          <w:rFonts w:ascii="Arial" w:hAnsi="Arial" w:cs="Arial"/>
          <w:szCs w:val="24"/>
        </w:rPr>
        <w:t>al</w:t>
      </w:r>
      <w:proofErr w:type="spellEnd"/>
      <w:r w:rsidR="00D90678" w:rsidRPr="00500C71">
        <w:rPr>
          <w:rFonts w:ascii="Arial" w:hAnsi="Arial" w:cs="Arial"/>
          <w:szCs w:val="24"/>
        </w:rPr>
        <w:t>)</w:t>
      </w:r>
    </w:p>
    <w:p w14:paraId="2B4B53FC" w14:textId="790A6CBD" w:rsidR="00D90678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20383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gwarancja bankowa</w:t>
      </w:r>
    </w:p>
    <w:p w14:paraId="03E1AF43" w14:textId="1FFA75EA" w:rsidR="00D90678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008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zastaw </w:t>
      </w:r>
      <w:r w:rsidR="005543D6" w:rsidRPr="00500C71">
        <w:rPr>
          <w:rFonts w:ascii="Arial" w:hAnsi="Arial" w:cs="Arial"/>
          <w:szCs w:val="24"/>
        </w:rPr>
        <w:t xml:space="preserve">rejestrowy </w:t>
      </w:r>
      <w:r w:rsidR="00D90678" w:rsidRPr="00500C71">
        <w:rPr>
          <w:rFonts w:ascii="Arial" w:hAnsi="Arial" w:cs="Arial"/>
          <w:szCs w:val="24"/>
        </w:rPr>
        <w:t>na prawach lub rzeczach</w:t>
      </w:r>
    </w:p>
    <w:p w14:paraId="040D401C" w14:textId="668A512C" w:rsidR="00D90678" w:rsidRPr="00500C71" w:rsidRDefault="00C25622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5639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blokada środków zgromadzonych na rachunku </w:t>
      </w:r>
      <w:r w:rsidR="005543D6" w:rsidRPr="00500C71">
        <w:rPr>
          <w:rFonts w:ascii="Arial" w:hAnsi="Arial" w:cs="Arial"/>
          <w:szCs w:val="24"/>
        </w:rPr>
        <w:t>płatniczym</w:t>
      </w:r>
    </w:p>
    <w:p w14:paraId="2B587C9A" w14:textId="6358E38B" w:rsidR="005543D6" w:rsidRPr="00500C71" w:rsidRDefault="00C25622" w:rsidP="00500C71">
      <w:pPr>
        <w:spacing w:before="60" w:after="60" w:line="240" w:lineRule="auto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5608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31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akt notarialny o poddaniu się egzekucji przez dłużnika</w:t>
      </w:r>
    </w:p>
    <w:p w14:paraId="4A999E8B" w14:textId="77777777" w:rsidR="005543D6" w:rsidRPr="000B3087" w:rsidRDefault="005543D6" w:rsidP="005543D6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1E3E44" w14:textId="711AA3CA" w:rsidR="004212A4" w:rsidRPr="000B3087" w:rsidRDefault="005543D6" w:rsidP="00C5616B">
      <w:p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Zabezpieczenie może zostać ustanowione w jednej lub kilku formach. Przy zabezpieczeniu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formie weksla in blanco albo aktu </w:t>
      </w:r>
      <w:r w:rsidRPr="00157478">
        <w:rPr>
          <w:rFonts w:ascii="Arial" w:hAnsi="Arial" w:cs="Arial"/>
          <w:szCs w:val="24"/>
        </w:rPr>
        <w:t>notarialnego o poddaniu się egzekucji jest konieczne ustanowienie dodatkowego zabezpieczenia</w:t>
      </w:r>
      <w:r w:rsidR="0069116C" w:rsidRPr="00157478">
        <w:rPr>
          <w:rFonts w:ascii="Arial" w:hAnsi="Arial" w:cs="Arial"/>
          <w:szCs w:val="24"/>
        </w:rPr>
        <w:t>.</w:t>
      </w:r>
      <w:r w:rsidR="00D74C84" w:rsidRPr="00157478">
        <w:rPr>
          <w:rFonts w:ascii="Arial" w:hAnsi="Arial" w:cs="Arial"/>
          <w:szCs w:val="24"/>
        </w:rPr>
        <w:t xml:space="preserve"> Nie można łączyć weksla in blanco z akt</w:t>
      </w:r>
      <w:r w:rsidR="00FA6636" w:rsidRPr="00157478">
        <w:rPr>
          <w:rFonts w:ascii="Arial" w:hAnsi="Arial" w:cs="Arial"/>
          <w:szCs w:val="24"/>
        </w:rPr>
        <w:t>em</w:t>
      </w:r>
      <w:r w:rsidR="00D74C84" w:rsidRPr="00157478">
        <w:rPr>
          <w:rFonts w:ascii="Arial" w:hAnsi="Arial" w:cs="Arial"/>
          <w:szCs w:val="24"/>
        </w:rPr>
        <w:t xml:space="preserve"> notarialn</w:t>
      </w:r>
      <w:r w:rsidR="00FA6636" w:rsidRPr="00157478">
        <w:rPr>
          <w:rFonts w:ascii="Arial" w:hAnsi="Arial" w:cs="Arial"/>
          <w:szCs w:val="24"/>
        </w:rPr>
        <w:t>ym.</w:t>
      </w:r>
    </w:p>
    <w:p w14:paraId="780B23D6" w14:textId="6BC5C397" w:rsidR="001130CE" w:rsidRPr="00500C71" w:rsidRDefault="00500C71" w:rsidP="00500C71">
      <w:pPr>
        <w:pStyle w:val="Akapitzlist"/>
        <w:numPr>
          <w:ilvl w:val="0"/>
          <w:numId w:val="39"/>
        </w:numPr>
        <w:spacing w:before="60" w:after="60"/>
        <w:jc w:val="both"/>
        <w:rPr>
          <w:rFonts w:ascii="Arial" w:hAnsi="Arial" w:cs="Arial"/>
          <w:szCs w:val="24"/>
        </w:rPr>
        <w:sectPr w:rsidR="001130CE" w:rsidRPr="00500C71" w:rsidSect="00CB4B90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  <w:r>
        <w:rPr>
          <w:rFonts w:ascii="Arial" w:hAnsi="Arial" w:cs="Arial"/>
          <w:b/>
          <w:caps/>
          <w:szCs w:val="24"/>
        </w:rPr>
        <w:lastRenderedPageBreak/>
        <w:t xml:space="preserve"> </w:t>
      </w:r>
      <w:r w:rsidR="00E70B87" w:rsidRPr="00500C71">
        <w:rPr>
          <w:rFonts w:ascii="Arial" w:hAnsi="Arial" w:cs="Arial"/>
          <w:b/>
          <w:caps/>
          <w:szCs w:val="24"/>
        </w:rPr>
        <w:t>Dane dotyczące zatrudnienia na tworzonym miejscu pracy:</w:t>
      </w:r>
    </w:p>
    <w:tbl>
      <w:tblPr>
        <w:tblStyle w:val="Siatkatabelijasna"/>
        <w:tblpPr w:leftFromText="141" w:rightFromText="141" w:vertAnchor="text" w:horzAnchor="margin" w:tblpY="102"/>
        <w:tblW w:w="1026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284"/>
        <w:gridCol w:w="1965"/>
        <w:gridCol w:w="3317"/>
        <w:gridCol w:w="1142"/>
        <w:gridCol w:w="992"/>
      </w:tblGrid>
      <w:tr w:rsidR="007536D3" w:rsidRPr="000B3087" w14:paraId="12A1B46B" w14:textId="77777777" w:rsidTr="007536D3">
        <w:trPr>
          <w:trHeight w:val="2009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2BCDA1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Nazwa stanowiska prac</w:t>
            </w:r>
            <w:r>
              <w:rPr>
                <w:rFonts w:ascii="Arial" w:hAnsi="Arial" w:cs="Arial"/>
                <w:bCs/>
                <w:szCs w:val="24"/>
              </w:rPr>
              <w:t>y</w:t>
            </w:r>
            <w:r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3"/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208903E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Kod zawodu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4"/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2D928CF1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Wymagany poziom wykształcenia, kierunek wykształcenia, kwalifikacje, uprawnienia</w:t>
            </w:r>
          </w:p>
        </w:tc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A35BB09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Rodzaj wykonywanej pracy</w:t>
            </w:r>
          </w:p>
          <w:p w14:paraId="2A553F0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oraz zakres czynności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35FEBE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Wymiar czasu pracy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5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AAAA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Liczba osób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6"/>
            </w:r>
          </w:p>
        </w:tc>
      </w:tr>
      <w:tr w:rsidR="007536D3" w:rsidRPr="000B3087" w14:paraId="02BC31DE" w14:textId="77777777" w:rsidTr="007536D3">
        <w:trPr>
          <w:trHeight w:val="3465"/>
        </w:trPr>
        <w:tc>
          <w:tcPr>
            <w:tcW w:w="1566" w:type="dxa"/>
            <w:tcBorders>
              <w:bottom w:val="single" w:sz="4" w:space="0" w:color="auto"/>
            </w:tcBorders>
          </w:tcPr>
          <w:p w14:paraId="609327FD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71FAD1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17AFD89A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0155A05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E2B55F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EEBD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8FB10B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620DF347" w14:textId="77777777" w:rsidTr="00DB6FAB">
        <w:trPr>
          <w:trHeight w:val="3103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8D1C3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25070A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12FD97F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5BB8E03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743D42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F4F9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019724B3" w14:textId="77777777" w:rsidTr="007536D3">
        <w:trPr>
          <w:trHeight w:val="3225"/>
        </w:trPr>
        <w:tc>
          <w:tcPr>
            <w:tcW w:w="1566" w:type="dxa"/>
            <w:tcBorders>
              <w:top w:val="single" w:sz="4" w:space="0" w:color="auto"/>
            </w:tcBorders>
          </w:tcPr>
          <w:p w14:paraId="4C3AE24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A08995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06EE56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0083B310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7792B14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7675E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6AC559" w14:textId="77777777" w:rsidR="001130CE" w:rsidRDefault="001130CE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1130CE" w:rsidSect="001130CE"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8B95C71" w14:textId="77777777" w:rsidR="008512BE" w:rsidRDefault="008512BE" w:rsidP="007536D3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A1C1400" w14:textId="77777777" w:rsidR="008512BE" w:rsidRDefault="008512BE" w:rsidP="00DB6FAB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D0FC869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1130CE">
          <w:footnotePr>
            <w:numStart w:val="2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21882C01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70A44AF" w14:textId="7DBDFF63" w:rsidR="00056112" w:rsidRPr="00500C71" w:rsidRDefault="00500C71" w:rsidP="00500C71">
      <w:pPr>
        <w:spacing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 xml:space="preserve">23. </w:t>
      </w:r>
      <w:r w:rsidR="00056112" w:rsidRPr="00500C71">
        <w:rPr>
          <w:rFonts w:ascii="Arial" w:eastAsia="Times New Roman" w:hAnsi="Arial" w:cs="Arial"/>
          <w:bCs/>
          <w:iCs/>
          <w:szCs w:val="24"/>
          <w:lang w:eastAsia="pl-PL"/>
        </w:rPr>
        <w:t>Kalkulacja wydatków na wyposażenie lub doposażenie poszczególnych stanowisk pracy zawierająca ceny brutto, podatek od towarów i usług i ceny netto oraz źródła ich finansowania:</w:t>
      </w:r>
    </w:p>
    <w:p w14:paraId="1FF9C578" w14:textId="77777777" w:rsidR="00056112" w:rsidRPr="00056112" w:rsidRDefault="00056112" w:rsidP="00056112">
      <w:pPr>
        <w:spacing w:line="240" w:lineRule="auto"/>
        <w:jc w:val="both"/>
        <w:rPr>
          <w:rFonts w:eastAsia="Times New Roman" w:cs="Times New Roman"/>
          <w:i/>
          <w:color w:val="FF0000"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126"/>
        <w:gridCol w:w="1276"/>
        <w:gridCol w:w="992"/>
        <w:gridCol w:w="1276"/>
        <w:gridCol w:w="1559"/>
      </w:tblGrid>
      <w:tr w:rsidR="00056112" w:rsidRPr="00056112" w14:paraId="00597C63" w14:textId="77777777" w:rsidTr="00777778">
        <w:tc>
          <w:tcPr>
            <w:tcW w:w="496" w:type="dxa"/>
            <w:vMerge w:val="restart"/>
            <w:vAlign w:val="center"/>
          </w:tcPr>
          <w:p w14:paraId="4C19428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  <w:p w14:paraId="001A9FF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1876CB67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65E2A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B4AC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Nazwa utworzonego stanowiska pracy</w:t>
            </w:r>
          </w:p>
          <w:p w14:paraId="515B4CC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9E37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Wyszczególnienie wydatków</w:t>
            </w:r>
          </w:p>
        </w:tc>
        <w:tc>
          <w:tcPr>
            <w:tcW w:w="3544" w:type="dxa"/>
            <w:gridSpan w:val="3"/>
            <w:vAlign w:val="center"/>
          </w:tcPr>
          <w:p w14:paraId="6EC7F4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wydatków poniesionych na stanowisko pracy</w:t>
            </w:r>
          </w:p>
        </w:tc>
        <w:tc>
          <w:tcPr>
            <w:tcW w:w="1559" w:type="dxa"/>
            <w:vMerge w:val="restart"/>
            <w:vAlign w:val="center"/>
          </w:tcPr>
          <w:p w14:paraId="08034422" w14:textId="02D6EB35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Źródło finansowania wydatków</w:t>
            </w:r>
            <w:r w:rsidR="0099724E">
              <w:rPr>
                <w:rStyle w:val="Odwoanieprzypisudolnego"/>
                <w:rFonts w:eastAsia="Times New Roman" w:cs="Times New Roman"/>
                <w:szCs w:val="24"/>
                <w:lang w:eastAsia="pl-PL"/>
              </w:rPr>
              <w:footnoteReference w:customMarkFollows="1" w:id="7"/>
              <w:t>7</w:t>
            </w:r>
          </w:p>
        </w:tc>
      </w:tr>
      <w:tr w:rsidR="00056112" w:rsidRPr="00056112" w14:paraId="09EEE9FC" w14:textId="77777777" w:rsidTr="00777778">
        <w:trPr>
          <w:trHeight w:val="880"/>
        </w:trPr>
        <w:tc>
          <w:tcPr>
            <w:tcW w:w="496" w:type="dxa"/>
            <w:vMerge/>
            <w:vAlign w:val="center"/>
          </w:tcPr>
          <w:p w14:paraId="04057FA4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1FE67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77CFFF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94A108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2" w:type="dxa"/>
          </w:tcPr>
          <w:p w14:paraId="3DF26FA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276" w:type="dxa"/>
          </w:tcPr>
          <w:p w14:paraId="18B2E311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6612D">
              <w:rPr>
                <w:rFonts w:eastAsia="Times New Roman" w:cs="Times New Roman"/>
                <w:sz w:val="20"/>
                <w:szCs w:val="20"/>
                <w:lang w:eastAsia="pl-PL"/>
              </w:rPr>
              <w:t>Podatek od towarów i usług (VAT)</w:t>
            </w:r>
          </w:p>
        </w:tc>
        <w:tc>
          <w:tcPr>
            <w:tcW w:w="1559" w:type="dxa"/>
            <w:vMerge/>
          </w:tcPr>
          <w:p w14:paraId="21BDD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F761F61" w14:textId="77777777" w:rsidTr="00777778">
        <w:trPr>
          <w:trHeight w:val="540"/>
        </w:trPr>
        <w:tc>
          <w:tcPr>
            <w:tcW w:w="496" w:type="dxa"/>
            <w:vMerge w:val="restart"/>
            <w:vAlign w:val="center"/>
          </w:tcPr>
          <w:p w14:paraId="2D9321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078BA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2942D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79A6568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D520F0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0179EE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5385E5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E87CF3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B25B09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F3BC55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48D0D4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</w:tcPr>
          <w:p w14:paraId="7243352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75A391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B4DC66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1C158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16B17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471A71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7235D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2C1B45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C305B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636EF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48713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D15F7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EBFCF0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EA1D1C5" w14:textId="77777777" w:rsidTr="00777778">
        <w:trPr>
          <w:trHeight w:val="465"/>
        </w:trPr>
        <w:tc>
          <w:tcPr>
            <w:tcW w:w="496" w:type="dxa"/>
            <w:vMerge/>
            <w:vAlign w:val="center"/>
          </w:tcPr>
          <w:p w14:paraId="119E8C0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A6DCB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135C4A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6C513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872C9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9C772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3732A5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42B5D2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31ECCF1" w14:textId="77777777" w:rsidTr="00777778">
        <w:trPr>
          <w:trHeight w:val="435"/>
        </w:trPr>
        <w:tc>
          <w:tcPr>
            <w:tcW w:w="496" w:type="dxa"/>
            <w:vMerge/>
            <w:vAlign w:val="center"/>
          </w:tcPr>
          <w:p w14:paraId="50F977A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D6F98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D46FD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775BEA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1EF3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D70DE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E0D17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74F2A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8484564" w14:textId="77777777" w:rsidTr="00777778">
        <w:trPr>
          <w:trHeight w:val="600"/>
        </w:trPr>
        <w:tc>
          <w:tcPr>
            <w:tcW w:w="496" w:type="dxa"/>
            <w:vMerge/>
            <w:vAlign w:val="center"/>
          </w:tcPr>
          <w:p w14:paraId="3FA8FC0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0D8DD5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AB08C8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20AFD4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AA3E4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4C76CD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4C0FCD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AAFE09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34F83E" w14:textId="77777777" w:rsidTr="00777778">
        <w:trPr>
          <w:trHeight w:val="557"/>
        </w:trPr>
        <w:tc>
          <w:tcPr>
            <w:tcW w:w="496" w:type="dxa"/>
            <w:vMerge/>
            <w:vAlign w:val="center"/>
          </w:tcPr>
          <w:p w14:paraId="179AF84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F3290C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1EA1B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D35C5A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ED25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D522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198A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716B7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C75F202" w14:textId="77777777" w:rsidTr="00777778">
        <w:trPr>
          <w:trHeight w:val="623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6E2442F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2982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0016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3630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29EC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59AA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CA4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684D340" w14:textId="77777777" w:rsidTr="00777778">
        <w:trPr>
          <w:trHeight w:val="445"/>
        </w:trPr>
        <w:tc>
          <w:tcPr>
            <w:tcW w:w="496" w:type="dxa"/>
            <w:vMerge w:val="restart"/>
            <w:vAlign w:val="center"/>
          </w:tcPr>
          <w:p w14:paraId="53D243B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vMerge w:val="restart"/>
          </w:tcPr>
          <w:p w14:paraId="447DA4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30FDEC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2E2A4B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BD565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4A3F7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14AA5B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C4231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A82F9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DA5D7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E53C9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64510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7C2CE32" w14:textId="77777777" w:rsidTr="00777778">
        <w:trPr>
          <w:trHeight w:val="225"/>
        </w:trPr>
        <w:tc>
          <w:tcPr>
            <w:tcW w:w="496" w:type="dxa"/>
            <w:vMerge/>
            <w:vAlign w:val="center"/>
          </w:tcPr>
          <w:p w14:paraId="60A945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8DBEDB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3BFB8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02DF0D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D7C5C4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6ED5E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61417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D191EE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D0D8D8B" w14:textId="77777777" w:rsidTr="00777778">
        <w:trPr>
          <w:trHeight w:val="195"/>
        </w:trPr>
        <w:tc>
          <w:tcPr>
            <w:tcW w:w="496" w:type="dxa"/>
            <w:vMerge/>
            <w:vAlign w:val="center"/>
          </w:tcPr>
          <w:p w14:paraId="776D24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2EDDA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DFB5B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F03E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D9E2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DCF8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345B0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94C9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1BA7EC" w14:textId="77777777" w:rsidTr="00777778">
        <w:trPr>
          <w:trHeight w:val="270"/>
        </w:trPr>
        <w:tc>
          <w:tcPr>
            <w:tcW w:w="496" w:type="dxa"/>
            <w:vMerge/>
            <w:vAlign w:val="center"/>
          </w:tcPr>
          <w:p w14:paraId="4BFBD47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71240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2417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96FD3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7BC4E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013E6B3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2A358B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8F78D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73D35278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12E8CEC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8508481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D2A62A4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F7F9C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36ABAD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64D7E6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BB7A68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53B855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B3F6F01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2605DE1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4A257AD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AE627D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A93B44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F78F39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E24FC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FF8F5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62A99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C28A8D6" w14:textId="77777777" w:rsidTr="00777778">
        <w:trPr>
          <w:trHeight w:val="340"/>
        </w:trPr>
        <w:tc>
          <w:tcPr>
            <w:tcW w:w="496" w:type="dxa"/>
            <w:vMerge w:val="restart"/>
            <w:vAlign w:val="center"/>
          </w:tcPr>
          <w:p w14:paraId="529B40F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vMerge w:val="restart"/>
          </w:tcPr>
          <w:p w14:paraId="2918DE2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A0EAF5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06999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E33089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6DC4B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C3E3A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A5F98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068A4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98581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CC32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1C48B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876EC1" w14:textId="77777777" w:rsidTr="00777778">
        <w:trPr>
          <w:trHeight w:val="345"/>
        </w:trPr>
        <w:tc>
          <w:tcPr>
            <w:tcW w:w="496" w:type="dxa"/>
            <w:vMerge/>
            <w:vAlign w:val="center"/>
          </w:tcPr>
          <w:p w14:paraId="7EE1E37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AE0689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E19DF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19DE9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1EA7E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D1C014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6957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2602C1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5931930" w14:textId="77777777" w:rsidTr="00777778">
        <w:trPr>
          <w:trHeight w:val="300"/>
        </w:trPr>
        <w:tc>
          <w:tcPr>
            <w:tcW w:w="496" w:type="dxa"/>
            <w:vMerge/>
            <w:vAlign w:val="center"/>
          </w:tcPr>
          <w:p w14:paraId="4CB0AF2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3BC76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5E882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99F4B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34D10C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8A74E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0B348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8F762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81E0C75" w14:textId="77777777" w:rsidTr="00777778">
        <w:trPr>
          <w:trHeight w:val="255"/>
        </w:trPr>
        <w:tc>
          <w:tcPr>
            <w:tcW w:w="496" w:type="dxa"/>
            <w:vMerge/>
            <w:vAlign w:val="center"/>
          </w:tcPr>
          <w:p w14:paraId="573A394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FB52A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423771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F9CF8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40116C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8D3AF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BFBE2F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3F2FE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3075A347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1EB794A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3CDA35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2797650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3009CC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98A183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1CECA3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531B772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573AB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FFBE056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73D0C6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B53B9E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10D0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16E8D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FEE49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38C808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02CAF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4A8C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6FA6CC7" w14:textId="77777777" w:rsidTr="00777778">
        <w:trPr>
          <w:trHeight w:val="535"/>
        </w:trPr>
        <w:tc>
          <w:tcPr>
            <w:tcW w:w="4748" w:type="dxa"/>
            <w:gridSpan w:val="3"/>
            <w:vAlign w:val="center"/>
          </w:tcPr>
          <w:p w14:paraId="0CDA300B" w14:textId="77777777" w:rsidR="00056112" w:rsidRPr="0077560E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77560E">
              <w:rPr>
                <w:rFonts w:eastAsia="Times New Roman" w:cs="Times New Roman"/>
                <w:b/>
                <w:bCs/>
                <w:szCs w:val="24"/>
                <w:lang w:eastAsia="pl-PL"/>
              </w:rPr>
              <w:t>Ogółem:</w:t>
            </w:r>
          </w:p>
        </w:tc>
        <w:tc>
          <w:tcPr>
            <w:tcW w:w="1276" w:type="dxa"/>
            <w:vAlign w:val="center"/>
          </w:tcPr>
          <w:p w14:paraId="2971BF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BCF89B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3E2785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22E58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2C31436" w14:textId="6EA8410F" w:rsidR="00056112" w:rsidRPr="00983ABA" w:rsidRDefault="00056112" w:rsidP="00983ABA">
      <w:pPr>
        <w:pStyle w:val="Akapitzlist"/>
        <w:numPr>
          <w:ilvl w:val="0"/>
          <w:numId w:val="40"/>
        </w:numPr>
        <w:spacing w:line="240" w:lineRule="auto"/>
        <w:ind w:left="0" w:firstLine="0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>Szczegółowa specyfikacja wydatków dotyczących wyposażenia lub doposażenia stanowiska pracy, w szczególności na zakup środków trwałych, urządzeń, maszyn, wartości niematerialnych lub prawnych w tym środków niezbędnych do zapewnienia zgodności stanowiska pracy z przepisami bezpieczeństwa i higieny pracy oraz wymaganiami ergonomii, w ramach wnioskowanej kwoty do refundacji</w:t>
      </w:r>
      <w:r w:rsidR="0099724E">
        <w:rPr>
          <w:rStyle w:val="Odwoanieprzypisudolnego"/>
          <w:rFonts w:ascii="Arial" w:eastAsia="Times New Roman" w:hAnsi="Arial" w:cs="Arial"/>
          <w:bCs/>
          <w:iCs/>
          <w:szCs w:val="24"/>
          <w:lang w:eastAsia="pl-PL"/>
        </w:rPr>
        <w:footnoteReference w:customMarkFollows="1" w:id="8"/>
        <w:t>8</w:t>
      </w: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t>:</w:t>
      </w:r>
    </w:p>
    <w:p w14:paraId="30EB1E01" w14:textId="77777777" w:rsidR="00056112" w:rsidRPr="008512BE" w:rsidRDefault="00056112" w:rsidP="00056112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976"/>
        <w:gridCol w:w="1134"/>
        <w:gridCol w:w="993"/>
        <w:gridCol w:w="1134"/>
        <w:gridCol w:w="850"/>
      </w:tblGrid>
      <w:tr w:rsidR="00056112" w:rsidRPr="00056112" w14:paraId="24131DF2" w14:textId="77777777" w:rsidTr="006A664D">
        <w:trPr>
          <w:trHeight w:val="1157"/>
        </w:trPr>
        <w:tc>
          <w:tcPr>
            <w:tcW w:w="496" w:type="dxa"/>
            <w:vMerge w:val="restart"/>
            <w:vAlign w:val="center"/>
          </w:tcPr>
          <w:p w14:paraId="46EAE3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244" w:type="dxa"/>
            <w:gridSpan w:val="2"/>
            <w:vAlign w:val="center"/>
          </w:tcPr>
          <w:p w14:paraId="3C2C6EF6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0FA99F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Szczegółowy wykaz wydatków wyposażenia lub doposażenia stanowiska pracy dla skierowanego bezrobotnego</w:t>
            </w:r>
          </w:p>
          <w:p w14:paraId="7955B3B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7DC90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Wartość zakupu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A46067" w14:textId="77777777" w:rsidR="00056112" w:rsidRPr="00056112" w:rsidRDefault="00056112" w:rsidP="00056112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Przewidywany termin zakupu </w:t>
            </w:r>
          </w:p>
        </w:tc>
      </w:tr>
      <w:tr w:rsidR="00056112" w:rsidRPr="00056112" w14:paraId="40139B34" w14:textId="77777777" w:rsidTr="00777778">
        <w:trPr>
          <w:trHeight w:val="1160"/>
        </w:trPr>
        <w:tc>
          <w:tcPr>
            <w:tcW w:w="496" w:type="dxa"/>
            <w:vMerge/>
            <w:vAlign w:val="center"/>
          </w:tcPr>
          <w:p w14:paraId="0C708E2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50B36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Wyszczególnienie zakupów (tylko środki podlegające refundacji: środki trwałe, urządzenia, maszyny itp.)</w:t>
            </w:r>
          </w:p>
        </w:tc>
        <w:tc>
          <w:tcPr>
            <w:tcW w:w="2976" w:type="dxa"/>
            <w:vAlign w:val="center"/>
          </w:tcPr>
          <w:p w14:paraId="2A2B4B46" w14:textId="7C78DC41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Uzasadnienie celowości planowanego zakupu w ramach refundacji, związanego bezpośrednio i jednoznacznie</w:t>
            </w:r>
            <w:r w:rsidR="00C6612D">
              <w:rPr>
                <w:rFonts w:eastAsia="Times New Roman" w:cs="Times New Roman"/>
                <w:sz w:val="22"/>
                <w:lang w:eastAsia="pl-PL"/>
              </w:rPr>
              <w:t xml:space="preserve">  </w:t>
            </w: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 z wyposażonym lub doposażonym stanowiskiem pracy </w:t>
            </w:r>
          </w:p>
        </w:tc>
        <w:tc>
          <w:tcPr>
            <w:tcW w:w="1134" w:type="dxa"/>
          </w:tcPr>
          <w:p w14:paraId="59F382D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3" w:type="dxa"/>
          </w:tcPr>
          <w:p w14:paraId="6DF0283B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134" w:type="dxa"/>
          </w:tcPr>
          <w:p w14:paraId="3144585E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Podatek od towarów i usług (VAT)</w:t>
            </w:r>
          </w:p>
        </w:tc>
        <w:tc>
          <w:tcPr>
            <w:tcW w:w="850" w:type="dxa"/>
            <w:vMerge/>
          </w:tcPr>
          <w:p w14:paraId="25FEEE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007F5633" w14:textId="77777777" w:rsidTr="00777778">
        <w:tc>
          <w:tcPr>
            <w:tcW w:w="496" w:type="dxa"/>
          </w:tcPr>
          <w:p w14:paraId="4B35E1E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D27FD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323087B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AD3861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6FCB2D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9A23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48710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A24D44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F0DDF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67BAD4" w14:textId="77777777" w:rsidTr="00777778">
        <w:tc>
          <w:tcPr>
            <w:tcW w:w="496" w:type="dxa"/>
          </w:tcPr>
          <w:p w14:paraId="301A885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4EE4D9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  <w:p w14:paraId="4522D40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42E28D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E28D8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5CA6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45ED0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46ED08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A425F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F206B22" w14:textId="77777777" w:rsidTr="00777778">
        <w:tc>
          <w:tcPr>
            <w:tcW w:w="496" w:type="dxa"/>
          </w:tcPr>
          <w:p w14:paraId="097730C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C97335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  <w:p w14:paraId="0F9A2DF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8E0F7A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8A771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008C0D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DAFD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3B17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BFF6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3C6A636" w14:textId="77777777" w:rsidTr="00777778">
        <w:tc>
          <w:tcPr>
            <w:tcW w:w="496" w:type="dxa"/>
          </w:tcPr>
          <w:p w14:paraId="49BADCA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20AFE2B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  <w:p w14:paraId="1698429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40889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8C486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5B980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2E51D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AFC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598036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7F021BC" w14:textId="77777777" w:rsidTr="00777778">
        <w:tc>
          <w:tcPr>
            <w:tcW w:w="496" w:type="dxa"/>
          </w:tcPr>
          <w:p w14:paraId="06E336C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5B8CC2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5.</w:t>
            </w:r>
          </w:p>
          <w:p w14:paraId="2D7DC5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D0B895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EA1996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874F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9F538C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F8F21E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1544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7BF5A28" w14:textId="77777777" w:rsidTr="00777778">
        <w:tc>
          <w:tcPr>
            <w:tcW w:w="496" w:type="dxa"/>
          </w:tcPr>
          <w:p w14:paraId="724AEBF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F4BEF5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  <w:p w14:paraId="5F2A0A3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D6B47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9D768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7C31E9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3798E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502F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447F6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3665BAC" w14:textId="77777777" w:rsidTr="00777778">
        <w:tc>
          <w:tcPr>
            <w:tcW w:w="496" w:type="dxa"/>
          </w:tcPr>
          <w:p w14:paraId="62F286F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D31D60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  <w:p w14:paraId="4BEBB7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CE70E5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71DA3A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1C10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A4F49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54772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1068D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07CC0" w:rsidRPr="00056112" w14:paraId="0C5C0D59" w14:textId="77777777" w:rsidTr="00777778">
        <w:tc>
          <w:tcPr>
            <w:tcW w:w="496" w:type="dxa"/>
          </w:tcPr>
          <w:p w14:paraId="245F2460" w14:textId="77777777" w:rsidR="00E07CC0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A33FE26" w14:textId="221D8921" w:rsidR="00E07CC0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2268" w:type="dxa"/>
          </w:tcPr>
          <w:p w14:paraId="2CAB5E53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8572C8E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A9CFB2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891BBF9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9E53744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986168E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1BF9D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744B6B3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23626BB" w14:textId="77777777" w:rsidTr="00777778">
        <w:tc>
          <w:tcPr>
            <w:tcW w:w="496" w:type="dxa"/>
          </w:tcPr>
          <w:p w14:paraId="58D79386" w14:textId="158B5B82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14364CD" w14:textId="5D38AA74" w:rsidR="00056112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9</w:t>
            </w:r>
            <w:r w:rsidR="00056112" w:rsidRPr="00056112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  <w:p w14:paraId="717F06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12D44F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0BCB8A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0422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0A987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D0E1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278E00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1910EF5" w14:textId="77777777" w:rsidTr="00777778">
        <w:trPr>
          <w:trHeight w:val="537"/>
        </w:trPr>
        <w:tc>
          <w:tcPr>
            <w:tcW w:w="5740" w:type="dxa"/>
            <w:gridSpan w:val="3"/>
            <w:vAlign w:val="center"/>
          </w:tcPr>
          <w:p w14:paraId="0B7A0FC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b/>
                <w:szCs w:val="24"/>
                <w:lang w:eastAsia="pl-PL"/>
              </w:rPr>
              <w:t>Ogółem wartość zakupów = wnioskowana kwota refundacji:</w:t>
            </w:r>
          </w:p>
        </w:tc>
        <w:tc>
          <w:tcPr>
            <w:tcW w:w="1134" w:type="dxa"/>
            <w:vAlign w:val="center"/>
          </w:tcPr>
          <w:p w14:paraId="64BC304A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22956F69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DFD18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A7625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39875DE" w14:textId="4AD7A6E6" w:rsidR="00D060E8" w:rsidRPr="00056112" w:rsidRDefault="00E42363" w:rsidP="00192648">
      <w:pPr>
        <w:spacing w:before="60" w:after="60" w:line="240" w:lineRule="auto"/>
        <w:jc w:val="both"/>
        <w:rPr>
          <w:rFonts w:ascii="Arial" w:hAnsi="Arial" w:cs="Arial"/>
          <w:strike/>
          <w:szCs w:val="24"/>
        </w:rPr>
      </w:pPr>
      <w:r w:rsidRPr="000B3087">
        <w:rPr>
          <w:rFonts w:ascii="Arial" w:hAnsi="Arial" w:cs="Arial"/>
          <w:strike/>
          <w:szCs w:val="24"/>
        </w:rPr>
        <w:lastRenderedPageBreak/>
        <w:t xml:space="preserve">                             </w:t>
      </w:r>
    </w:p>
    <w:p w14:paraId="2888E635" w14:textId="5A30FC4F" w:rsidR="006A33B1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  <w:r w:rsidRPr="003A3B94">
        <w:rPr>
          <w:rFonts w:ascii="Arial" w:hAnsi="Arial" w:cs="Arial"/>
          <w:b/>
          <w:sz w:val="22"/>
        </w:rPr>
        <w:t xml:space="preserve">UWAGA: Specyfikacja zakupów wskazana we wniosku i zaakceptowana przez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</w:t>
      </w:r>
      <w:r w:rsidR="00D9640E">
        <w:rPr>
          <w:rFonts w:ascii="Arial" w:hAnsi="Arial" w:cs="Arial"/>
          <w:b/>
          <w:sz w:val="22"/>
        </w:rPr>
        <w:t>Pracy 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, powinna być przygotowana w sposób zwięzły.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D9640E">
        <w:rPr>
          <w:rFonts w:ascii="Arial" w:hAnsi="Arial" w:cs="Arial"/>
          <w:b/>
          <w:sz w:val="22"/>
        </w:rPr>
        <w:t>w</w:t>
      </w:r>
      <w:r w:rsidR="00DF47F8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ma prawo zaproponować zmiany w przedstawionej przez </w:t>
      </w:r>
      <w:r w:rsidR="005A4DC7">
        <w:rPr>
          <w:rFonts w:ascii="Arial" w:hAnsi="Arial" w:cs="Arial"/>
          <w:b/>
          <w:sz w:val="22"/>
        </w:rPr>
        <w:t>wnioskodawcę</w:t>
      </w:r>
      <w:r w:rsidRPr="003A3B94">
        <w:rPr>
          <w:rFonts w:ascii="Arial" w:hAnsi="Arial" w:cs="Arial"/>
          <w:b/>
          <w:sz w:val="22"/>
        </w:rPr>
        <w:t xml:space="preserve"> specyfikacji zakupów. </w:t>
      </w:r>
      <w:r w:rsidR="009D7159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szczególnie uzasadnionych przypadkach na pisemny wniosek </w:t>
      </w:r>
      <w:r w:rsidR="005A4DC7">
        <w:rPr>
          <w:rFonts w:ascii="Arial" w:hAnsi="Arial" w:cs="Arial"/>
          <w:b/>
          <w:sz w:val="22"/>
        </w:rPr>
        <w:t>wnioskodawcy</w:t>
      </w:r>
      <w:r w:rsidRPr="003A3B94">
        <w:rPr>
          <w:rFonts w:ascii="Arial" w:hAnsi="Arial" w:cs="Arial"/>
          <w:b/>
          <w:sz w:val="22"/>
        </w:rPr>
        <w:t xml:space="preserve">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9D7159">
        <w:rPr>
          <w:rFonts w:ascii="Arial" w:hAnsi="Arial" w:cs="Arial"/>
          <w:b/>
          <w:sz w:val="22"/>
        </w:rPr>
        <w:t xml:space="preserve"> </w:t>
      </w:r>
      <w:r w:rsidR="00D9640E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może wyrazić zgodę na zmianę w katalogu  wydatków. Wniosek należy złożyć przed dokonaniem zmian </w:t>
      </w:r>
      <w:r w:rsidR="00D9640E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D9640E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zakupach. </w:t>
      </w:r>
      <w:r w:rsidRPr="003A3B94">
        <w:rPr>
          <w:rFonts w:ascii="Arial" w:hAnsi="Arial" w:cs="Arial"/>
          <w:b/>
          <w:sz w:val="22"/>
          <w:u w:val="single"/>
        </w:rPr>
        <w:t xml:space="preserve">Odstępstwo w katalogu wydatków bez wcześniejszej zgody </w:t>
      </w:r>
      <w:r w:rsidR="00DF47F8">
        <w:rPr>
          <w:rFonts w:ascii="Arial" w:hAnsi="Arial" w:cs="Arial"/>
          <w:b/>
          <w:sz w:val="22"/>
          <w:u w:val="single"/>
        </w:rPr>
        <w:t>Powiatow</w:t>
      </w:r>
      <w:r w:rsidR="00500C71">
        <w:rPr>
          <w:rFonts w:ascii="Arial" w:hAnsi="Arial" w:cs="Arial"/>
          <w:b/>
          <w:sz w:val="22"/>
          <w:u w:val="single"/>
        </w:rPr>
        <w:t>ego</w:t>
      </w:r>
      <w:r w:rsidR="00DF47F8">
        <w:rPr>
          <w:rFonts w:ascii="Arial" w:hAnsi="Arial" w:cs="Arial"/>
          <w:b/>
          <w:sz w:val="22"/>
          <w:u w:val="single"/>
        </w:rPr>
        <w:t xml:space="preserve"> </w:t>
      </w:r>
      <w:r w:rsidRPr="003A3B94">
        <w:rPr>
          <w:rFonts w:ascii="Arial" w:hAnsi="Arial" w:cs="Arial"/>
          <w:b/>
          <w:sz w:val="22"/>
          <w:u w:val="single"/>
        </w:rPr>
        <w:t xml:space="preserve">Urzędu </w:t>
      </w:r>
      <w:r w:rsidR="00D9640E">
        <w:rPr>
          <w:rFonts w:ascii="Arial" w:hAnsi="Arial" w:cs="Arial"/>
          <w:b/>
          <w:sz w:val="22"/>
          <w:u w:val="single"/>
        </w:rPr>
        <w:t>Pracy w</w:t>
      </w:r>
      <w:r w:rsidR="0075382B">
        <w:rPr>
          <w:rFonts w:ascii="Arial" w:hAnsi="Arial" w:cs="Arial"/>
          <w:b/>
          <w:sz w:val="22"/>
          <w:u w:val="single"/>
        </w:rPr>
        <w:t> </w:t>
      </w:r>
      <w:r w:rsidR="00D9640E">
        <w:rPr>
          <w:rFonts w:ascii="Arial" w:hAnsi="Arial" w:cs="Arial"/>
          <w:b/>
          <w:sz w:val="22"/>
          <w:u w:val="single"/>
        </w:rPr>
        <w:t>Wejherowie</w:t>
      </w:r>
      <w:r w:rsidRPr="003A3B94">
        <w:rPr>
          <w:rFonts w:ascii="Arial" w:hAnsi="Arial" w:cs="Arial"/>
          <w:b/>
          <w:sz w:val="22"/>
          <w:u w:val="single"/>
        </w:rPr>
        <w:t xml:space="preserve"> może skutkować nieuwzględnieniem poniesionych wydatków</w:t>
      </w:r>
      <w:r w:rsidRPr="003A3B94">
        <w:rPr>
          <w:rFonts w:ascii="Arial" w:hAnsi="Arial" w:cs="Arial"/>
          <w:b/>
          <w:sz w:val="22"/>
        </w:rPr>
        <w:t>.</w:t>
      </w:r>
    </w:p>
    <w:p w14:paraId="02BDD0ED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1E29BB6A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420793F8" w14:textId="000793FA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  <w:u w:val="single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Refundacja obejmuje wydatki na wyposażenie lub doposażenie stanowiska pracy bez podatku od towarów i usług. Oznacza to, że w przypadku, gdy Wnioskodawcy przysługuje prawo do obniżenia podatku od towarów i usług należnego o kwotę podatku naliczonego, wypłacana jest kwota netto.  </w:t>
      </w:r>
    </w:p>
    <w:p w14:paraId="37C46F5B" w14:textId="77777777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>W przypadku, gdy Wnioskodawca nie jest podatnikiem podatku VAT, wówczas wypłacana jest kwota brutto.</w:t>
      </w:r>
      <w:r w:rsidRPr="00463022">
        <w:rPr>
          <w:rFonts w:ascii="Arial" w:hAnsi="Arial" w:cs="Arial"/>
          <w:bCs/>
          <w:szCs w:val="24"/>
        </w:rPr>
        <w:t xml:space="preserve"> </w:t>
      </w:r>
    </w:p>
    <w:p w14:paraId="05F0BCDF" w14:textId="77777777" w:rsidR="00552EE1" w:rsidRPr="00AF485E" w:rsidRDefault="00552EE1" w:rsidP="00552EE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Przy wykorzystaniu stanowiska pracy w pracy zmianowej wysokość przyznanej refundacji określona w zawartej umowie stanowić będzie kwotę nie wyższą niż iloczyn kwoty: </w:t>
      </w:r>
    </w:p>
    <w:p w14:paraId="7F8A5D12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nie większej niż 4-krotność przeciętnego wynagrodzenia w przypadku zatrudnienia na okres 12 miesięcy,</w:t>
      </w:r>
    </w:p>
    <w:p w14:paraId="7A21863A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większej niż 4-krotność, jednak nie większej niż 6-krotność przeciętnego wynagrodzenia </w:t>
      </w:r>
      <w:r>
        <w:rPr>
          <w:rFonts w:ascii="Arial" w:hAnsi="Arial" w:cs="Arial"/>
          <w:szCs w:val="24"/>
        </w:rPr>
        <w:br/>
      </w:r>
      <w:r w:rsidRPr="00AF485E">
        <w:rPr>
          <w:rFonts w:ascii="Arial" w:hAnsi="Arial" w:cs="Arial"/>
          <w:szCs w:val="24"/>
        </w:rPr>
        <w:t>w przypadku zatrudnienia na okres 18 miesięcy,</w:t>
      </w:r>
    </w:p>
    <w:p w14:paraId="732767A9" w14:textId="77777777" w:rsidR="00552EE1" w:rsidRPr="000B3087" w:rsidRDefault="00552EE1" w:rsidP="00552EE1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oraz liczby skierowanych bezrobotnych/opiekunów osób niepełnosprawnych/dziennych opiekunów, w przeliczeniu na pełny wymiar czasu pracy zatrudnionych na tym stanowisku pracy.</w:t>
      </w:r>
      <w:r w:rsidRPr="000B3087">
        <w:rPr>
          <w:rFonts w:ascii="Arial" w:hAnsi="Arial" w:cs="Arial"/>
          <w:szCs w:val="24"/>
        </w:rPr>
        <w:t xml:space="preserve"> </w:t>
      </w:r>
    </w:p>
    <w:p w14:paraId="77DCE0A0" w14:textId="113099E5" w:rsidR="00552EE1" w:rsidRPr="004212A4" w:rsidRDefault="00552EE1" w:rsidP="006A33B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  <w:sectPr w:rsidR="00552EE1" w:rsidRPr="004212A4" w:rsidSect="00056112">
          <w:footnotePr>
            <w:numStart w:val="5"/>
          </w:footnotePr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463022">
        <w:rPr>
          <w:rFonts w:ascii="Arial" w:hAnsi="Arial" w:cs="Arial"/>
          <w:bCs/>
          <w:szCs w:val="24"/>
        </w:rPr>
        <w:t>Refundacja jest dokonywana po przedłożeniu rozliczenia i udokumentowaniu wydatków poniesionych w okresie od dnia zawarcia umowy do dnia rozliczenia zakupów oraz po</w:t>
      </w:r>
      <w:r w:rsidR="00AC6ACB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zatrudnieniu na tym stanowisku skierowanego bezrobotnego / </w:t>
      </w:r>
      <w:r w:rsidR="00DF47F8">
        <w:rPr>
          <w:rFonts w:ascii="Arial" w:hAnsi="Arial" w:cs="Arial"/>
          <w:bCs/>
          <w:szCs w:val="24"/>
        </w:rPr>
        <w:t xml:space="preserve">poszukującego pracy </w:t>
      </w:r>
      <w:r w:rsidRPr="00463022">
        <w:rPr>
          <w:rFonts w:ascii="Arial" w:hAnsi="Arial" w:cs="Arial"/>
          <w:bCs/>
          <w:szCs w:val="24"/>
        </w:rPr>
        <w:t>opiekuna osoby niepełnosprawnej / dziennego opiekuna i spełnieniu innych warunków określonych w</w:t>
      </w:r>
      <w:r w:rsidR="00F159F2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>zawartej umowi</w:t>
      </w:r>
      <w:r w:rsidR="00AC6ACB">
        <w:rPr>
          <w:rFonts w:ascii="Arial" w:hAnsi="Arial" w:cs="Arial"/>
          <w:bCs/>
          <w:szCs w:val="24"/>
        </w:rPr>
        <w:t>e.</w:t>
      </w:r>
    </w:p>
    <w:p w14:paraId="259EB081" w14:textId="77777777" w:rsidR="007C55AB" w:rsidRDefault="007C55AB" w:rsidP="004212A4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5A7DED72" w14:textId="2C0B2780" w:rsidR="004212A4" w:rsidRPr="000B3087" w:rsidRDefault="00676A03" w:rsidP="004212A4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OŚWIADCZENI</w:t>
      </w:r>
      <w:r w:rsidR="007F041F">
        <w:rPr>
          <w:rFonts w:ascii="Arial" w:hAnsi="Arial" w:cs="Arial"/>
          <w:b/>
          <w:szCs w:val="24"/>
        </w:rPr>
        <w:t>A</w:t>
      </w:r>
      <w:r w:rsidRPr="000B3087">
        <w:rPr>
          <w:rFonts w:ascii="Arial" w:hAnsi="Arial" w:cs="Arial"/>
          <w:b/>
          <w:szCs w:val="24"/>
        </w:rPr>
        <w:t xml:space="preserve"> WNIOSKODAWCY</w:t>
      </w:r>
      <w:r w:rsidR="00F83820">
        <w:rPr>
          <w:rFonts w:ascii="Arial" w:hAnsi="Arial" w:cs="Arial"/>
          <w:b/>
          <w:szCs w:val="24"/>
        </w:rPr>
        <w:t>/WNIOSKODAWCÓW</w:t>
      </w:r>
      <w:r w:rsidRPr="000B3087">
        <w:rPr>
          <w:rFonts w:ascii="Arial" w:hAnsi="Arial" w:cs="Arial"/>
          <w:b/>
          <w:szCs w:val="24"/>
        </w:rPr>
        <w:t>:</w:t>
      </w:r>
    </w:p>
    <w:p w14:paraId="5C2672CA" w14:textId="5B564C75" w:rsidR="00C20DE8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1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prowadzi</w:t>
      </w:r>
      <w:r w:rsidR="00307EC4">
        <w:rPr>
          <w:rFonts w:ascii="Arial" w:hAnsi="Arial" w:cs="Arial"/>
          <w:b/>
          <w:szCs w:val="24"/>
        </w:rPr>
        <w:t>ł</w:t>
      </w:r>
      <w:r w:rsidR="00BA2D21">
        <w:rPr>
          <w:rFonts w:ascii="Arial" w:hAnsi="Arial" w:cs="Arial"/>
          <w:b/>
          <w:szCs w:val="24"/>
        </w:rPr>
        <w:t>e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112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prowadzi</w:t>
      </w:r>
      <w:r w:rsidR="00307EC4">
        <w:rPr>
          <w:rFonts w:ascii="Arial" w:hAnsi="Arial" w:cs="Arial"/>
          <w:b/>
          <w:szCs w:val="24"/>
        </w:rPr>
        <w:t>łem</w:t>
      </w:r>
      <w:r w:rsidR="00676A03" w:rsidRPr="000B3087">
        <w:rPr>
          <w:rFonts w:ascii="Arial" w:hAnsi="Arial" w:cs="Arial"/>
          <w:szCs w:val="24"/>
        </w:rPr>
        <w:t xml:space="preserve"> działalnoś</w:t>
      </w:r>
      <w:r w:rsidR="00C20DE8" w:rsidRPr="000B3087">
        <w:rPr>
          <w:rFonts w:ascii="Arial" w:hAnsi="Arial" w:cs="Arial"/>
          <w:szCs w:val="24"/>
        </w:rPr>
        <w:t>ć</w:t>
      </w:r>
      <w:r w:rsidR="00676A03" w:rsidRPr="000B3087">
        <w:rPr>
          <w:rFonts w:ascii="Arial" w:hAnsi="Arial" w:cs="Arial"/>
          <w:szCs w:val="24"/>
        </w:rPr>
        <w:t xml:space="preserve"> gospodarczą przez okres 6 miesięcy bezpośrednio poprzedzających dzień złożenia wniosku (do okresu prowadzenia działalności nie wlicza się okresu zawieszenia działalności gospodarczej),</w:t>
      </w:r>
    </w:p>
    <w:p w14:paraId="2D690D0B" w14:textId="52B002B4" w:rsidR="003B0544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957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2B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6406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szCs w:val="24"/>
        </w:rPr>
        <w:t xml:space="preserve"> </w:t>
      </w:r>
      <w:r w:rsidR="003B0544" w:rsidRPr="000B3087">
        <w:rPr>
          <w:rFonts w:ascii="Arial" w:hAnsi="Arial" w:cs="Arial"/>
          <w:szCs w:val="24"/>
        </w:rPr>
        <w:t xml:space="preserve">w dniu złożenia wniosku </w:t>
      </w:r>
      <w:r w:rsidR="00676A03" w:rsidRPr="000B3087">
        <w:rPr>
          <w:rFonts w:ascii="Arial" w:hAnsi="Arial" w:cs="Arial"/>
          <w:szCs w:val="24"/>
        </w:rPr>
        <w:t xml:space="preserve">z </w:t>
      </w:r>
      <w:r w:rsidR="003B0544" w:rsidRPr="000B3087">
        <w:rPr>
          <w:rFonts w:ascii="Arial" w:hAnsi="Arial" w:cs="Arial"/>
          <w:szCs w:val="24"/>
        </w:rPr>
        <w:t>wypłacaniem wynagrodzeń pracownikom,</w:t>
      </w:r>
    </w:p>
    <w:p w14:paraId="2A40268E" w14:textId="3D88109F" w:rsidR="00676A03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5395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9136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44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3B0544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szCs w:val="24"/>
        </w:rPr>
        <w:t xml:space="preserve"> w dniu złożenia wniosku z opłacaniem</w:t>
      </w:r>
      <w:r w:rsidR="00F9012D" w:rsidRPr="000B3087">
        <w:rPr>
          <w:rFonts w:ascii="Arial" w:hAnsi="Arial" w:cs="Arial"/>
          <w:szCs w:val="24"/>
        </w:rPr>
        <w:t xml:space="preserve"> należnych składek na:</w:t>
      </w:r>
    </w:p>
    <w:p w14:paraId="7A13D3FF" w14:textId="0D886C34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społeczne,</w:t>
      </w:r>
    </w:p>
    <w:p w14:paraId="65B8E99A" w14:textId="45ABBF89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zdrowotne,</w:t>
      </w:r>
    </w:p>
    <w:p w14:paraId="55CCBC14" w14:textId="330ABD8E" w:rsidR="00F9012D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Pracy</w:t>
      </w:r>
    </w:p>
    <w:p w14:paraId="38ECBA0D" w14:textId="552F5AD5" w:rsidR="00F9012D" w:rsidRPr="000B3087" w:rsidRDefault="00F9012D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Solidarnościowy,</w:t>
      </w:r>
    </w:p>
    <w:p w14:paraId="01E69E7A" w14:textId="5C376BCC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Gwarantowanych Świadczeń Pracowniczych,</w:t>
      </w:r>
    </w:p>
    <w:p w14:paraId="075A6685" w14:textId="3E16CABA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Państwowy Fundusz Rehabilitacji Osób Niepełnosprawnych,</w:t>
      </w:r>
    </w:p>
    <w:p w14:paraId="03633F0B" w14:textId="0733DC1D" w:rsidR="00B27526" w:rsidRPr="000B3087" w:rsidRDefault="00F9012D" w:rsidP="00B27526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Emerytur Pomostowych.</w:t>
      </w:r>
    </w:p>
    <w:p w14:paraId="2C820F11" w14:textId="1C9E308F" w:rsidR="00B27526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03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4F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450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w dniu złożenia wniosku z opłacaniem innych danin publicznych,</w:t>
      </w:r>
    </w:p>
    <w:p w14:paraId="597A3F6B" w14:textId="1C7F4C92" w:rsidR="00B27526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484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12125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nieuregulowane w terminie zobowiązania cywilnoprawne,</w:t>
      </w:r>
    </w:p>
    <w:p w14:paraId="1034C5CA" w14:textId="2AE382E2" w:rsidR="00676A03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7905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0E7D18" w:rsidRPr="000B3087">
        <w:rPr>
          <w:rFonts w:ascii="Arial" w:hAnsi="Arial" w:cs="Arial"/>
          <w:b/>
          <w:szCs w:val="24"/>
        </w:rPr>
        <w:t>znajduj</w:t>
      </w:r>
      <w:r w:rsidR="000E7D18">
        <w:rPr>
          <w:rFonts w:ascii="Arial" w:hAnsi="Arial" w:cs="Arial"/>
          <w:b/>
          <w:szCs w:val="24"/>
        </w:rPr>
        <w:t>e</w:t>
      </w:r>
      <w:r w:rsidR="000E7D1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się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9138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znajduje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676A03" w:rsidRPr="00F83820">
        <w:rPr>
          <w:rFonts w:ascii="Arial" w:hAnsi="Arial" w:cs="Arial"/>
          <w:b/>
          <w:bCs/>
          <w:szCs w:val="24"/>
        </w:rPr>
        <w:t>się</w:t>
      </w:r>
      <w:r w:rsidR="00676A03" w:rsidRPr="000B3087">
        <w:rPr>
          <w:rFonts w:ascii="Arial" w:hAnsi="Arial" w:cs="Arial"/>
          <w:szCs w:val="24"/>
        </w:rPr>
        <w:t xml:space="preserve"> w stanie likwidacji lub upadłości,</w:t>
      </w:r>
    </w:p>
    <w:p w14:paraId="5394873C" w14:textId="09F82F66" w:rsidR="00676A03" w:rsidRPr="00AF485E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3576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E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C20DE8" w:rsidRPr="000B3087">
        <w:rPr>
          <w:rFonts w:ascii="Arial" w:hAnsi="Arial" w:cs="Arial"/>
          <w:b/>
          <w:szCs w:val="24"/>
        </w:rPr>
        <w:t xml:space="preserve"> / </w:t>
      </w:r>
      <w:bookmarkStart w:id="1" w:name="_Hlk208564236"/>
      <w:sdt>
        <w:sdtPr>
          <w:rPr>
            <w:rFonts w:ascii="Arial" w:hAnsi="Arial" w:cs="Arial"/>
            <w:b/>
            <w:szCs w:val="24"/>
          </w:rPr>
          <w:id w:val="-100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bookmarkEnd w:id="1"/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 xml:space="preserve">prawomocnie skazany </w:t>
      </w:r>
      <w:r w:rsidR="00676A03" w:rsidRPr="00AF485E">
        <w:rPr>
          <w:rFonts w:ascii="Arial" w:hAnsi="Arial" w:cs="Arial"/>
          <w:szCs w:val="24"/>
        </w:rPr>
        <w:t xml:space="preserve">w okresie </w:t>
      </w:r>
      <w:r w:rsidR="005E2A9F" w:rsidRPr="00AF485E">
        <w:rPr>
          <w:rFonts w:ascii="Arial" w:hAnsi="Arial" w:cs="Arial"/>
          <w:szCs w:val="24"/>
        </w:rPr>
        <w:t xml:space="preserve">ostatnich </w:t>
      </w:r>
      <w:r w:rsidR="00676A03" w:rsidRPr="00AF485E">
        <w:rPr>
          <w:rFonts w:ascii="Arial" w:hAnsi="Arial" w:cs="Arial"/>
          <w:szCs w:val="24"/>
        </w:rPr>
        <w:t xml:space="preserve">2 lat </w:t>
      </w:r>
      <w:r w:rsidR="005E2A9F" w:rsidRPr="00AF485E">
        <w:rPr>
          <w:rFonts w:ascii="Arial" w:hAnsi="Arial" w:cs="Arial"/>
          <w:szCs w:val="24"/>
        </w:rPr>
        <w:t xml:space="preserve">za przestępstwo składania fałszywych zeznań lub oświadczeń, przestępstwo przeciwko wiarygodności dokumentów lub przeciwko obrotowi gospodarczemu i interesom majątkowym w obrocie cywilnoprawnym na podstawie ustawy z dnia </w:t>
      </w:r>
      <w:r w:rsidR="00676A03" w:rsidRPr="00AF485E">
        <w:rPr>
          <w:rFonts w:ascii="Arial" w:hAnsi="Arial" w:cs="Arial"/>
          <w:szCs w:val="24"/>
        </w:rPr>
        <w:t xml:space="preserve">6 </w:t>
      </w:r>
      <w:r w:rsidR="005E2A9F" w:rsidRPr="00AF485E">
        <w:rPr>
          <w:rFonts w:ascii="Arial" w:hAnsi="Arial" w:cs="Arial"/>
          <w:szCs w:val="24"/>
        </w:rPr>
        <w:t>czerwca  1997 r. - Kodeks karny</w:t>
      </w:r>
      <w:r w:rsidR="00D74C84" w:rsidRPr="00AF485E">
        <w:rPr>
          <w:rFonts w:ascii="Arial" w:hAnsi="Arial" w:cs="Arial"/>
          <w:szCs w:val="24"/>
        </w:rPr>
        <w:t xml:space="preserve"> lub</w:t>
      </w:r>
      <w:r w:rsidR="005E2A9F" w:rsidRPr="00AF485E">
        <w:rPr>
          <w:rFonts w:ascii="Arial" w:hAnsi="Arial" w:cs="Arial"/>
          <w:szCs w:val="24"/>
        </w:rPr>
        <w:t xml:space="preserve"> za przestępstwo skarbowe na podstawie ustawy z dnia 10 września 1999r. – Kodeks karny skarbowy lub za odpowiedni czyn zabroniony określony w przepisach prawa obcego,</w:t>
      </w:r>
    </w:p>
    <w:p w14:paraId="0414F320" w14:textId="6C17F252" w:rsidR="00676A03" w:rsidRPr="00AF485E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5731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61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676A03" w:rsidRPr="00AF485E">
        <w:rPr>
          <w:rFonts w:ascii="Arial" w:hAnsi="Arial" w:cs="Arial"/>
          <w:szCs w:val="24"/>
        </w:rPr>
        <w:t xml:space="preserve"> na dzień składania wniosku podatnikiem podatku od towarów i usług, zgodnie z ustawą z dnia 11 marca 2004r. od podatku od towarów i usług,</w:t>
      </w:r>
    </w:p>
    <w:p w14:paraId="1B12CC15" w14:textId="01A9C097" w:rsidR="004518A3" w:rsidRPr="0019310C" w:rsidRDefault="00C25622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9776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145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>wymiar czasu pracy i stan zatrudnienia</w:t>
      </w:r>
      <w:r w:rsidR="00BB2203" w:rsidRPr="00AF485E">
        <w:rPr>
          <w:rFonts w:ascii="Arial" w:hAnsi="Arial" w:cs="Arial"/>
          <w:szCs w:val="24"/>
        </w:rPr>
        <w:t xml:space="preserve"> pracowników </w:t>
      </w:r>
      <w:r w:rsidR="00D519D4">
        <w:rPr>
          <w:rFonts w:ascii="Arial" w:hAnsi="Arial" w:cs="Arial"/>
          <w:szCs w:val="24"/>
        </w:rPr>
        <w:br/>
      </w:r>
      <w:r w:rsidR="00BB2203" w:rsidRPr="00AF485E">
        <w:rPr>
          <w:rFonts w:ascii="Arial" w:hAnsi="Arial" w:cs="Arial"/>
          <w:szCs w:val="24"/>
        </w:rPr>
        <w:t xml:space="preserve">z przyczyn dotyczących zakładu pracy </w:t>
      </w:r>
      <w:r w:rsidR="00CB6DA6" w:rsidRPr="00AF485E">
        <w:rPr>
          <w:rFonts w:ascii="Arial" w:hAnsi="Arial" w:cs="Arial"/>
          <w:szCs w:val="24"/>
        </w:rPr>
        <w:t xml:space="preserve">w okresie ostatnich 6 miesięcy, </w:t>
      </w:r>
    </w:p>
    <w:p w14:paraId="04248B62" w14:textId="5ED239E5" w:rsidR="002F0A3E" w:rsidRPr="00AF485E" w:rsidRDefault="00C25622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1292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C6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uzupełnił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-21266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nie uzupełnił</w:t>
      </w:r>
      <w:r w:rsidR="00443936">
        <w:rPr>
          <w:rFonts w:ascii="Arial" w:hAnsi="Arial" w:cs="Arial"/>
          <w:b/>
          <w:szCs w:val="24"/>
        </w:rPr>
        <w:t>em</w:t>
      </w:r>
      <w:r w:rsidR="00BB2203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szCs w:val="24"/>
        </w:rPr>
        <w:t>wymiar</w:t>
      </w:r>
      <w:r w:rsidR="00676A03" w:rsidRPr="00AF485E">
        <w:rPr>
          <w:rFonts w:ascii="Arial" w:hAnsi="Arial" w:cs="Arial"/>
          <w:szCs w:val="24"/>
        </w:rPr>
        <w:t xml:space="preserve"> czasu pracy </w:t>
      </w:r>
      <w:r w:rsidR="00BB2203" w:rsidRPr="00AF485E">
        <w:rPr>
          <w:rFonts w:ascii="Arial" w:hAnsi="Arial" w:cs="Arial"/>
          <w:szCs w:val="24"/>
        </w:rPr>
        <w:t xml:space="preserve">lub stan zatrudnienia </w:t>
      </w:r>
      <w:r w:rsidR="00676A03" w:rsidRPr="00AF485E">
        <w:rPr>
          <w:rFonts w:ascii="Arial" w:hAnsi="Arial" w:cs="Arial"/>
          <w:szCs w:val="24"/>
        </w:rPr>
        <w:t>pracownik</w:t>
      </w:r>
      <w:r w:rsidR="00BB2203" w:rsidRPr="00AF485E">
        <w:rPr>
          <w:rFonts w:ascii="Arial" w:hAnsi="Arial" w:cs="Arial"/>
          <w:szCs w:val="24"/>
        </w:rPr>
        <w:t>ów</w:t>
      </w:r>
      <w:r w:rsidR="00676A03" w:rsidRPr="00AF485E">
        <w:rPr>
          <w:rFonts w:ascii="Arial" w:hAnsi="Arial" w:cs="Arial"/>
          <w:szCs w:val="24"/>
        </w:rPr>
        <w:t xml:space="preserve"> </w:t>
      </w:r>
      <w:r w:rsidR="00D519D4">
        <w:rPr>
          <w:rFonts w:ascii="Arial" w:hAnsi="Arial" w:cs="Arial"/>
          <w:szCs w:val="24"/>
        </w:rPr>
        <w:br/>
      </w:r>
      <w:r w:rsidR="00F9012D" w:rsidRPr="00AF485E">
        <w:rPr>
          <w:rFonts w:ascii="Arial" w:hAnsi="Arial" w:cs="Arial"/>
          <w:szCs w:val="24"/>
        </w:rPr>
        <w:t>w okresie 6 miesięcy bezpośrednio poprzedzających dzień złożenia wniosku,</w:t>
      </w:r>
      <w:r w:rsidR="00826A65">
        <w:rPr>
          <w:rFonts w:ascii="Arial" w:hAnsi="Arial" w:cs="Arial"/>
          <w:szCs w:val="24"/>
        </w:rPr>
        <w:t xml:space="preserve"> </w:t>
      </w:r>
      <w:r w:rsidR="000E7D18">
        <w:rPr>
          <w:rFonts w:ascii="Arial" w:hAnsi="Arial" w:cs="Arial"/>
          <w:szCs w:val="24"/>
        </w:rPr>
        <w:t>o ile miało miejsce zmniejszenie wymiaru czasu pracy lub stanu zatrudnienia</w:t>
      </w:r>
      <w:r w:rsidR="00826A65">
        <w:rPr>
          <w:rFonts w:ascii="Arial" w:hAnsi="Arial" w:cs="Arial"/>
          <w:szCs w:val="24"/>
        </w:rPr>
        <w:t>,</w:t>
      </w:r>
      <w:r w:rsidR="004518A3" w:rsidRPr="004518A3">
        <w:rPr>
          <w:rFonts w:ascii="Arial" w:hAnsi="Arial" w:cs="Arial"/>
          <w:szCs w:val="24"/>
        </w:rPr>
        <w:t xml:space="preserve"> </w:t>
      </w:r>
      <w:r w:rsidR="004518A3" w:rsidRPr="00AF485E">
        <w:rPr>
          <w:rFonts w:ascii="Arial" w:hAnsi="Arial" w:cs="Arial"/>
          <w:szCs w:val="24"/>
        </w:rPr>
        <w:t>z innych przyczyn np. porozumienia stron czy wypowiedzenia umowy przez pracodawcę,</w:t>
      </w:r>
    </w:p>
    <w:p w14:paraId="4108A858" w14:textId="2CE83286" w:rsidR="00520F5D" w:rsidRPr="000B3087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3329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2985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E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nie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szCs w:val="24"/>
        </w:rPr>
        <w:t xml:space="preserve"> beneficjentem pomocy publicznej w rozumieniu przepisów ustawy </w:t>
      </w:r>
      <w:r w:rsidR="00D519D4">
        <w:rPr>
          <w:rFonts w:ascii="Arial" w:hAnsi="Arial" w:cs="Arial"/>
          <w:szCs w:val="24"/>
        </w:rPr>
        <w:br/>
      </w:r>
      <w:r w:rsidR="002F0A3E" w:rsidRPr="000B3087">
        <w:rPr>
          <w:rFonts w:ascii="Arial" w:hAnsi="Arial" w:cs="Arial"/>
          <w:szCs w:val="24"/>
        </w:rPr>
        <w:t>o postepowaniu w sprawach dotyczących pomocy publicznej,</w:t>
      </w:r>
      <w:r w:rsidR="00520F5D" w:rsidRPr="000B3087">
        <w:rPr>
          <w:rFonts w:ascii="Arial" w:hAnsi="Arial" w:cs="Arial"/>
          <w:b/>
          <w:szCs w:val="24"/>
        </w:rPr>
        <w:t xml:space="preserve"> </w:t>
      </w:r>
    </w:p>
    <w:p w14:paraId="0D987384" w14:textId="16C2C43A" w:rsidR="00E227C2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2484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3748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F5D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520F5D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520F5D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</w:rPr>
        <w:t xml:space="preserve">w wysokości </w:t>
      </w:r>
      <w:r w:rsidR="00E227C2">
        <w:rPr>
          <w:rFonts w:ascii="Arial" w:hAnsi="Arial" w:cs="Arial"/>
          <w:szCs w:val="24"/>
        </w:rPr>
        <w:t>……….</w:t>
      </w:r>
      <w:r w:rsidR="00E227C2" w:rsidRPr="000B3087">
        <w:rPr>
          <w:rFonts w:ascii="Arial" w:hAnsi="Arial" w:cs="Arial"/>
          <w:szCs w:val="24"/>
        </w:rPr>
        <w:t>…….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87157721"/>
          <w:placeholder>
            <w:docPart w:val="7AF3AC98117C438496F9366E79C0463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E227C2" w:rsidRPr="000B3087">
            <w:rPr>
              <w:rFonts w:ascii="Arial" w:hAnsi="Arial" w:cs="Arial"/>
              <w:szCs w:val="24"/>
            </w:rPr>
            <w:t>....................</w:t>
          </w:r>
        </w:sdtContent>
      </w:sdt>
      <w:r w:rsidR="00E227C2" w:rsidRPr="000B3087">
        <w:rPr>
          <w:rFonts w:ascii="Arial" w:hAnsi="Arial" w:cs="Arial"/>
          <w:szCs w:val="24"/>
        </w:rPr>
        <w:t xml:space="preserve"> zł w</w:t>
      </w:r>
      <w:r w:rsidR="00D03565">
        <w:rPr>
          <w:rFonts w:ascii="Arial" w:hAnsi="Arial" w:cs="Arial"/>
          <w:szCs w:val="24"/>
        </w:rPr>
        <w:t> </w:t>
      </w:r>
      <w:r w:rsidR="00E227C2" w:rsidRPr="000B3087">
        <w:rPr>
          <w:rFonts w:ascii="Arial" w:hAnsi="Arial" w:cs="Arial"/>
          <w:szCs w:val="24"/>
        </w:rPr>
        <w:t>okresie minionych 3 lat</w:t>
      </w:r>
      <w:r w:rsidR="00E227C2">
        <w:rPr>
          <w:rFonts w:ascii="Arial" w:hAnsi="Arial" w:cs="Arial"/>
          <w:szCs w:val="24"/>
        </w:rPr>
        <w:t xml:space="preserve">, </w:t>
      </w:r>
    </w:p>
    <w:p w14:paraId="51EADAA1" w14:textId="7BCD6154" w:rsidR="002F0A3E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9116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0420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E227C2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E227C2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</w:rPr>
        <w:t xml:space="preserve">w rolnictwie lub w </w:t>
      </w:r>
      <w:r w:rsidR="00E227C2">
        <w:rPr>
          <w:rFonts w:ascii="Arial" w:hAnsi="Arial" w:cs="Arial"/>
          <w:szCs w:val="24"/>
        </w:rPr>
        <w:t>rybołówstwie w</w:t>
      </w:r>
      <w:r w:rsidR="00F159F2">
        <w:rPr>
          <w:rFonts w:ascii="Arial" w:hAnsi="Arial" w:cs="Arial"/>
          <w:szCs w:val="24"/>
        </w:rPr>
        <w:t> </w:t>
      </w:r>
      <w:r w:rsidR="00E227C2">
        <w:rPr>
          <w:rFonts w:ascii="Arial" w:hAnsi="Arial" w:cs="Arial"/>
          <w:szCs w:val="24"/>
        </w:rPr>
        <w:t xml:space="preserve">wysokości …………..………………zł w okresie minionych 3 lat, </w:t>
      </w:r>
    </w:p>
    <w:p w14:paraId="0144AE14" w14:textId="7CAA37EA" w:rsidR="007F041F" w:rsidRPr="00157478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3547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9A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zobowiązuję się</w:t>
      </w:r>
      <w:r w:rsidR="00676A03" w:rsidRPr="000B3087">
        <w:rPr>
          <w:rFonts w:ascii="Arial" w:hAnsi="Arial" w:cs="Arial"/>
          <w:szCs w:val="24"/>
        </w:rPr>
        <w:t xml:space="preserve"> do złożenia stosownego oświadczenia o uzyskanej pomocy publicznej oraz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w dniu podpisania umowy, jeżeli w okresie od dnia złożenia wniosku do dnia podpisania umowy z </w:t>
      </w:r>
      <w:r w:rsidR="00364BB9">
        <w:rPr>
          <w:rFonts w:ascii="Arial" w:hAnsi="Arial" w:cs="Arial"/>
          <w:szCs w:val="24"/>
        </w:rPr>
        <w:t xml:space="preserve">Powiatowym </w:t>
      </w:r>
      <w:r w:rsidR="00676A03" w:rsidRPr="000B3087">
        <w:rPr>
          <w:rFonts w:ascii="Arial" w:hAnsi="Arial" w:cs="Arial"/>
          <w:szCs w:val="24"/>
        </w:rPr>
        <w:t xml:space="preserve">Urzędem Pracy </w:t>
      </w:r>
      <w:r w:rsidR="009A70F8">
        <w:rPr>
          <w:rFonts w:ascii="Arial" w:hAnsi="Arial" w:cs="Arial"/>
          <w:szCs w:val="24"/>
        </w:rPr>
        <w:t>w Wejherowie</w:t>
      </w:r>
      <w:r w:rsidR="00676A03" w:rsidRPr="000B3087">
        <w:rPr>
          <w:rFonts w:ascii="Arial" w:hAnsi="Arial" w:cs="Arial"/>
          <w:szCs w:val="24"/>
        </w:rPr>
        <w:t xml:space="preserve"> otrzymał</w:t>
      </w:r>
      <w:r w:rsidR="00364BB9">
        <w:rPr>
          <w:rFonts w:ascii="Arial" w:hAnsi="Arial" w:cs="Arial"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pomoc publiczną lub pomoc </w:t>
      </w:r>
      <w:r w:rsidR="00676A03" w:rsidRPr="00157478">
        <w:rPr>
          <w:rFonts w:ascii="Arial" w:hAnsi="Arial" w:cs="Arial"/>
          <w:szCs w:val="24"/>
        </w:rPr>
        <w:t xml:space="preserve">de </w:t>
      </w:r>
      <w:proofErr w:type="spellStart"/>
      <w:r w:rsidR="00676A03" w:rsidRPr="00157478">
        <w:rPr>
          <w:rFonts w:ascii="Arial" w:hAnsi="Arial" w:cs="Arial"/>
          <w:szCs w:val="24"/>
        </w:rPr>
        <w:t>minimis</w:t>
      </w:r>
      <w:proofErr w:type="spellEnd"/>
      <w:r w:rsidR="00676A03" w:rsidRPr="00157478">
        <w:rPr>
          <w:rFonts w:ascii="Arial" w:hAnsi="Arial" w:cs="Arial"/>
          <w:szCs w:val="24"/>
        </w:rPr>
        <w:t>,</w:t>
      </w:r>
      <w:r w:rsidR="002F0A3E" w:rsidRPr="00157478">
        <w:rPr>
          <w:rFonts w:ascii="Arial" w:hAnsi="Arial" w:cs="Arial"/>
          <w:szCs w:val="24"/>
        </w:rPr>
        <w:t xml:space="preserve"> </w:t>
      </w:r>
    </w:p>
    <w:p w14:paraId="08739459" w14:textId="3F40EF35" w:rsidR="007F041F" w:rsidRPr="00157478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780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>/</w:t>
      </w:r>
      <w:r w:rsidR="007F041F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0463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850A03">
        <w:rPr>
          <w:rFonts w:ascii="Arial" w:hAnsi="Arial" w:cs="Arial"/>
          <w:bCs/>
          <w:szCs w:val="24"/>
        </w:rPr>
        <w:t>wykluczeniu</w:t>
      </w:r>
      <w:r w:rsidR="007F041F" w:rsidRPr="00157478">
        <w:rPr>
          <w:rFonts w:ascii="Arial" w:hAnsi="Arial" w:cs="Arial"/>
          <w:szCs w:val="24"/>
        </w:rPr>
        <w:t xml:space="preserve"> z ubiegania się o udzielenie wsparcia na podstawie art. 5l rozporządzenia Rady (UE) nr 833/2014 z dnia 31 lipca 2014r. dotyczącego środków ograniczających w związku z działaniami Rosji destabilizującymi sytuację na Ukrainie, zm. rozporządzeniem Rady (UE) 2022/576 z dnia 8 kwietnia 2022r. w sprawie zmiany rozporządzenia (UE) nr 833/2014 (Dz.U.UE.2022.111.1),</w:t>
      </w:r>
    </w:p>
    <w:p w14:paraId="550ED2D4" w14:textId="1E40878C" w:rsidR="007F041F" w:rsidRPr="00157478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200843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6790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>związany/a z osobami lub podmiotami, względem których stosowane są środki sankcyjne i które figurują na listach unijnych i krajowych oraz nie znajduj</w:t>
      </w:r>
      <w:r w:rsidR="00902E40">
        <w:rPr>
          <w:rFonts w:ascii="Arial" w:hAnsi="Arial" w:cs="Arial"/>
          <w:szCs w:val="24"/>
        </w:rPr>
        <w:t>ą</w:t>
      </w:r>
      <w:r w:rsidR="007F041F" w:rsidRPr="00157478">
        <w:rPr>
          <w:rFonts w:ascii="Arial" w:hAnsi="Arial" w:cs="Arial"/>
          <w:szCs w:val="24"/>
        </w:rPr>
        <w:t xml:space="preserve"> się na takiej liście,</w:t>
      </w:r>
    </w:p>
    <w:p w14:paraId="703EEAC8" w14:textId="3B3CD7CF" w:rsidR="002F0A3E" w:rsidRPr="00157478" w:rsidRDefault="00C25622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3168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zapoznał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592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68F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65268F" w:rsidRPr="000B3087">
        <w:rPr>
          <w:rFonts w:ascii="Arial" w:hAnsi="Arial" w:cs="Arial"/>
          <w:b/>
          <w:szCs w:val="24"/>
        </w:rPr>
        <w:t xml:space="preserve"> </w:t>
      </w:r>
      <w:r w:rsidR="0065268F">
        <w:rPr>
          <w:rFonts w:ascii="Arial" w:hAnsi="Arial" w:cs="Arial"/>
          <w:b/>
          <w:szCs w:val="24"/>
        </w:rPr>
        <w:t>nie zapoznał</w:t>
      </w:r>
      <w:r w:rsidR="00BA2D21">
        <w:rPr>
          <w:rFonts w:ascii="Arial" w:hAnsi="Arial" w:cs="Arial"/>
          <w:b/>
          <w:szCs w:val="24"/>
        </w:rPr>
        <w:t>e</w:t>
      </w:r>
      <w:r w:rsidR="00443936">
        <w:rPr>
          <w:rFonts w:ascii="Arial" w:hAnsi="Arial" w:cs="Arial"/>
          <w:b/>
          <w:szCs w:val="24"/>
        </w:rPr>
        <w:t>m</w:t>
      </w:r>
      <w:r w:rsidR="0065268F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 xml:space="preserve">się z rejestrem osób/podmiotów objętych przedmiotowymi sankcjami zamieszczonym na stronie BIP MSWiA: </w:t>
      </w:r>
      <w:hyperlink r:id="rId11" w:history="1">
        <w:r w:rsidR="007F041F" w:rsidRPr="00157478">
          <w:rPr>
            <w:rStyle w:val="Hipercze"/>
            <w:rFonts w:ascii="Arial" w:hAnsi="Arial" w:cs="Arial"/>
            <w:szCs w:val="24"/>
          </w:rPr>
          <w:t>https://www.gov.pl</w:t>
        </w:r>
      </w:hyperlink>
      <w:r w:rsidR="007F041F" w:rsidRPr="00157478">
        <w:rPr>
          <w:rStyle w:val="Hipercze"/>
          <w:rFonts w:ascii="Arial" w:hAnsi="Arial" w:cs="Arial"/>
          <w:szCs w:val="24"/>
        </w:rPr>
        <w:t>,</w:t>
      </w:r>
    </w:p>
    <w:p w14:paraId="2AB39912" w14:textId="77777777" w:rsidR="007C55AB" w:rsidRDefault="007C55A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743EE166" w14:textId="407F537D" w:rsidR="00676A03" w:rsidRDefault="00520F5D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>D</w:t>
      </w:r>
      <w:r w:rsidR="00AC6ACB" w:rsidRPr="00157478">
        <w:rPr>
          <w:rFonts w:ascii="Arial" w:hAnsi="Arial" w:cs="Arial"/>
          <w:b/>
          <w:szCs w:val="24"/>
          <w:u w:val="single"/>
        </w:rPr>
        <w:t>ODATKOW</w:t>
      </w:r>
      <w:r w:rsidR="00AC6ACB">
        <w:rPr>
          <w:rFonts w:ascii="Arial" w:hAnsi="Arial" w:cs="Arial"/>
          <w:b/>
          <w:szCs w:val="24"/>
          <w:u w:val="single"/>
        </w:rPr>
        <w:t>E</w:t>
      </w:r>
      <w:r w:rsidR="00AC6ACB"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 xml:space="preserve">OŚWIADCZENIE </w:t>
      </w:r>
      <w:r w:rsidR="00AC6ACB" w:rsidRPr="00157478">
        <w:rPr>
          <w:rFonts w:ascii="Arial" w:hAnsi="Arial" w:cs="Arial"/>
          <w:b/>
          <w:szCs w:val="24"/>
          <w:u w:val="single"/>
        </w:rPr>
        <w:t>W PRZYPADKU SZKOŁY/PRZEDSZKOLA</w:t>
      </w:r>
      <w:r w:rsidR="00AC6ACB">
        <w:rPr>
          <w:rFonts w:ascii="Arial" w:hAnsi="Arial" w:cs="Arial"/>
          <w:b/>
          <w:szCs w:val="24"/>
          <w:u w:val="single"/>
        </w:rPr>
        <w:t>:</w:t>
      </w:r>
    </w:p>
    <w:p w14:paraId="124703A3" w14:textId="77777777" w:rsidR="004212A4" w:rsidRPr="00157478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B5A0296" w14:textId="0EA4C85F" w:rsidR="00676A03" w:rsidRDefault="00676A03" w:rsidP="007C55AB">
      <w:pPr>
        <w:pStyle w:val="Akapitzlist"/>
        <w:numPr>
          <w:ilvl w:val="0"/>
          <w:numId w:val="3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5844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prowadzi</w:t>
      </w:r>
      <w:r w:rsidR="00BA2D21">
        <w:rPr>
          <w:rFonts w:ascii="Arial" w:hAnsi="Arial" w:cs="Arial"/>
          <w:b/>
          <w:szCs w:val="24"/>
        </w:rPr>
        <w:t>ł</w:t>
      </w:r>
      <w:r w:rsidR="00443936">
        <w:rPr>
          <w:rFonts w:ascii="Arial" w:hAnsi="Arial" w:cs="Arial"/>
          <w:b/>
          <w:szCs w:val="24"/>
        </w:rPr>
        <w:t>em</w:t>
      </w:r>
      <w:r w:rsidRPr="00157478">
        <w:rPr>
          <w:rFonts w:ascii="Arial" w:hAnsi="Arial" w:cs="Arial"/>
          <w:b/>
          <w:szCs w:val="24"/>
        </w:rPr>
        <w:t xml:space="preserve"> /</w:t>
      </w:r>
      <w:r w:rsidR="00B41BE1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24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b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nie prowadzi</w:t>
      </w:r>
      <w:r w:rsidR="00443936">
        <w:rPr>
          <w:rFonts w:ascii="Arial" w:hAnsi="Arial" w:cs="Arial"/>
          <w:b/>
          <w:szCs w:val="24"/>
        </w:rPr>
        <w:t>łem</w:t>
      </w:r>
      <w:r w:rsidRPr="00157478">
        <w:rPr>
          <w:rFonts w:ascii="Arial" w:hAnsi="Arial" w:cs="Arial"/>
          <w:szCs w:val="24"/>
        </w:rPr>
        <w:t xml:space="preserve"> działalność na podstawie ustawy z dnia 14 grudnia</w:t>
      </w:r>
      <w:r w:rsidRPr="000B3087">
        <w:rPr>
          <w:rFonts w:ascii="Arial" w:hAnsi="Arial" w:cs="Arial"/>
          <w:szCs w:val="24"/>
        </w:rPr>
        <w:t xml:space="preserve"> 2016r.</w:t>
      </w:r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>- Prawo oświatowe przez okres 6 miesięcy bezpośrednio poprzedzających dzień złożenia wniosku,</w:t>
      </w:r>
    </w:p>
    <w:p w14:paraId="1DC78151" w14:textId="77777777" w:rsidR="004212A4" w:rsidRPr="000B3087" w:rsidRDefault="004212A4" w:rsidP="004212A4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</w:p>
    <w:p w14:paraId="37220A23" w14:textId="00EEA980" w:rsidR="00676A03" w:rsidRDefault="00AC6AC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0B3087">
        <w:rPr>
          <w:rFonts w:ascii="Arial" w:hAnsi="Arial" w:cs="Arial"/>
          <w:b/>
          <w:szCs w:val="24"/>
          <w:u w:val="single"/>
        </w:rPr>
        <w:t>ODATKOW</w:t>
      </w:r>
      <w:r>
        <w:rPr>
          <w:rFonts w:ascii="Arial" w:hAnsi="Arial" w:cs="Arial"/>
          <w:b/>
          <w:szCs w:val="24"/>
          <w:u w:val="single"/>
        </w:rPr>
        <w:t>E</w:t>
      </w:r>
      <w:r w:rsidRPr="000B3087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 xml:space="preserve">OŚWIADCZENIA </w:t>
      </w:r>
      <w:r w:rsidRPr="000B3087">
        <w:rPr>
          <w:rFonts w:ascii="Arial" w:hAnsi="Arial" w:cs="Arial"/>
          <w:b/>
          <w:szCs w:val="24"/>
          <w:u w:val="single"/>
        </w:rPr>
        <w:t>W PRZYPADKU PRODUCENTA ROLNEGO</w:t>
      </w:r>
      <w:r>
        <w:rPr>
          <w:rFonts w:ascii="Arial" w:hAnsi="Arial" w:cs="Arial"/>
          <w:b/>
          <w:szCs w:val="24"/>
          <w:u w:val="single"/>
        </w:rPr>
        <w:t>:</w:t>
      </w:r>
    </w:p>
    <w:p w14:paraId="022DA702" w14:textId="77777777" w:rsidR="004212A4" w:rsidRPr="000B3087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FEBABCB" w14:textId="58A6A49E" w:rsidR="00676A03" w:rsidRPr="000B3087" w:rsidRDefault="00676A03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6865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posiada</w:t>
      </w:r>
      <w:r w:rsidR="00167AF9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0911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posiada</w:t>
      </w:r>
      <w:r w:rsidR="00167AF9">
        <w:rPr>
          <w:rFonts w:ascii="Arial" w:hAnsi="Arial" w:cs="Arial"/>
          <w:b/>
          <w:szCs w:val="24"/>
        </w:rPr>
        <w:t>m</w:t>
      </w:r>
      <w:r w:rsidRPr="000B3087">
        <w:rPr>
          <w:rFonts w:ascii="Arial" w:hAnsi="Arial" w:cs="Arial"/>
          <w:szCs w:val="24"/>
        </w:rPr>
        <w:t xml:space="preserve"> gospodarstwo rolne w rozumieniu przepisów </w:t>
      </w:r>
      <w:r w:rsidR="00902E40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o podatku rolnym lub </w:t>
      </w:r>
      <w:sdt>
        <w:sdtPr>
          <w:rPr>
            <w:rFonts w:ascii="Arial" w:hAnsi="Arial" w:cs="Arial"/>
            <w:b/>
            <w:szCs w:val="24"/>
          </w:rPr>
          <w:id w:val="-13807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b/>
          <w:szCs w:val="24"/>
        </w:rPr>
        <w:t> </w:t>
      </w:r>
      <w:r w:rsidRPr="000B3087">
        <w:rPr>
          <w:rFonts w:ascii="Arial" w:hAnsi="Arial" w:cs="Arial"/>
          <w:b/>
          <w:szCs w:val="24"/>
        </w:rPr>
        <w:t>prowadzi</w:t>
      </w:r>
      <w:r w:rsidR="00167AF9">
        <w:rPr>
          <w:rFonts w:ascii="Arial" w:hAnsi="Arial" w:cs="Arial"/>
          <w:b/>
          <w:szCs w:val="24"/>
        </w:rPr>
        <w:t>łem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3604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prowadzi</w:t>
      </w:r>
      <w:r w:rsidR="00167AF9">
        <w:rPr>
          <w:rFonts w:ascii="Arial" w:hAnsi="Arial" w:cs="Arial"/>
          <w:b/>
          <w:szCs w:val="24"/>
        </w:rPr>
        <w:t>łem</w:t>
      </w:r>
      <w:r w:rsidRPr="000B3087">
        <w:rPr>
          <w:rFonts w:ascii="Arial" w:hAnsi="Arial" w:cs="Arial"/>
          <w:szCs w:val="24"/>
        </w:rPr>
        <w:t xml:space="preserve"> dział specjalny produkcji rolnej w</w:t>
      </w:r>
      <w:r w:rsidR="00956B1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rozumieniu przepisów o</w:t>
      </w:r>
      <w:r w:rsidR="00902E40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podatku dochodowym od osób fizycznych lub przepisów o podatku dochodowym od osób prawnych, przez okres co najmniej 6 miesięcy </w:t>
      </w:r>
      <w:r w:rsidR="00F16BFA" w:rsidRPr="000B3087">
        <w:rPr>
          <w:rFonts w:ascii="Arial" w:hAnsi="Arial" w:cs="Arial"/>
          <w:szCs w:val="24"/>
        </w:rPr>
        <w:t>bezpośrednio poprzedzających dzień złożenia wniosku</w:t>
      </w:r>
      <w:r w:rsidRPr="000B3087">
        <w:rPr>
          <w:rFonts w:ascii="Arial" w:hAnsi="Arial" w:cs="Arial"/>
          <w:szCs w:val="24"/>
        </w:rPr>
        <w:t>,</w:t>
      </w:r>
    </w:p>
    <w:p w14:paraId="69735624" w14:textId="78473C79" w:rsidR="008D7A01" w:rsidRPr="000B3087" w:rsidRDefault="00C25622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3484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486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</w:t>
      </w:r>
      <w:r w:rsidR="003940C1">
        <w:rPr>
          <w:rFonts w:ascii="Arial" w:hAnsi="Arial" w:cs="Arial"/>
          <w:b/>
          <w:szCs w:val="24"/>
        </w:rPr>
        <w:t xml:space="preserve">nie </w:t>
      </w:r>
      <w:r w:rsidR="008D7A01" w:rsidRPr="000B3087">
        <w:rPr>
          <w:rFonts w:ascii="Arial" w:hAnsi="Arial" w:cs="Arial"/>
          <w:b/>
          <w:szCs w:val="24"/>
        </w:rPr>
        <w:t>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szCs w:val="24"/>
        </w:rPr>
        <w:t xml:space="preserve"> w dniu złożenia wniosku z opłacaniem należnych składek na:</w:t>
      </w:r>
    </w:p>
    <w:p w14:paraId="08BC896F" w14:textId="178CA840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społeczne rolników,</w:t>
      </w:r>
    </w:p>
    <w:p w14:paraId="60505CDC" w14:textId="1301463D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zdrowotne,</w:t>
      </w:r>
    </w:p>
    <w:p w14:paraId="7F2A64BB" w14:textId="317D8E9E" w:rsidR="00676A03" w:rsidRPr="000B3087" w:rsidRDefault="00C25622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735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zatrudniał</w:t>
      </w:r>
      <w:r w:rsidR="0032271D">
        <w:rPr>
          <w:rFonts w:ascii="Arial" w:hAnsi="Arial" w:cs="Arial"/>
          <w:b/>
          <w:szCs w:val="24"/>
        </w:rPr>
        <w:t>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054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zatrudniał</w:t>
      </w:r>
      <w:r w:rsidR="0032271D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w okresie ostatnich 6 miesięcy </w:t>
      </w:r>
      <w:r w:rsidR="00187BE4" w:rsidRPr="000B3087">
        <w:rPr>
          <w:rFonts w:ascii="Arial" w:hAnsi="Arial" w:cs="Arial"/>
          <w:szCs w:val="24"/>
        </w:rPr>
        <w:t>bezpośrednio poprzedzających dzień złożenia wniosku</w:t>
      </w:r>
      <w:r w:rsidR="00676A03" w:rsidRPr="000B3087">
        <w:rPr>
          <w:rFonts w:ascii="Arial" w:hAnsi="Arial" w:cs="Arial"/>
          <w:szCs w:val="24"/>
        </w:rPr>
        <w:t xml:space="preserve">, w każdym miesiącu, co najmniej 1 pracownika na podstawie stosunku </w:t>
      </w:r>
      <w:r w:rsidR="00187BE4" w:rsidRPr="000B3087">
        <w:rPr>
          <w:rFonts w:ascii="Arial" w:hAnsi="Arial" w:cs="Arial"/>
          <w:szCs w:val="24"/>
        </w:rPr>
        <w:t>pracy</w:t>
      </w:r>
      <w:r w:rsidR="00676A03" w:rsidRPr="000B3087">
        <w:rPr>
          <w:rFonts w:ascii="Arial" w:hAnsi="Arial" w:cs="Arial"/>
          <w:szCs w:val="24"/>
        </w:rPr>
        <w:t xml:space="preserve"> w pełnym wymiarze czasu pracy,</w:t>
      </w:r>
    </w:p>
    <w:p w14:paraId="720FC7C3" w14:textId="4EA58A42" w:rsidR="00C93E63" w:rsidRPr="000B3087" w:rsidRDefault="00C25622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39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bookmarkStart w:id="2" w:name="_Hlk199158722"/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8934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bookmarkEnd w:id="2"/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676A03" w:rsidRPr="000B3087">
        <w:rPr>
          <w:rFonts w:ascii="Arial" w:hAnsi="Arial" w:cs="Arial"/>
          <w:szCs w:val="24"/>
        </w:rPr>
        <w:t xml:space="preserve"> warunk</w:t>
      </w:r>
      <w:r w:rsidR="00BE6011">
        <w:rPr>
          <w:rFonts w:ascii="Arial" w:hAnsi="Arial" w:cs="Arial"/>
          <w:szCs w:val="24"/>
        </w:rPr>
        <w:t>i/ów</w:t>
      </w:r>
      <w:r w:rsidR="00676A03" w:rsidRPr="000B3087">
        <w:rPr>
          <w:rFonts w:ascii="Arial" w:hAnsi="Arial" w:cs="Arial"/>
          <w:szCs w:val="24"/>
        </w:rPr>
        <w:t xml:space="preserve"> rozporządzenia Komisji (UE) </w:t>
      </w:r>
      <w:r w:rsidR="00C93E63" w:rsidRPr="000B3087">
        <w:rPr>
          <w:rFonts w:ascii="Arial" w:hAnsi="Arial" w:cs="Arial"/>
          <w:szCs w:val="24"/>
        </w:rPr>
        <w:t>Nr 1408/2013 z dnia 18</w:t>
      </w:r>
      <w:r w:rsidR="00563B6B">
        <w:rPr>
          <w:rFonts w:ascii="Arial" w:hAnsi="Arial" w:cs="Arial"/>
          <w:szCs w:val="24"/>
        </w:rPr>
        <w:t> </w:t>
      </w:r>
      <w:r w:rsidR="00676A03" w:rsidRPr="000B3087">
        <w:rPr>
          <w:rFonts w:ascii="Arial" w:hAnsi="Arial" w:cs="Arial"/>
          <w:szCs w:val="24"/>
        </w:rPr>
        <w:t>grudnia 20</w:t>
      </w:r>
      <w:r w:rsidR="00C93E63" w:rsidRPr="000B3087">
        <w:rPr>
          <w:rFonts w:ascii="Arial" w:hAnsi="Arial" w:cs="Arial"/>
          <w:szCs w:val="24"/>
        </w:rPr>
        <w:t>13</w:t>
      </w:r>
      <w:r w:rsidR="00676A03" w:rsidRPr="000B3087">
        <w:rPr>
          <w:rFonts w:ascii="Arial" w:hAnsi="Arial" w:cs="Arial"/>
          <w:szCs w:val="24"/>
        </w:rPr>
        <w:t xml:space="preserve">r. w sprawie stosowania art. 107 i 108 Traktatu o funkcjonowaniu Unii Europejskiej do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 w sektorze rolnym</w:t>
      </w:r>
      <w:r w:rsidR="00C93E63" w:rsidRPr="000B3087">
        <w:rPr>
          <w:rFonts w:ascii="Arial" w:hAnsi="Arial" w:cs="Arial"/>
          <w:szCs w:val="24"/>
        </w:rPr>
        <w:t xml:space="preserve"> (Dz. Urz. UE L 352 z 24.12.2013, </w:t>
      </w:r>
    </w:p>
    <w:p w14:paraId="50D7186E" w14:textId="626F8132" w:rsidR="00676A03" w:rsidRPr="000B3087" w:rsidRDefault="00C93E63" w:rsidP="00C93E63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str. 9, z późn.zm.)</w:t>
      </w:r>
      <w:r w:rsidR="00494A64" w:rsidRPr="000B3087">
        <w:rPr>
          <w:rFonts w:ascii="Arial" w:hAnsi="Arial" w:cs="Arial"/>
          <w:szCs w:val="24"/>
        </w:rPr>
        <w:t>.</w:t>
      </w:r>
      <w:r w:rsidR="00676A03" w:rsidRPr="000B3087">
        <w:rPr>
          <w:rFonts w:ascii="Arial" w:hAnsi="Arial" w:cs="Arial"/>
          <w:szCs w:val="24"/>
        </w:rPr>
        <w:t xml:space="preserve"> </w:t>
      </w:r>
    </w:p>
    <w:p w14:paraId="21ADD45B" w14:textId="3FB5F2FF" w:rsidR="004212A4" w:rsidRPr="003940C1" w:rsidRDefault="00D91424" w:rsidP="003940C1">
      <w:pPr>
        <w:pStyle w:val="Tekstprzypisudolnego"/>
        <w:rPr>
          <w:rFonts w:ascii="Arial" w:hAnsi="Arial" w:cs="Arial"/>
          <w:b/>
          <w:sz w:val="24"/>
          <w:szCs w:val="24"/>
        </w:rPr>
      </w:pPr>
      <w:r w:rsidRPr="000B3087">
        <w:rPr>
          <w:rFonts w:ascii="Arial" w:hAnsi="Arial" w:cs="Arial"/>
          <w:b/>
          <w:sz w:val="24"/>
          <w:szCs w:val="24"/>
        </w:rPr>
        <w:t xml:space="preserve">   </w:t>
      </w:r>
    </w:p>
    <w:p w14:paraId="4DD041AA" w14:textId="1E1705C9" w:rsidR="00BD1426" w:rsidRPr="00B70361" w:rsidRDefault="00B70361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BD1426" w:rsidRPr="00AF485E">
        <w:rPr>
          <w:rFonts w:ascii="Arial" w:hAnsi="Arial" w:cs="Arial"/>
          <w:b/>
          <w:szCs w:val="24"/>
        </w:rPr>
        <w:t>rzyjmuj</w:t>
      </w:r>
      <w:r>
        <w:rPr>
          <w:rFonts w:ascii="Arial" w:hAnsi="Arial" w:cs="Arial"/>
          <w:b/>
          <w:szCs w:val="24"/>
        </w:rPr>
        <w:t>ę</w:t>
      </w:r>
      <w:r w:rsidR="003940C1">
        <w:rPr>
          <w:rFonts w:ascii="Arial" w:hAnsi="Arial" w:cs="Arial"/>
          <w:b/>
          <w:szCs w:val="24"/>
        </w:rPr>
        <w:t>/ą</w:t>
      </w:r>
      <w:r w:rsidR="00BD1426" w:rsidRPr="00AF485E">
        <w:rPr>
          <w:rFonts w:ascii="Arial" w:hAnsi="Arial" w:cs="Arial"/>
          <w:b/>
          <w:szCs w:val="24"/>
        </w:rPr>
        <w:t xml:space="preserve"> do wiadomości</w:t>
      </w:r>
      <w:r w:rsidR="006A51AD" w:rsidRPr="00AF485E">
        <w:rPr>
          <w:rFonts w:ascii="Arial" w:hAnsi="Arial" w:cs="Arial"/>
          <w:b/>
          <w:szCs w:val="24"/>
        </w:rPr>
        <w:t xml:space="preserve">, że </w:t>
      </w:r>
      <w:r w:rsidR="004212A4">
        <w:rPr>
          <w:rFonts w:ascii="Arial" w:hAnsi="Arial" w:cs="Arial"/>
          <w:szCs w:val="24"/>
        </w:rPr>
        <w:t xml:space="preserve">Powiatowy </w:t>
      </w:r>
      <w:r w:rsidR="00BD1426" w:rsidRPr="00AF485E">
        <w:rPr>
          <w:rFonts w:ascii="Arial" w:hAnsi="Arial" w:cs="Arial"/>
          <w:szCs w:val="24"/>
        </w:rPr>
        <w:t xml:space="preserve">Urząd Pracy </w:t>
      </w:r>
      <w:r w:rsidR="00D9640E">
        <w:rPr>
          <w:rFonts w:ascii="Arial" w:hAnsi="Arial" w:cs="Arial"/>
          <w:szCs w:val="24"/>
        </w:rPr>
        <w:t>w Wejherowie</w:t>
      </w:r>
      <w:r w:rsidR="00BD1426" w:rsidRPr="00AF485E">
        <w:rPr>
          <w:rFonts w:ascii="Arial" w:hAnsi="Arial" w:cs="Arial"/>
          <w:szCs w:val="24"/>
        </w:rPr>
        <w:t xml:space="preserve">  </w:t>
      </w:r>
      <w:r w:rsidR="00BD1426" w:rsidRPr="00AF485E">
        <w:rPr>
          <w:rFonts w:ascii="Arial" w:hAnsi="Arial" w:cs="Arial"/>
          <w:b/>
          <w:szCs w:val="24"/>
        </w:rPr>
        <w:t>nie dokona refundacji</w:t>
      </w:r>
      <w:r w:rsidR="00BD1426" w:rsidRPr="00AF485E">
        <w:rPr>
          <w:rFonts w:ascii="Arial" w:hAnsi="Arial" w:cs="Arial"/>
          <w:szCs w:val="24"/>
        </w:rPr>
        <w:t xml:space="preserve"> w przypadku, gdy wnioskodawca </w:t>
      </w:r>
      <w:r w:rsidR="004C3D6B" w:rsidRPr="00AF485E">
        <w:rPr>
          <w:rFonts w:ascii="Arial" w:hAnsi="Arial" w:cs="Arial"/>
          <w:szCs w:val="24"/>
        </w:rPr>
        <w:t>nie spełni warunku niezmniejszania wymiaru czasu pracy i</w:t>
      </w:r>
      <w:r>
        <w:rPr>
          <w:rFonts w:ascii="Arial" w:hAnsi="Arial" w:cs="Arial"/>
          <w:szCs w:val="24"/>
        </w:rPr>
        <w:t> </w:t>
      </w:r>
      <w:r w:rsidR="004C3D6B" w:rsidRPr="00AF485E">
        <w:rPr>
          <w:rFonts w:ascii="Arial" w:hAnsi="Arial" w:cs="Arial"/>
          <w:szCs w:val="24"/>
        </w:rPr>
        <w:t>zatrudnienia pracowników z przyczyn dotyczących zakładu pracy, a w przypadku zmniejszenia wymiaru czasu pracy lub stanu zatrudnienia z innych przyczyn</w:t>
      </w:r>
      <w:r w:rsidR="00904DCE" w:rsidRPr="00AF485E">
        <w:rPr>
          <w:rFonts w:ascii="Arial" w:hAnsi="Arial" w:cs="Arial"/>
          <w:szCs w:val="24"/>
        </w:rPr>
        <w:t xml:space="preserve"> – uzupełnienia wymiaru czasu pracy lub stanu zatrudnienia, które jest weryfikowane na dzień składania wniosku oraz na dzień podpisania umowy refundacji.            </w:t>
      </w:r>
    </w:p>
    <w:p w14:paraId="49057FED" w14:textId="7309843B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4973F8D7" w14:textId="555F2DFA" w:rsidR="00BD1426" w:rsidRPr="007F041F" w:rsidRDefault="004212A4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BD1426" w:rsidRPr="00D9640E">
        <w:rPr>
          <w:rFonts w:ascii="Arial" w:hAnsi="Arial" w:cs="Arial"/>
          <w:b/>
          <w:bCs/>
          <w:szCs w:val="24"/>
        </w:rPr>
        <w:t>nformuję, że spełniam/-my</w:t>
      </w:r>
      <w:r w:rsidR="00BD1426" w:rsidRPr="007F041F">
        <w:rPr>
          <w:rFonts w:ascii="Arial" w:hAnsi="Arial" w:cs="Arial"/>
          <w:szCs w:val="24"/>
        </w:rPr>
        <w:t xml:space="preserve"> warunki określone w rozporządzeniu Ministra Rodziny, Pracy </w:t>
      </w:r>
      <w:r w:rsidR="006A51AD" w:rsidRPr="007F041F">
        <w:rPr>
          <w:rFonts w:ascii="Arial" w:hAnsi="Arial" w:cs="Arial"/>
          <w:szCs w:val="24"/>
        </w:rPr>
        <w:br/>
      </w:r>
      <w:r w:rsidR="00BD1426" w:rsidRPr="007F041F">
        <w:rPr>
          <w:rFonts w:ascii="Arial" w:hAnsi="Arial" w:cs="Arial"/>
          <w:szCs w:val="24"/>
        </w:rPr>
        <w:t xml:space="preserve">i Polityki Społecznej z dnia </w:t>
      </w:r>
      <w:r w:rsidR="005A117C">
        <w:rPr>
          <w:rFonts w:ascii="Arial" w:hAnsi="Arial" w:cs="Arial"/>
          <w:szCs w:val="24"/>
        </w:rPr>
        <w:t>14 lipca 2017 r.</w:t>
      </w:r>
      <w:r w:rsidR="00BD1426" w:rsidRPr="007F041F">
        <w:rPr>
          <w:rFonts w:ascii="Arial" w:hAnsi="Arial" w:cs="Arial"/>
          <w:szCs w:val="24"/>
        </w:rPr>
        <w:t xml:space="preserve"> w sprawie </w:t>
      </w:r>
      <w:r w:rsidR="005A117C">
        <w:rPr>
          <w:rFonts w:ascii="Arial" w:hAnsi="Arial" w:cs="Arial"/>
          <w:szCs w:val="24"/>
        </w:rPr>
        <w:t xml:space="preserve">dokonywania z Funduszu Pracy </w:t>
      </w:r>
      <w:r w:rsidR="00126C46">
        <w:rPr>
          <w:rFonts w:ascii="Arial" w:hAnsi="Arial" w:cs="Arial"/>
          <w:szCs w:val="24"/>
        </w:rPr>
        <w:t xml:space="preserve"> refundac</w:t>
      </w:r>
      <w:r w:rsidR="005A117C">
        <w:rPr>
          <w:rFonts w:ascii="Arial" w:hAnsi="Arial" w:cs="Arial"/>
          <w:szCs w:val="24"/>
        </w:rPr>
        <w:t>ji</w:t>
      </w:r>
      <w:r w:rsidR="00126C46">
        <w:rPr>
          <w:rFonts w:ascii="Arial" w:hAnsi="Arial" w:cs="Arial"/>
          <w:szCs w:val="24"/>
        </w:rPr>
        <w:t xml:space="preserve"> kosztów wyposażenia lub doposażenia stanowiska</w:t>
      </w:r>
      <w:r w:rsidR="005A117C">
        <w:rPr>
          <w:rFonts w:ascii="Arial" w:hAnsi="Arial" w:cs="Arial"/>
          <w:szCs w:val="24"/>
        </w:rPr>
        <w:t xml:space="preserve"> oraz przyznawania środków na </w:t>
      </w:r>
      <w:r w:rsidR="00CC5FD3">
        <w:rPr>
          <w:rFonts w:ascii="Arial" w:hAnsi="Arial" w:cs="Arial"/>
          <w:szCs w:val="24"/>
        </w:rPr>
        <w:t>podjęcie</w:t>
      </w:r>
      <w:r w:rsidR="005A117C">
        <w:rPr>
          <w:rFonts w:ascii="Arial" w:hAnsi="Arial" w:cs="Arial"/>
          <w:szCs w:val="24"/>
        </w:rPr>
        <w:t xml:space="preserve"> działalności gospodarczej (</w:t>
      </w:r>
      <w:r w:rsidR="00CC5FD3">
        <w:rPr>
          <w:rFonts w:ascii="Arial" w:hAnsi="Arial" w:cs="Arial"/>
          <w:szCs w:val="24"/>
        </w:rPr>
        <w:t xml:space="preserve">tekst jedn. Dz. U. z 2022 r. </w:t>
      </w:r>
      <w:proofErr w:type="spellStart"/>
      <w:r w:rsidR="00CC5FD3">
        <w:rPr>
          <w:rFonts w:ascii="Arial" w:hAnsi="Arial" w:cs="Arial"/>
          <w:szCs w:val="24"/>
        </w:rPr>
        <w:t>poz</w:t>
      </w:r>
      <w:proofErr w:type="spellEnd"/>
      <w:r w:rsidR="00CC5FD3">
        <w:rPr>
          <w:rFonts w:ascii="Arial" w:hAnsi="Arial" w:cs="Arial"/>
          <w:szCs w:val="24"/>
        </w:rPr>
        <w:t xml:space="preserve"> 243 z </w:t>
      </w:r>
      <w:proofErr w:type="spellStart"/>
      <w:r w:rsidR="00CC5FD3">
        <w:rPr>
          <w:rFonts w:ascii="Arial" w:hAnsi="Arial" w:cs="Arial"/>
          <w:szCs w:val="24"/>
        </w:rPr>
        <w:t>późn</w:t>
      </w:r>
      <w:proofErr w:type="spellEnd"/>
      <w:r w:rsidR="00CC5FD3">
        <w:rPr>
          <w:rFonts w:ascii="Arial" w:hAnsi="Arial" w:cs="Arial"/>
          <w:szCs w:val="24"/>
        </w:rPr>
        <w:t>. zm.)</w:t>
      </w:r>
      <w:r w:rsidR="00126C46">
        <w:rPr>
          <w:rFonts w:ascii="Arial" w:hAnsi="Arial" w:cs="Arial"/>
          <w:szCs w:val="24"/>
        </w:rPr>
        <w:t xml:space="preserve">, </w:t>
      </w:r>
      <w:r w:rsidR="00BD1426" w:rsidRPr="007F041F">
        <w:rPr>
          <w:rFonts w:ascii="Arial" w:hAnsi="Arial" w:cs="Arial"/>
          <w:szCs w:val="24"/>
        </w:rPr>
        <w:t>a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7F041F">
        <w:rPr>
          <w:rFonts w:ascii="Arial" w:hAnsi="Arial" w:cs="Arial"/>
          <w:szCs w:val="24"/>
        </w:rPr>
        <w:t>także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126C46">
        <w:rPr>
          <w:rFonts w:ascii="Arial" w:hAnsi="Arial" w:cs="Arial"/>
          <w:b/>
          <w:bCs/>
          <w:szCs w:val="24"/>
        </w:rPr>
        <w:t>zapoznałem/</w:t>
      </w:r>
      <w:proofErr w:type="spellStart"/>
      <w:r w:rsidR="00BD1426" w:rsidRPr="00126C46">
        <w:rPr>
          <w:rFonts w:ascii="Arial" w:hAnsi="Arial" w:cs="Arial"/>
          <w:b/>
          <w:bCs/>
          <w:szCs w:val="24"/>
        </w:rPr>
        <w:t>am</w:t>
      </w:r>
      <w:proofErr w:type="spellEnd"/>
      <w:r w:rsidR="00BD1426" w:rsidRPr="00126C46">
        <w:rPr>
          <w:rFonts w:ascii="Arial" w:hAnsi="Arial" w:cs="Arial"/>
          <w:b/>
          <w:bCs/>
          <w:szCs w:val="24"/>
        </w:rPr>
        <w:t>/liśmy</w:t>
      </w:r>
      <w:r w:rsidR="007F041F">
        <w:rPr>
          <w:rFonts w:ascii="Arial" w:hAnsi="Arial" w:cs="Arial"/>
          <w:szCs w:val="24"/>
        </w:rPr>
        <w:t xml:space="preserve"> się </w:t>
      </w:r>
      <w:r w:rsidR="00BD1426" w:rsidRPr="007F041F">
        <w:rPr>
          <w:rFonts w:ascii="Arial" w:hAnsi="Arial" w:cs="Arial"/>
          <w:szCs w:val="24"/>
        </w:rPr>
        <w:t>z obowiązującym</w:t>
      </w:r>
      <w:r w:rsidR="007F041F">
        <w:rPr>
          <w:rFonts w:ascii="Arial" w:hAnsi="Arial" w:cs="Arial"/>
          <w:szCs w:val="24"/>
        </w:rPr>
        <w:t>i</w:t>
      </w:r>
      <w:r w:rsidR="00BD1426" w:rsidRPr="007F041F">
        <w:rPr>
          <w:rFonts w:ascii="Arial" w:hAnsi="Arial" w:cs="Arial"/>
          <w:szCs w:val="24"/>
        </w:rPr>
        <w:t xml:space="preserve"> w </w:t>
      </w:r>
      <w:r w:rsidR="00F27B4B">
        <w:rPr>
          <w:rFonts w:ascii="Arial" w:hAnsi="Arial" w:cs="Arial"/>
          <w:szCs w:val="24"/>
        </w:rPr>
        <w:t xml:space="preserve">Powiatowym </w:t>
      </w:r>
      <w:r w:rsidR="00BD1426" w:rsidRPr="007F041F">
        <w:rPr>
          <w:rFonts w:ascii="Arial" w:hAnsi="Arial" w:cs="Arial"/>
          <w:szCs w:val="24"/>
        </w:rPr>
        <w:t xml:space="preserve">Urzędzie Pracy </w:t>
      </w:r>
      <w:r w:rsidR="00126C46">
        <w:rPr>
          <w:rFonts w:ascii="Arial" w:hAnsi="Arial" w:cs="Arial"/>
          <w:szCs w:val="24"/>
        </w:rPr>
        <w:t>w Wejherowie</w:t>
      </w:r>
      <w:r w:rsidR="00BD1426" w:rsidRPr="007F041F">
        <w:rPr>
          <w:rFonts w:ascii="Arial" w:hAnsi="Arial" w:cs="Arial"/>
          <w:szCs w:val="24"/>
        </w:rPr>
        <w:t xml:space="preserve"> zasadami przyznawania refundacji kosztów wyposażenia lub doposażenia stanowisk</w:t>
      </w:r>
      <w:r w:rsidR="00AF485E" w:rsidRPr="007F041F">
        <w:rPr>
          <w:rFonts w:ascii="Arial" w:hAnsi="Arial" w:cs="Arial"/>
          <w:szCs w:val="24"/>
        </w:rPr>
        <w:t>a</w:t>
      </w:r>
      <w:r w:rsidR="00BD1426" w:rsidRPr="007F041F">
        <w:rPr>
          <w:rFonts w:ascii="Arial" w:hAnsi="Arial" w:cs="Arial"/>
          <w:szCs w:val="24"/>
        </w:rPr>
        <w:t xml:space="preserve"> pracy.</w:t>
      </w:r>
    </w:p>
    <w:p w14:paraId="190BC8F4" w14:textId="77777777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24595131" w14:textId="7428FAA6" w:rsidR="004212A4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26C46">
        <w:rPr>
          <w:rFonts w:ascii="Arial" w:hAnsi="Arial" w:cs="Arial"/>
          <w:b/>
          <w:bCs/>
          <w:szCs w:val="24"/>
        </w:rPr>
        <w:t>Wyrażam/-y</w:t>
      </w:r>
      <w:r w:rsidRPr="007F041F">
        <w:rPr>
          <w:rFonts w:ascii="Arial" w:hAnsi="Arial" w:cs="Arial"/>
          <w:szCs w:val="24"/>
        </w:rPr>
        <w:t xml:space="preserve"> zgodę na przetwarzanie danych osobowych dotyczących</w:t>
      </w:r>
      <w:r w:rsidRPr="00AF485E">
        <w:rPr>
          <w:rFonts w:ascii="Arial" w:hAnsi="Arial" w:cs="Arial"/>
          <w:szCs w:val="24"/>
        </w:rPr>
        <w:t xml:space="preserve"> mojej osoby/</w:t>
      </w:r>
      <w:r w:rsidR="005A4DC7">
        <w:rPr>
          <w:rFonts w:ascii="Arial" w:hAnsi="Arial" w:cs="Arial"/>
          <w:szCs w:val="24"/>
        </w:rPr>
        <w:t xml:space="preserve">wnioskodawcy </w:t>
      </w:r>
      <w:r w:rsidRPr="00AF485E">
        <w:rPr>
          <w:rFonts w:ascii="Arial" w:hAnsi="Arial" w:cs="Arial"/>
          <w:szCs w:val="24"/>
        </w:rPr>
        <w:t xml:space="preserve">przez </w:t>
      </w:r>
      <w:r w:rsidR="005A4DC7">
        <w:rPr>
          <w:rFonts w:ascii="Arial" w:hAnsi="Arial" w:cs="Arial"/>
          <w:szCs w:val="24"/>
        </w:rPr>
        <w:t xml:space="preserve">Powiatowy </w:t>
      </w:r>
      <w:r w:rsidRPr="00AF485E">
        <w:rPr>
          <w:rFonts w:ascii="Arial" w:hAnsi="Arial" w:cs="Arial"/>
          <w:szCs w:val="24"/>
        </w:rPr>
        <w:t xml:space="preserve">Urząd Pracy </w:t>
      </w:r>
      <w:r w:rsidR="005A4DC7">
        <w:rPr>
          <w:rFonts w:ascii="Arial" w:hAnsi="Arial" w:cs="Arial"/>
          <w:szCs w:val="24"/>
        </w:rPr>
        <w:t>w Wejherowie</w:t>
      </w:r>
      <w:r w:rsidRPr="00AF485E">
        <w:rPr>
          <w:rFonts w:ascii="Arial" w:hAnsi="Arial" w:cs="Arial"/>
          <w:szCs w:val="24"/>
        </w:rPr>
        <w:t xml:space="preserve"> dla celów związanych z</w:t>
      </w:r>
      <w:r w:rsidR="005A4DC7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rozpatrywaniem wniosku oraz realizacją umowy w tym refundacji kosztów wyposażenia lub doposażenia stanowiska pracy dla skierowanego bezrobotnego, o których mowa w ustawie z dnia 20 </w:t>
      </w:r>
      <w:r w:rsidR="005453E1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</w:t>
      </w:r>
      <w:r w:rsidR="00AF485E" w:rsidRPr="00AF485E">
        <w:rPr>
          <w:rFonts w:ascii="Arial" w:hAnsi="Arial" w:cs="Arial"/>
          <w:szCs w:val="24"/>
        </w:rPr>
        <w:t>ku pracy i służbach zatrudnienia</w:t>
      </w:r>
      <w:r w:rsidRPr="00AF485E">
        <w:rPr>
          <w:rFonts w:ascii="Arial" w:hAnsi="Arial" w:cs="Arial"/>
          <w:szCs w:val="24"/>
        </w:rPr>
        <w:t>, zgodnie z art. 6 ust. 1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lit.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a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Rozporządzenia Parlamentu Europejskiego i Rady (UE) 2016/679 z 27.04.2016 r. w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sprawie ochrony osób fizycznych w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związku z przetwarzaniem danych osobowych i w sprawie swobodnego przepływu takich danych oraz uchylenia dyrektywy 95/46/WE oraz zgodnie z ustawą z dnia 10 maja 2018 r. o ochronie danych osobowych.</w:t>
      </w:r>
    </w:p>
    <w:p w14:paraId="46441F49" w14:textId="77777777" w:rsidR="00DA3F6B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AF485E">
        <w:rPr>
          <w:rFonts w:ascii="Arial" w:hAnsi="Arial" w:cs="Arial"/>
          <w:b/>
          <w:szCs w:val="24"/>
        </w:rPr>
        <w:lastRenderedPageBreak/>
        <w:t xml:space="preserve">Prawdziwość oświadczeń i informacji podanych we wniosku oraz w załączonych do niego dokumentach potwierdzam/-my własnoręcznym podpisem. </w:t>
      </w:r>
    </w:p>
    <w:p w14:paraId="2B885311" w14:textId="48DCF811" w:rsidR="00AB3D28" w:rsidRPr="00AB3D28" w:rsidRDefault="0046122F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  <w:vertAlign w:val="superscript"/>
        </w:rPr>
      </w:pPr>
      <w:r w:rsidRPr="00AF485E">
        <w:rPr>
          <w:rFonts w:ascii="Arial" w:hAnsi="Arial" w:cs="Arial"/>
          <w:b/>
          <w:szCs w:val="24"/>
        </w:rPr>
        <w:t>Jestem</w:t>
      </w:r>
      <w:r w:rsidR="009528AD" w:rsidRPr="00AF485E">
        <w:rPr>
          <w:rFonts w:ascii="Arial" w:hAnsi="Arial" w:cs="Arial"/>
          <w:b/>
          <w:szCs w:val="24"/>
        </w:rPr>
        <w:t>/</w:t>
      </w:r>
      <w:proofErr w:type="spellStart"/>
      <w:r w:rsidR="009528AD" w:rsidRPr="00AF485E">
        <w:rPr>
          <w:rFonts w:ascii="Arial" w:hAnsi="Arial" w:cs="Arial"/>
          <w:b/>
          <w:szCs w:val="24"/>
        </w:rPr>
        <w:t>śmy</w:t>
      </w:r>
      <w:proofErr w:type="spellEnd"/>
      <w:r w:rsidRPr="00AF485E">
        <w:rPr>
          <w:rFonts w:ascii="Arial" w:hAnsi="Arial" w:cs="Arial"/>
          <w:b/>
          <w:szCs w:val="24"/>
        </w:rPr>
        <w:t xml:space="preserve"> świadomy/a</w:t>
      </w:r>
      <w:r w:rsidR="009528AD" w:rsidRPr="00AF485E">
        <w:rPr>
          <w:rFonts w:ascii="Arial" w:hAnsi="Arial" w:cs="Arial"/>
          <w:b/>
          <w:szCs w:val="24"/>
        </w:rPr>
        <w:t>/mi</w:t>
      </w:r>
      <w:r w:rsidRPr="00AF485E">
        <w:rPr>
          <w:rFonts w:ascii="Arial" w:hAnsi="Arial" w:cs="Arial"/>
          <w:b/>
          <w:szCs w:val="24"/>
        </w:rPr>
        <w:t xml:space="preserve"> odpowiedzialności karnej za </w:t>
      </w:r>
      <w:r w:rsidR="00AB3D28">
        <w:rPr>
          <w:rFonts w:ascii="Arial" w:hAnsi="Arial" w:cs="Arial"/>
          <w:b/>
          <w:szCs w:val="24"/>
        </w:rPr>
        <w:t>złożenie fałszywego oświdczenia</w:t>
      </w:r>
      <w:r w:rsidR="00AB3D28">
        <w:rPr>
          <w:rFonts w:ascii="Arial" w:hAnsi="Arial" w:cs="Arial"/>
          <w:b/>
          <w:szCs w:val="24"/>
          <w:vertAlign w:val="superscript"/>
        </w:rPr>
        <w:t>1</w:t>
      </w:r>
    </w:p>
    <w:p w14:paraId="2208A7B3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D3C1F1B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4B57B28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61C8677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A25FA55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31BDA8E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7F8C7F01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46BFCBC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bookmarkStart w:id="3" w:name="_Hlk208564217"/>
    </w:p>
    <w:p w14:paraId="010DD0A7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735C5D7" w14:textId="1976E24B" w:rsidR="00DA3F6B" w:rsidRP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……………………………..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………………………………..</w:t>
      </w:r>
    </w:p>
    <w:p w14:paraId="3BAFFDC3" w14:textId="6AF6678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(data)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pieczątka i podpis/y </w:t>
      </w:r>
    </w:p>
    <w:p w14:paraId="1377E87C" w14:textId="5ABCD343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6FF99F31" w14:textId="2DE0D82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8DC4005" w14:textId="443DEBBC" w:rsidR="00FD710C" w:rsidRPr="00DA3F6B" w:rsidRDefault="00FD710C" w:rsidP="00BD1426">
      <w:pPr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p w14:paraId="06BF2871" w14:textId="77777777" w:rsidR="00552EE1" w:rsidRDefault="00552EE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bookmarkEnd w:id="3"/>
    <w:p w14:paraId="3FD87DC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5DC34A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0D2A91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8E7C49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74B4223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36CB8E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09843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DDED42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E7822C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FC23D5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93E68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2363F0A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7A4EA1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235297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A3778F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C547DC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9AC0CE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36EBFE9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D3A1BBB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C9AA90C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04D9292" w14:textId="7F48DB06" w:rsidR="0091537E" w:rsidRDefault="00AB3D28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vertAlign w:val="superscript"/>
        </w:rPr>
        <w:t>1</w:t>
      </w:r>
      <w:r>
        <w:rPr>
          <w:rFonts w:ascii="Arial" w:hAnsi="Arial" w:cs="Arial"/>
          <w:b/>
          <w:szCs w:val="24"/>
        </w:rPr>
        <w:t xml:space="preserve"> </w:t>
      </w:r>
      <w:r w:rsidRPr="00E611DB">
        <w:rPr>
          <w:rFonts w:ascii="Arial" w:hAnsi="Arial" w:cs="Arial"/>
          <w:b/>
          <w:szCs w:val="24"/>
        </w:rPr>
        <w:t xml:space="preserve">Zgodnie z art. 233 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§ 1 ustawy z dnia 06 czerwca 1997 r. Kodeks karny (tekst jedn. Dz. U z</w:t>
      </w:r>
      <w:r w:rsidR="00D64AA3">
        <w:rPr>
          <w:rFonts w:ascii="Arial" w:eastAsia="Times New Roman" w:hAnsi="Arial" w:cs="Arial"/>
          <w:b/>
          <w:szCs w:val="24"/>
          <w:lang w:eastAsia="pl-PL"/>
        </w:rPr>
        <w:t> 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2025 poz. 383), „Kto, składając zeznanie mające służyć za  dowód w postępowaniu sądowym lub w innym postępowaniu prowadzonym na podstawie ustawy, zeznaje nieprawdę lub zataja prawdę, podlega karze pozbawienia wolności od 6 miesięcy do lat 8.”</w:t>
      </w:r>
    </w:p>
    <w:p w14:paraId="16DF9CD7" w14:textId="77777777" w:rsidR="002912CE" w:rsidRPr="002912CE" w:rsidRDefault="002912CE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5E2C24C3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C6E8657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0F3A14" w14:textId="5E8B2DF2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lastRenderedPageBreak/>
        <w:t>Załączniki do wniosku:</w:t>
      </w:r>
    </w:p>
    <w:p w14:paraId="3B33F1C6" w14:textId="77777777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Formularz informacji przedstawianych przy ubieganiu się o pomoc de </w:t>
      </w:r>
      <w:proofErr w:type="spellStart"/>
      <w:r w:rsidRPr="00A90040">
        <w:rPr>
          <w:rFonts w:ascii="Arial" w:hAnsi="Arial" w:cs="Arial"/>
          <w:bCs/>
          <w:szCs w:val="24"/>
        </w:rPr>
        <w:t>minimis</w:t>
      </w:r>
      <w:proofErr w:type="spellEnd"/>
      <w:r w:rsidRPr="00A90040">
        <w:rPr>
          <w:rFonts w:ascii="Arial" w:hAnsi="Arial" w:cs="Arial"/>
          <w:bCs/>
          <w:szCs w:val="24"/>
        </w:rPr>
        <w:t xml:space="preserve"> - wzór formularza jest na stronie https://uokik.gov.pl/.</w:t>
      </w:r>
    </w:p>
    <w:p w14:paraId="30AFB4FE" w14:textId="63ADC03A" w:rsidR="00ED3505" w:rsidRPr="00A90040" w:rsidRDefault="00904DCE" w:rsidP="00520F5D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>Wnioskodawca</w:t>
      </w:r>
      <w:r w:rsidR="00ED3505" w:rsidRPr="00A90040">
        <w:rPr>
          <w:rFonts w:ascii="Arial" w:hAnsi="Arial" w:cs="Arial"/>
          <w:bCs/>
          <w:szCs w:val="24"/>
        </w:rPr>
        <w:t xml:space="preserve"> </w:t>
      </w:r>
      <w:r w:rsidR="00E65EE3" w:rsidRPr="00A90040">
        <w:rPr>
          <w:rFonts w:ascii="Arial" w:hAnsi="Arial" w:cs="Arial"/>
          <w:bCs/>
          <w:szCs w:val="24"/>
        </w:rPr>
        <w:t xml:space="preserve">ubiegający się o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 xml:space="preserve"> jest zobowiązany do przedstawienia podmiotowi udzielającemu pomocy, wraz z wnioskiem zaświadczenia lub oświadczenia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o pomocy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oraz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w rolnictwie lub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</w:t>
      </w:r>
      <w:r w:rsidR="00D519D4" w:rsidRPr="00A90040">
        <w:rPr>
          <w:rFonts w:ascii="Arial" w:hAnsi="Arial" w:cs="Arial"/>
          <w:bCs/>
          <w:szCs w:val="24"/>
        </w:rPr>
        <w:br/>
      </w:r>
      <w:r w:rsidR="00E979BE" w:rsidRPr="00A90040">
        <w:rPr>
          <w:rFonts w:ascii="Arial" w:hAnsi="Arial" w:cs="Arial"/>
          <w:bCs/>
          <w:szCs w:val="24"/>
        </w:rPr>
        <w:t xml:space="preserve">w </w:t>
      </w:r>
      <w:r w:rsidR="0075382B" w:rsidRPr="00A90040">
        <w:rPr>
          <w:rFonts w:ascii="Arial" w:hAnsi="Arial" w:cs="Arial"/>
          <w:bCs/>
          <w:szCs w:val="24"/>
        </w:rPr>
        <w:t>rybołówstwie</w:t>
      </w:r>
      <w:r w:rsidR="00E65EE3" w:rsidRPr="00A90040">
        <w:rPr>
          <w:rFonts w:ascii="Arial" w:hAnsi="Arial" w:cs="Arial"/>
          <w:bCs/>
          <w:szCs w:val="24"/>
        </w:rPr>
        <w:t xml:space="preserve">, jaką otrzymał </w:t>
      </w:r>
      <w:r w:rsidR="002F0A3E" w:rsidRPr="00A90040">
        <w:rPr>
          <w:rFonts w:ascii="Arial" w:hAnsi="Arial" w:cs="Arial"/>
          <w:bCs/>
          <w:szCs w:val="24"/>
        </w:rPr>
        <w:t xml:space="preserve">w okresie minionych 3 lat </w:t>
      </w:r>
      <w:r w:rsidR="00E979BE" w:rsidRPr="00A90040">
        <w:rPr>
          <w:rFonts w:ascii="Arial" w:hAnsi="Arial" w:cs="Arial"/>
          <w:bCs/>
          <w:szCs w:val="24"/>
        </w:rPr>
        <w:t>oraz o</w:t>
      </w:r>
      <w:r w:rsidR="00E65EE3" w:rsidRPr="00A90040">
        <w:rPr>
          <w:rFonts w:ascii="Arial" w:hAnsi="Arial" w:cs="Arial"/>
          <w:bCs/>
          <w:szCs w:val="24"/>
        </w:rPr>
        <w:t xml:space="preserve">świadczenie o wielkości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i przeznaczeniu pomocy publicznej otrzymanej w odniesieniu do tych samych kosztów kwalifikujących się do objęcia pomocą, na pokrycie, których ma być przeznaczona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>.</w:t>
      </w:r>
    </w:p>
    <w:p w14:paraId="1FFE938C" w14:textId="037E4C43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Pełnomocnictwo </w:t>
      </w:r>
      <w:r w:rsidR="00E979BE" w:rsidRPr="00A90040">
        <w:rPr>
          <w:rFonts w:ascii="Arial" w:hAnsi="Arial" w:cs="Arial"/>
          <w:bCs/>
          <w:szCs w:val="24"/>
        </w:rPr>
        <w:t xml:space="preserve">notarialne </w:t>
      </w:r>
      <w:r w:rsidRPr="00A90040">
        <w:rPr>
          <w:rFonts w:ascii="Arial" w:hAnsi="Arial" w:cs="Arial"/>
          <w:bCs/>
          <w:szCs w:val="24"/>
        </w:rPr>
        <w:t>do reprezentowania Wnioskodawcy nie jest wymagane, jeżeli osoba podpisująca wniosek jest upoważniona z imienia i nazwiska do reprezentowania podmiotu w dokumencie rejestrowym.</w:t>
      </w:r>
    </w:p>
    <w:p w14:paraId="046F2586" w14:textId="5A2559D4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Producent rolny dołącza dokumenty potwierdzające zatrudnienie w każdym miesiącu, </w:t>
      </w:r>
      <w:r w:rsidR="00D519D4" w:rsidRPr="00A90040">
        <w:rPr>
          <w:rFonts w:ascii="Arial" w:hAnsi="Arial" w:cs="Arial"/>
          <w:bCs/>
          <w:szCs w:val="24"/>
        </w:rPr>
        <w:br/>
      </w:r>
      <w:r w:rsidRPr="00A90040">
        <w:rPr>
          <w:rFonts w:ascii="Arial" w:hAnsi="Arial" w:cs="Arial"/>
          <w:bCs/>
          <w:szCs w:val="24"/>
        </w:rPr>
        <w:t xml:space="preserve">w okresie 6 miesięcy </w:t>
      </w:r>
      <w:r w:rsidR="00FD3655" w:rsidRPr="00A90040">
        <w:rPr>
          <w:rFonts w:ascii="Arial" w:hAnsi="Arial" w:cs="Arial"/>
          <w:bCs/>
          <w:szCs w:val="24"/>
        </w:rPr>
        <w:t>bezpośrednio poprzedzających dzień</w:t>
      </w:r>
      <w:r w:rsidRPr="00A90040">
        <w:rPr>
          <w:rFonts w:ascii="Arial" w:hAnsi="Arial" w:cs="Arial"/>
          <w:bCs/>
          <w:szCs w:val="24"/>
        </w:rPr>
        <w:t xml:space="preserve"> złożenia wniosku, co najmniej jednego pracownika na podstawie stosunku pracy w pełnym wymiarze czasu pracy </w:t>
      </w:r>
      <w:r w:rsidR="00187BE4" w:rsidRPr="00A90040">
        <w:rPr>
          <w:rFonts w:ascii="Arial" w:hAnsi="Arial" w:cs="Arial"/>
          <w:bCs/>
          <w:szCs w:val="24"/>
        </w:rPr>
        <w:t>oraz dokumenty potwierdzające jego</w:t>
      </w:r>
      <w:r w:rsidRPr="00A90040">
        <w:rPr>
          <w:rFonts w:ascii="Arial" w:hAnsi="Arial" w:cs="Arial"/>
          <w:bCs/>
          <w:szCs w:val="24"/>
        </w:rPr>
        <w:t xml:space="preserve"> ubezpieczeni</w:t>
      </w:r>
      <w:r w:rsidR="00FD3655" w:rsidRPr="00A90040">
        <w:rPr>
          <w:rFonts w:ascii="Arial" w:hAnsi="Arial" w:cs="Arial"/>
          <w:bCs/>
          <w:szCs w:val="24"/>
        </w:rPr>
        <w:t>e</w:t>
      </w:r>
      <w:r w:rsidRPr="00A90040">
        <w:rPr>
          <w:rFonts w:ascii="Arial" w:hAnsi="Arial" w:cs="Arial"/>
          <w:bCs/>
          <w:szCs w:val="24"/>
        </w:rPr>
        <w:t>.</w:t>
      </w:r>
    </w:p>
    <w:p w14:paraId="4FB41A7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Deklaracje DRA za okres 6 miesięcy poprzedzających dzień złożenia wniosku.</w:t>
      </w:r>
    </w:p>
    <w:p w14:paraId="4B6920F3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wpis do Centralnej Ewidencji i Informacji o Działalności Gospodarczej (CEIDG).</w:t>
      </w:r>
    </w:p>
    <w:p w14:paraId="1B21F308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wypis z rejestru sądowego KRS.</w:t>
      </w:r>
    </w:p>
    <w:p w14:paraId="00752AD7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Dokumenty związane z zabezpieczeniem zwrotu przekazanych środków.</w:t>
      </w:r>
    </w:p>
    <w:p w14:paraId="29F91EAC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Zobowiązanie współmałżonka wnioskodawcy do ponoszenia skutków finansowych z majątku wspólnego, wraz z oświadczeniem o pozostawaniu z małżonkiem w ustawowej wspólności majątkowej.</w:t>
      </w:r>
    </w:p>
    <w:p w14:paraId="738F131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Zgłoszenie wolnego miejsca zatrudnienia.</w:t>
      </w:r>
    </w:p>
    <w:p w14:paraId="52DD6B45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Inne – podać ………………………………………………………………………</w:t>
      </w:r>
    </w:p>
    <w:p w14:paraId="6DBA4F73" w14:textId="77777777" w:rsidR="007B3765" w:rsidRPr="00A90040" w:rsidRDefault="007B3765" w:rsidP="00A90040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5A80B081" w14:textId="77777777" w:rsidR="004E4738" w:rsidRDefault="004E4738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BAB5C31" w14:textId="77777777" w:rsidR="00370C9C" w:rsidRPr="000B3087" w:rsidRDefault="00E65EE3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Złożenie wniosku nie gwarantuje otrzymania refundacji. </w:t>
      </w:r>
      <w:r w:rsidR="00370C9C" w:rsidRPr="000B3087">
        <w:rPr>
          <w:rFonts w:ascii="Arial" w:hAnsi="Arial" w:cs="Arial"/>
          <w:b/>
          <w:szCs w:val="24"/>
        </w:rPr>
        <w:t xml:space="preserve">Wniosek może zostać uwzględniony tylko, jeśli jest kompletny i prawidłowo sporządzony. </w:t>
      </w:r>
    </w:p>
    <w:p w14:paraId="53321F28" w14:textId="300E343F" w:rsidR="00E65EE3" w:rsidRDefault="00E65EE3" w:rsidP="002425A4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Od negatywnego rozpatrzenia wniosku nie przysługuje odwołanie, zawarcie umowy następuje w drodze oświadczenia woli stron i żadnej nie przysługuje roszczenie o jej zawarcie.</w:t>
      </w:r>
    </w:p>
    <w:p w14:paraId="6F4C4A7F" w14:textId="77777777" w:rsidR="00D03565" w:rsidRPr="000B3087" w:rsidRDefault="00D03565" w:rsidP="00970F50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6319C09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EE5330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3123E2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02E524B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4ED422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7C690E6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6D0F71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27EE3B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0147963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48B054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261B05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DA2EF4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719726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0DF29C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A459451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864C560" w14:textId="19F0E257" w:rsidR="00E65EE3" w:rsidRPr="0042727D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  <w:r w:rsidRPr="0042727D">
        <w:rPr>
          <w:rFonts w:ascii="Arial" w:hAnsi="Arial" w:cs="Arial"/>
          <w:b/>
          <w:bCs/>
          <w:szCs w:val="24"/>
        </w:rPr>
        <w:lastRenderedPageBreak/>
        <w:t xml:space="preserve">Klauzula informacyjna w związku z przetwarzaniem danych osobowych dla </w:t>
      </w:r>
      <w:r w:rsidR="0042727D">
        <w:rPr>
          <w:rFonts w:ascii="Arial" w:hAnsi="Arial" w:cs="Arial"/>
          <w:b/>
          <w:bCs/>
          <w:szCs w:val="24"/>
        </w:rPr>
        <w:t>wnioskodawcy/ów.</w:t>
      </w:r>
    </w:p>
    <w:p w14:paraId="7CF4E47D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9EE8FD6" w14:textId="7D54A243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Zgodnie z art. 13 rozporządzenia Parlamentu Europejskiego i Rady (UE) 2016/679 z dnia 27</w:t>
      </w:r>
      <w:r w:rsidR="00F159F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kwietnia 2016 r. w sprawie ochrony osób fizycznych w związku z przetwarzaniem danych osobowych i w sprawie swobodnego przepływu takich danych oraz uchylenia dyrektywy 95/46/WE (Dz. Urz. UE.L Nr 119), zwanego dalej RODO,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75382B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 xml:space="preserve"> informuje, że:</w:t>
      </w:r>
    </w:p>
    <w:p w14:paraId="3010EB78" w14:textId="28B37751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Administratorem Pani/Pana danych, w tym danych osobowych jest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600FD3">
        <w:rPr>
          <w:rFonts w:ascii="Arial" w:hAnsi="Arial" w:cs="Arial"/>
          <w:szCs w:val="24"/>
        </w:rPr>
        <w:t>w</w:t>
      </w:r>
      <w:r w:rsidR="00D13E61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Wejherowie</w:t>
      </w:r>
      <w:r w:rsidRPr="000B3087">
        <w:rPr>
          <w:rFonts w:ascii="Arial" w:hAnsi="Arial" w:cs="Arial"/>
          <w:szCs w:val="24"/>
        </w:rPr>
        <w:t xml:space="preserve"> mający siedzibę przy ul.</w:t>
      </w:r>
      <w:r w:rsidR="00A93EE1" w:rsidRPr="000B3087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Usługowej 11</w:t>
      </w:r>
      <w:r w:rsidRPr="000B3087">
        <w:rPr>
          <w:rFonts w:ascii="Arial" w:hAnsi="Arial" w:cs="Arial"/>
          <w:szCs w:val="24"/>
        </w:rPr>
        <w:t xml:space="preserve">, </w:t>
      </w:r>
      <w:r w:rsidR="00600FD3">
        <w:rPr>
          <w:rFonts w:ascii="Arial" w:hAnsi="Arial" w:cs="Arial"/>
          <w:szCs w:val="24"/>
        </w:rPr>
        <w:t>84-200 Wejherowo</w:t>
      </w:r>
      <w:r w:rsidRPr="000B3087">
        <w:rPr>
          <w:rFonts w:ascii="Arial" w:hAnsi="Arial" w:cs="Arial"/>
          <w:szCs w:val="24"/>
        </w:rPr>
        <w:t xml:space="preserve">, reprezentowany przez Dyrektora </w:t>
      </w:r>
      <w:r w:rsidR="00A01B82">
        <w:rPr>
          <w:rFonts w:ascii="Arial" w:hAnsi="Arial" w:cs="Arial"/>
          <w:szCs w:val="24"/>
        </w:rPr>
        <w:t xml:space="preserve">Powiatowego </w:t>
      </w:r>
      <w:r w:rsidRPr="000B3087">
        <w:rPr>
          <w:rFonts w:ascii="Arial" w:hAnsi="Arial" w:cs="Arial"/>
          <w:szCs w:val="24"/>
        </w:rPr>
        <w:t xml:space="preserve">Urzędu Pracy </w:t>
      </w:r>
      <w:r w:rsidR="00600FD3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>.</w:t>
      </w:r>
    </w:p>
    <w:p w14:paraId="1426358F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18E1760F" w14:textId="77777777" w:rsidR="00A93EE1" w:rsidRPr="000B3087" w:rsidRDefault="00E65EE3" w:rsidP="00A93EE1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Pani/Pana dane, w tym dane osobowe przetwarzane są w celu:</w:t>
      </w:r>
    </w:p>
    <w:p w14:paraId="1C7ADF63" w14:textId="77777777" w:rsidR="00E65EE3" w:rsidRPr="000B3087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wypełnienia obowiązku prawnego ciążącego na Administratorze zgodnie z art. 6 ust. 1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lit.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c RODO;</w:t>
      </w:r>
    </w:p>
    <w:p w14:paraId="30D8ACD0" w14:textId="58F2E2CF" w:rsidR="00E65EE3" w:rsidRPr="00AF485E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  <w:r w:rsidR="00A93EE1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ujętych w ustawie </w:t>
      </w:r>
      <w:r w:rsidRPr="00AF485E">
        <w:rPr>
          <w:rFonts w:ascii="Arial" w:hAnsi="Arial" w:cs="Arial"/>
          <w:szCs w:val="24"/>
        </w:rPr>
        <w:t>z dnia 20</w:t>
      </w:r>
      <w:r w:rsidR="00A93EE1" w:rsidRPr="00AF485E">
        <w:rPr>
          <w:rFonts w:ascii="Arial" w:hAnsi="Arial" w:cs="Arial"/>
          <w:szCs w:val="24"/>
        </w:rPr>
        <w:t> </w:t>
      </w:r>
      <w:r w:rsidR="00187CF6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rynku pracy i służbach zatrudnienia</w:t>
      </w:r>
      <w:r w:rsidRPr="00AF485E">
        <w:rPr>
          <w:rFonts w:ascii="Arial" w:hAnsi="Arial" w:cs="Arial"/>
          <w:szCs w:val="24"/>
        </w:rPr>
        <w:t xml:space="preserve"> (Dz. U. </w:t>
      </w:r>
      <w:r w:rsidR="00AC041E" w:rsidRPr="00AF485E">
        <w:rPr>
          <w:rFonts w:ascii="Arial" w:hAnsi="Arial" w:cs="Arial"/>
          <w:szCs w:val="24"/>
        </w:rPr>
        <w:t xml:space="preserve">z 2025r. </w:t>
      </w:r>
      <w:r w:rsidRPr="00AF485E">
        <w:rPr>
          <w:rFonts w:ascii="Arial" w:hAnsi="Arial" w:cs="Arial"/>
          <w:szCs w:val="24"/>
        </w:rPr>
        <w:t xml:space="preserve">poz. </w:t>
      </w:r>
      <w:r w:rsidR="00187CF6" w:rsidRPr="00AF485E">
        <w:rPr>
          <w:rFonts w:ascii="Arial" w:hAnsi="Arial" w:cs="Arial"/>
          <w:szCs w:val="24"/>
        </w:rPr>
        <w:t>620)</w:t>
      </w:r>
      <w:r w:rsidRPr="00AF485E">
        <w:rPr>
          <w:rFonts w:ascii="Arial" w:hAnsi="Arial" w:cs="Arial"/>
          <w:szCs w:val="24"/>
        </w:rPr>
        <w:t xml:space="preserve"> oraz aktów wykonawczych wydanych na jej podstawie.</w:t>
      </w:r>
    </w:p>
    <w:p w14:paraId="036A64DC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Odbiorcą Pani/Pana danych osobowych mogą być:</w:t>
      </w:r>
    </w:p>
    <w:p w14:paraId="23ABEF5D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 publiczne – na podstawie przepisów prawa;</w:t>
      </w:r>
    </w:p>
    <w:p w14:paraId="160A9968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2FABDD5C" w14:textId="5A54F070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Pani/Pana dane, w tym dane osobowe związane z realizacją zadania publicznego będą przechowywane przez okres niezbędny do zakończenia danej formy wsparcia oraz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obowiązkowym okresie przechowywania dokumentacji archiwalnej ustalonej zgodnie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z odrębnymi przepisami.</w:t>
      </w:r>
    </w:p>
    <w:p w14:paraId="6F57DD33" w14:textId="0798D813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i sprostowania oraz w zakresie wynikających z przepisów do usunięcia, ograniczenia przetwarzania, wniesienia sprzeciwu wobec ich przetwarzania.</w:t>
      </w:r>
    </w:p>
    <w:p w14:paraId="18CDD202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AFE6088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W sprawach związanych z przetwarzaniem danych osobowych może Pani/Pan skontaktować się z Inspektorem Ochrony Danych:</w:t>
      </w:r>
    </w:p>
    <w:p w14:paraId="7BCA1805" w14:textId="772CD9DB" w:rsidR="00E65EE3" w:rsidRPr="00133DFD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  <w:lang w:val="pt-BR"/>
        </w:rPr>
      </w:pPr>
      <w:r w:rsidRPr="00133DFD">
        <w:rPr>
          <w:rFonts w:ascii="Arial" w:hAnsi="Arial" w:cs="Arial"/>
          <w:szCs w:val="24"/>
          <w:lang w:val="pt-BR"/>
        </w:rPr>
        <w:t>pod adresem e-mail: iod@</w:t>
      </w:r>
      <w:r w:rsidR="001822F6" w:rsidRPr="00133DFD">
        <w:rPr>
          <w:rFonts w:ascii="Arial" w:hAnsi="Arial" w:cs="Arial"/>
          <w:szCs w:val="24"/>
          <w:lang w:val="pt-BR"/>
        </w:rPr>
        <w:t>pupwejherowo</w:t>
      </w:r>
      <w:r w:rsidRPr="00133DFD">
        <w:rPr>
          <w:rFonts w:ascii="Arial" w:hAnsi="Arial" w:cs="Arial"/>
          <w:szCs w:val="24"/>
          <w:lang w:val="pt-BR"/>
        </w:rPr>
        <w:t>.pl.,</w:t>
      </w:r>
    </w:p>
    <w:p w14:paraId="1308771F" w14:textId="77777777" w:rsidR="00E65EE3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lub pisemnie na adres siedziby Urzędu.</w:t>
      </w:r>
    </w:p>
    <w:p w14:paraId="6CB9058B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1168E66" w14:textId="77777777" w:rsid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137253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C74B04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B5FA987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69DE728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DC4EB73" w14:textId="77777777" w:rsidR="00B752BD" w:rsidRPr="006C5195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29619DEC" w14:textId="4D0916A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……………………………..                                                 ………………………………..</w:t>
      </w:r>
    </w:p>
    <w:p w14:paraId="20F4296C" w14:textId="60663B98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(data)                                                                    pieczątka i podpis/y </w:t>
      </w:r>
    </w:p>
    <w:p w14:paraId="51E5E109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7AF6F713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57DF8A8" w14:textId="681E222B" w:rsidR="006C5195" w:rsidRPr="00CC5FD3" w:rsidRDefault="006C5195" w:rsidP="00CC5FD3">
      <w:pPr>
        <w:pStyle w:val="Akapitzlist"/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sectPr w:rsidR="006C5195" w:rsidRPr="00CC5FD3" w:rsidSect="00D060E8">
      <w:pgSz w:w="11906" w:h="16838" w:code="9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C474" w14:textId="77777777" w:rsidR="00756369" w:rsidRDefault="00756369" w:rsidP="003B433A">
      <w:pPr>
        <w:spacing w:line="240" w:lineRule="auto"/>
      </w:pPr>
      <w:r>
        <w:separator/>
      </w:r>
    </w:p>
  </w:endnote>
  <w:endnote w:type="continuationSeparator" w:id="0">
    <w:p w14:paraId="6DDDFAC2" w14:textId="77777777" w:rsidR="00756369" w:rsidRDefault="00756369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183F" w14:textId="1720982F" w:rsidR="000E7D18" w:rsidRPr="000270A5" w:rsidRDefault="00F86867" w:rsidP="00D10CDE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5E215F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  <w:r w:rsidR="000E7D18">
      <w:rPr>
        <w:sz w:val="18"/>
        <w:szCs w:val="18"/>
      </w:rPr>
      <w:tab/>
    </w:r>
    <w:r w:rsidR="003A3B94">
      <w:rPr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="00D10CDE">
      <w:rPr>
        <w:sz w:val="18"/>
        <w:szCs w:val="18"/>
      </w:rPr>
      <w:t xml:space="preserve"> </w:t>
    </w:r>
    <w:r w:rsidR="000E7D18" w:rsidRPr="000270A5">
      <w:rPr>
        <w:sz w:val="18"/>
        <w:szCs w:val="18"/>
      </w:rPr>
      <w:t xml:space="preserve">Strona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PAGE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  <w:r w:rsidR="000E7D18" w:rsidRPr="000270A5">
      <w:rPr>
        <w:sz w:val="18"/>
        <w:szCs w:val="18"/>
      </w:rPr>
      <w:t xml:space="preserve"> z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NUMPAGES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4C6D" w14:textId="1FDE0762" w:rsidR="000E7D18" w:rsidRDefault="00F86867" w:rsidP="000270A5">
    <w:pPr>
      <w:pStyle w:val="Stopka"/>
      <w:jc w:val="right"/>
      <w:rPr>
        <w:i/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712BBB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  <w:p w14:paraId="50E75956" w14:textId="54EDE765" w:rsidR="000E7D18" w:rsidRPr="000270A5" w:rsidRDefault="000E7D18" w:rsidP="000270A5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270A5">
      <w:rPr>
        <w:sz w:val="18"/>
        <w:szCs w:val="18"/>
      </w:rPr>
      <w:t xml:space="preserve">Strona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PAGE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</w:t>
    </w:r>
    <w:r w:rsidRPr="000270A5">
      <w:rPr>
        <w:bCs/>
        <w:sz w:val="18"/>
        <w:szCs w:val="18"/>
      </w:rPr>
      <w:fldChar w:fldCharType="end"/>
    </w:r>
    <w:r w:rsidRPr="000270A5">
      <w:rPr>
        <w:sz w:val="18"/>
        <w:szCs w:val="18"/>
      </w:rPr>
      <w:t xml:space="preserve"> z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NUMPAGES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F259" w14:textId="77777777" w:rsidR="00756369" w:rsidRDefault="00756369" w:rsidP="003B433A">
      <w:pPr>
        <w:spacing w:line="240" w:lineRule="auto"/>
      </w:pPr>
      <w:r>
        <w:separator/>
      </w:r>
    </w:p>
  </w:footnote>
  <w:footnote w:type="continuationSeparator" w:id="0">
    <w:p w14:paraId="63B3AADC" w14:textId="77777777" w:rsidR="00756369" w:rsidRDefault="00756369" w:rsidP="003B433A">
      <w:pPr>
        <w:spacing w:line="240" w:lineRule="auto"/>
      </w:pPr>
      <w:r>
        <w:continuationSeparator/>
      </w:r>
    </w:p>
  </w:footnote>
  <w:footnote w:id="1">
    <w:p w14:paraId="2CE5E82F" w14:textId="134CE93C" w:rsidR="009A5100" w:rsidRDefault="009A5100">
      <w:pPr>
        <w:pStyle w:val="Tekstprzypisudolnego"/>
      </w:pPr>
      <w:r>
        <w:rPr>
          <w:rStyle w:val="Odwoanieprzypisudolnego"/>
        </w:rPr>
        <w:footnoteRef/>
      </w:r>
      <w:r>
        <w:t xml:space="preserve"> Opiekun osoby niepełnosprawnej to osoba poszukująca pracy niezatrudniona i niewykonuj</w:t>
      </w:r>
      <w:r w:rsidR="007C3035">
        <w:t>ą</w:t>
      </w:r>
      <w:r>
        <w:t>ca innej pracy zarobkowej.</w:t>
      </w:r>
    </w:p>
  </w:footnote>
  <w:footnote w:id="2">
    <w:p w14:paraId="1CE0F2B0" w14:textId="77777777" w:rsidR="00A21BC6" w:rsidRDefault="00A21BC6" w:rsidP="00A21BC6">
      <w:pPr>
        <w:pStyle w:val="Tekstprzypisudolnego"/>
      </w:pPr>
      <w:r>
        <w:rPr>
          <w:rStyle w:val="Odwoanieprzypisudolnego"/>
        </w:rPr>
        <w:footnoteRef/>
      </w:r>
      <w:r>
        <w:t xml:space="preserve"> Dzienny opiekun to osoba sprawująca opiekę nad co najmniej jednym dzieckiem niepełnosprawnym.</w:t>
      </w:r>
    </w:p>
  </w:footnote>
  <w:footnote w:id="3">
    <w:p w14:paraId="1E679676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klasyfikacja zawodów i specjalności</w:t>
      </w:r>
    </w:p>
  </w:footnote>
  <w:footnote w:id="4">
    <w:p w14:paraId="0703DF86" w14:textId="5301A1CF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zgodnie z klasyfikacją zawodów i specjalności - </w:t>
      </w:r>
      <w:proofErr w:type="spellStart"/>
      <w:r w:rsidRPr="00FD60F3">
        <w:rPr>
          <w:rFonts w:ascii="Arial" w:hAnsi="Arial" w:cs="Arial"/>
          <w:sz w:val="16"/>
          <w:szCs w:val="16"/>
        </w:rPr>
        <w:t>KZiS</w:t>
      </w:r>
      <w:proofErr w:type="spellEnd"/>
      <w:r w:rsidRPr="00FD60F3">
        <w:rPr>
          <w:rFonts w:ascii="Arial" w:hAnsi="Arial" w:cs="Arial"/>
          <w:sz w:val="16"/>
          <w:szCs w:val="16"/>
        </w:rPr>
        <w:t xml:space="preserve"> (sześciocyfrowy)</w:t>
      </w:r>
    </w:p>
  </w:footnote>
  <w:footnote w:id="5">
    <w:p w14:paraId="3AA2CE91" w14:textId="77777777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cały etat dla skierowanego bezrobotnego / min ½ etatu dla opiekuna osoby niepełnosprawnej</w:t>
      </w:r>
      <w:r>
        <w:rPr>
          <w:rFonts w:ascii="Arial" w:hAnsi="Arial" w:cs="Arial"/>
          <w:sz w:val="16"/>
          <w:szCs w:val="16"/>
        </w:rPr>
        <w:t xml:space="preserve"> / min. </w:t>
      </w:r>
      <w:r w:rsidRPr="00FD60F3">
        <w:rPr>
          <w:rFonts w:ascii="Arial" w:hAnsi="Arial" w:cs="Arial"/>
          <w:sz w:val="16"/>
          <w:szCs w:val="16"/>
        </w:rPr>
        <w:t>½ etatu dla</w:t>
      </w:r>
      <w:r>
        <w:rPr>
          <w:rFonts w:ascii="Arial" w:hAnsi="Arial" w:cs="Arial"/>
          <w:sz w:val="16"/>
          <w:szCs w:val="16"/>
        </w:rPr>
        <w:t xml:space="preserve"> dziennego opiekuna</w:t>
      </w:r>
    </w:p>
  </w:footnote>
  <w:footnote w:id="6">
    <w:p w14:paraId="12DB5952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60F3">
        <w:rPr>
          <w:rFonts w:ascii="Arial" w:hAnsi="Arial" w:cs="Arial"/>
          <w:sz w:val="16"/>
          <w:szCs w:val="16"/>
        </w:rPr>
        <w:t>w przypadku pracy zmian</w:t>
      </w:r>
      <w:r>
        <w:rPr>
          <w:rFonts w:ascii="Arial" w:hAnsi="Arial" w:cs="Arial"/>
          <w:sz w:val="16"/>
          <w:szCs w:val="16"/>
        </w:rPr>
        <w:t>owej i używania</w:t>
      </w:r>
      <w:r w:rsidRPr="00FD60F3">
        <w:rPr>
          <w:rFonts w:ascii="Arial" w:hAnsi="Arial" w:cs="Arial"/>
          <w:sz w:val="16"/>
          <w:szCs w:val="16"/>
        </w:rPr>
        <w:t xml:space="preserve"> sprzętu, maszyn, urządzeń przez dwie</w:t>
      </w:r>
      <w:r>
        <w:rPr>
          <w:rFonts w:ascii="Arial" w:hAnsi="Arial" w:cs="Arial"/>
          <w:sz w:val="16"/>
          <w:szCs w:val="16"/>
        </w:rPr>
        <w:t xml:space="preserve"> lub więcej osób,</w:t>
      </w:r>
      <w:r w:rsidRPr="00FD60F3">
        <w:rPr>
          <w:rFonts w:ascii="Arial" w:hAnsi="Arial" w:cs="Arial"/>
          <w:sz w:val="16"/>
          <w:szCs w:val="16"/>
        </w:rPr>
        <w:t xml:space="preserve"> należy wskazać dwóch</w:t>
      </w:r>
      <w:r>
        <w:rPr>
          <w:rFonts w:ascii="Arial" w:hAnsi="Arial" w:cs="Arial"/>
          <w:sz w:val="16"/>
          <w:szCs w:val="16"/>
        </w:rPr>
        <w:t xml:space="preserve"> lub więcej pracowników</w:t>
      </w:r>
      <w:r w:rsidRPr="00FD60F3">
        <w:rPr>
          <w:rFonts w:ascii="Arial" w:hAnsi="Arial" w:cs="Arial"/>
          <w:sz w:val="16"/>
          <w:szCs w:val="16"/>
        </w:rPr>
        <w:t xml:space="preserve"> do zatrudnienia</w:t>
      </w:r>
    </w:p>
  </w:footnote>
  <w:footnote w:id="7">
    <w:p w14:paraId="03B0B90A" w14:textId="3F715543" w:rsidR="0099724E" w:rsidRDefault="0099724E">
      <w:pPr>
        <w:pStyle w:val="Tekstprzypisudolnego"/>
      </w:pPr>
      <w:r>
        <w:rPr>
          <w:rStyle w:val="Odwoanieprzypisudolnego"/>
        </w:rPr>
        <w:t>7</w:t>
      </w:r>
      <w:r>
        <w:t xml:space="preserve"> Środki Funduszu Pracy</w:t>
      </w:r>
    </w:p>
    <w:p w14:paraId="2DB76D5B" w14:textId="77777777" w:rsidR="0099724E" w:rsidRDefault="0099724E">
      <w:pPr>
        <w:pStyle w:val="Tekstprzypisudolnego"/>
      </w:pPr>
      <w:r>
        <w:t xml:space="preserve">  Środki własne,</w:t>
      </w:r>
    </w:p>
    <w:p w14:paraId="70EB02CA" w14:textId="77777777" w:rsidR="0099724E" w:rsidRDefault="0099724E">
      <w:pPr>
        <w:pStyle w:val="Tekstprzypisudolnego"/>
      </w:pPr>
      <w:r>
        <w:t xml:space="preserve">  Inne źródła finansowania – podać jakie.</w:t>
      </w:r>
    </w:p>
  </w:footnote>
  <w:footnote w:id="8">
    <w:p w14:paraId="4D36B344" w14:textId="4BD707C7" w:rsidR="0099724E" w:rsidRPr="00056112" w:rsidRDefault="0099724E" w:rsidP="00056112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Odwoanieprzypisudolnego"/>
          <w:sz w:val="20"/>
          <w:szCs w:val="20"/>
        </w:rPr>
        <w:t>8</w:t>
      </w:r>
      <w:r>
        <w:t xml:space="preserve"> </w:t>
      </w:r>
      <w:r w:rsidRPr="008512BE">
        <w:rPr>
          <w:rFonts w:ascii="Arial" w:hAnsi="Arial" w:cs="Arial"/>
          <w:bCs/>
          <w:sz w:val="20"/>
          <w:szCs w:val="20"/>
        </w:rPr>
        <w:t>specyfikacja powinna zawierać zestawy narzędzi oraz rodzaj, nazwy maszyn i urządzeń, sprzętu, mebli i narzędzi, a także oprogramowania (w wersji jednostanowiskowej) itp.</w:t>
      </w:r>
    </w:p>
    <w:p w14:paraId="46881C08" w14:textId="77777777" w:rsidR="0099724E" w:rsidRDefault="00997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9795" w14:textId="77777777" w:rsidR="005E215F" w:rsidRPr="005E215F" w:rsidRDefault="005E215F" w:rsidP="005E215F">
    <w:pPr>
      <w:tabs>
        <w:tab w:val="center" w:pos="4536"/>
        <w:tab w:val="right" w:pos="9072"/>
      </w:tabs>
      <w:spacing w:line="270" w:lineRule="exact"/>
      <w:rPr>
        <w:rFonts w:ascii="Arial" w:hAnsi="Arial" w:cs="Arial"/>
        <w:kern w:val="2"/>
        <w:sz w:val="22"/>
        <w14:ligatures w14:val="standardContextual"/>
      </w:rPr>
    </w:pPr>
    <w:r w:rsidRPr="005E215F">
      <w:rPr>
        <w:rFonts w:ascii="Arial" w:hAnsi="Arial" w:cs="Arial"/>
        <w:noProof/>
        <w:kern w:val="2"/>
        <w:sz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C2957" wp14:editId="030ABA5D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F49AA" w14:textId="77777777" w:rsidR="005E215F" w:rsidRDefault="005E215F" w:rsidP="005E215F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C29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186F49AA" w14:textId="77777777" w:rsidR="005E215F" w:rsidRDefault="005E215F" w:rsidP="005E215F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Pr="005E215F">
      <w:rPr>
        <w:rFonts w:ascii="Arial" w:hAnsi="Arial" w:cs="Arial"/>
        <w:noProof/>
        <w:kern w:val="2"/>
        <w:sz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4D9C2766" wp14:editId="7AA054F0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308315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Theme="minorHAnsi" w:hAnsiTheme="minorHAnsi"/>
        <w:noProof/>
        <w:kern w:val="2"/>
        <w:sz w:val="22"/>
        <w14:ligatures w14:val="standardContextual"/>
      </w:rPr>
      <w:drawing>
        <wp:anchor distT="0" distB="0" distL="114300" distR="114300" simplePos="0" relativeHeight="251659264" behindDoc="0" locked="0" layoutInCell="1" allowOverlap="1" wp14:anchorId="73E766B5" wp14:editId="0F5C20C6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22873039" name="Obraz 322873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="Arial" w:hAnsi="Arial" w:cs="Arial"/>
        <w:kern w:val="2"/>
        <w:sz w:val="22"/>
        <w14:ligatures w14:val="standardContextual"/>
      </w:rPr>
      <w:br/>
    </w:r>
  </w:p>
  <w:p w14:paraId="05BE7E0F" w14:textId="77777777" w:rsidR="000E7D18" w:rsidRDefault="000E7D18" w:rsidP="009E790A">
    <w:pPr>
      <w:pStyle w:val="Nagwek"/>
    </w:pPr>
  </w:p>
  <w:p w14:paraId="34ADEEB6" w14:textId="77777777" w:rsidR="009E790A" w:rsidRDefault="009E790A" w:rsidP="009E790A">
    <w:pPr>
      <w:pStyle w:val="Nagwek"/>
    </w:pPr>
  </w:p>
  <w:p w14:paraId="451A8460" w14:textId="77777777" w:rsidR="009E790A" w:rsidRDefault="009E790A" w:rsidP="009E790A">
    <w:pPr>
      <w:pStyle w:val="Nagwek"/>
    </w:pPr>
  </w:p>
  <w:p w14:paraId="4DD669B3" w14:textId="77777777" w:rsidR="009E790A" w:rsidRDefault="009E790A" w:rsidP="009E7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B56"/>
    <w:multiLevelType w:val="hybridMultilevel"/>
    <w:tmpl w:val="9B42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3"/>
    <w:multiLevelType w:val="hybridMultilevel"/>
    <w:tmpl w:val="0088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3B3"/>
    <w:multiLevelType w:val="singleLevel"/>
    <w:tmpl w:val="C91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" w15:restartNumberingAfterBreak="0">
    <w:nsid w:val="0E7F46BB"/>
    <w:multiLevelType w:val="hybridMultilevel"/>
    <w:tmpl w:val="9FBE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83F"/>
    <w:multiLevelType w:val="hybridMultilevel"/>
    <w:tmpl w:val="6750E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FCF"/>
    <w:multiLevelType w:val="hybridMultilevel"/>
    <w:tmpl w:val="5B7C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44EA"/>
    <w:multiLevelType w:val="singleLevel"/>
    <w:tmpl w:val="EDF096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7" w15:restartNumberingAfterBreak="0">
    <w:nsid w:val="157F51B0"/>
    <w:multiLevelType w:val="hybridMultilevel"/>
    <w:tmpl w:val="74EAD97A"/>
    <w:lvl w:ilvl="0" w:tplc="59F8005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AB2641"/>
    <w:multiLevelType w:val="hybridMultilevel"/>
    <w:tmpl w:val="749E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317F"/>
    <w:multiLevelType w:val="hybridMultilevel"/>
    <w:tmpl w:val="2780B88A"/>
    <w:lvl w:ilvl="0" w:tplc="5EF8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5FB0"/>
    <w:multiLevelType w:val="hybridMultilevel"/>
    <w:tmpl w:val="58042CE0"/>
    <w:lvl w:ilvl="0" w:tplc="81A0679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4178"/>
    <w:multiLevelType w:val="hybridMultilevel"/>
    <w:tmpl w:val="61DCB68C"/>
    <w:lvl w:ilvl="0" w:tplc="C1708C3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55421"/>
    <w:multiLevelType w:val="hybridMultilevel"/>
    <w:tmpl w:val="8DEE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91F"/>
    <w:multiLevelType w:val="hybridMultilevel"/>
    <w:tmpl w:val="56A8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6725F68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C0A76"/>
    <w:multiLevelType w:val="hybridMultilevel"/>
    <w:tmpl w:val="1FA6A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9330F5"/>
    <w:multiLevelType w:val="hybridMultilevel"/>
    <w:tmpl w:val="236654EC"/>
    <w:lvl w:ilvl="0" w:tplc="F9F6D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62FC"/>
    <w:multiLevelType w:val="hybridMultilevel"/>
    <w:tmpl w:val="76B0C814"/>
    <w:lvl w:ilvl="0" w:tplc="B66005A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253"/>
    <w:multiLevelType w:val="hybridMultilevel"/>
    <w:tmpl w:val="72442D90"/>
    <w:lvl w:ilvl="0" w:tplc="5D18D6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963"/>
    <w:multiLevelType w:val="singleLevel"/>
    <w:tmpl w:val="34DE7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52447"/>
    <w:multiLevelType w:val="hybridMultilevel"/>
    <w:tmpl w:val="3A7AE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220D2"/>
    <w:multiLevelType w:val="hybridMultilevel"/>
    <w:tmpl w:val="BBF8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25DE"/>
    <w:multiLevelType w:val="hybridMultilevel"/>
    <w:tmpl w:val="C1E85436"/>
    <w:lvl w:ilvl="0" w:tplc="F8741188">
      <w:start w:val="22"/>
      <w:numFmt w:val="decimal"/>
      <w:lvlText w:val="%1."/>
      <w:lvlJc w:val="left"/>
      <w:pPr>
        <w:ind w:left="9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6CB585B"/>
    <w:multiLevelType w:val="hybridMultilevel"/>
    <w:tmpl w:val="A7EA5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5A8D"/>
    <w:multiLevelType w:val="hybridMultilevel"/>
    <w:tmpl w:val="D2548492"/>
    <w:lvl w:ilvl="0" w:tplc="C92C36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290ABA"/>
    <w:multiLevelType w:val="hybridMultilevel"/>
    <w:tmpl w:val="7A1E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FD0"/>
    <w:multiLevelType w:val="hybridMultilevel"/>
    <w:tmpl w:val="6750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62E0"/>
    <w:multiLevelType w:val="hybridMultilevel"/>
    <w:tmpl w:val="0C1E2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0064"/>
    <w:multiLevelType w:val="hybridMultilevel"/>
    <w:tmpl w:val="063213E8"/>
    <w:lvl w:ilvl="0" w:tplc="7D06B8FE">
      <w:start w:val="2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2E58"/>
    <w:multiLevelType w:val="hybridMultilevel"/>
    <w:tmpl w:val="45F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74073"/>
    <w:multiLevelType w:val="hybridMultilevel"/>
    <w:tmpl w:val="A062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09575">
    <w:abstractNumId w:val="19"/>
  </w:num>
  <w:num w:numId="2" w16cid:durableId="2112816857">
    <w:abstractNumId w:val="8"/>
  </w:num>
  <w:num w:numId="3" w16cid:durableId="1477449759">
    <w:abstractNumId w:val="17"/>
  </w:num>
  <w:num w:numId="4" w16cid:durableId="305665129">
    <w:abstractNumId w:val="15"/>
  </w:num>
  <w:num w:numId="5" w16cid:durableId="477118028">
    <w:abstractNumId w:val="10"/>
  </w:num>
  <w:num w:numId="6" w16cid:durableId="138348330">
    <w:abstractNumId w:val="37"/>
  </w:num>
  <w:num w:numId="7" w16cid:durableId="672880493">
    <w:abstractNumId w:val="29"/>
  </w:num>
  <w:num w:numId="8" w16cid:durableId="1062368139">
    <w:abstractNumId w:val="24"/>
  </w:num>
  <w:num w:numId="9" w16cid:durableId="752508647">
    <w:abstractNumId w:val="11"/>
  </w:num>
  <w:num w:numId="10" w16cid:durableId="391389126">
    <w:abstractNumId w:val="23"/>
  </w:num>
  <w:num w:numId="11" w16cid:durableId="1316833006">
    <w:abstractNumId w:val="16"/>
  </w:num>
  <w:num w:numId="12" w16cid:durableId="2046101880">
    <w:abstractNumId w:val="7"/>
  </w:num>
  <w:num w:numId="13" w16cid:durableId="1633705870">
    <w:abstractNumId w:val="20"/>
  </w:num>
  <w:num w:numId="14" w16cid:durableId="2017536581">
    <w:abstractNumId w:val="9"/>
  </w:num>
  <w:num w:numId="15" w16cid:durableId="456877812">
    <w:abstractNumId w:val="39"/>
  </w:num>
  <w:num w:numId="16" w16cid:durableId="1857307037">
    <w:abstractNumId w:val="21"/>
  </w:num>
  <w:num w:numId="17" w16cid:durableId="1831675502">
    <w:abstractNumId w:val="26"/>
  </w:num>
  <w:num w:numId="18" w16cid:durableId="995763906">
    <w:abstractNumId w:val="5"/>
  </w:num>
  <w:num w:numId="19" w16cid:durableId="1849365052">
    <w:abstractNumId w:val="13"/>
  </w:num>
  <w:num w:numId="20" w16cid:durableId="83652470">
    <w:abstractNumId w:val="27"/>
  </w:num>
  <w:num w:numId="21" w16cid:durableId="263997691">
    <w:abstractNumId w:val="1"/>
  </w:num>
  <w:num w:numId="22" w16cid:durableId="841705531">
    <w:abstractNumId w:val="35"/>
  </w:num>
  <w:num w:numId="23" w16cid:durableId="632294901">
    <w:abstractNumId w:val="0"/>
  </w:num>
  <w:num w:numId="24" w16cid:durableId="835000825">
    <w:abstractNumId w:val="18"/>
  </w:num>
  <w:num w:numId="25" w16cid:durableId="1465083145">
    <w:abstractNumId w:val="14"/>
  </w:num>
  <w:num w:numId="26" w16cid:durableId="12079135">
    <w:abstractNumId w:val="33"/>
  </w:num>
  <w:num w:numId="27" w16cid:durableId="1280453743">
    <w:abstractNumId w:val="3"/>
  </w:num>
  <w:num w:numId="28" w16cid:durableId="1932271181">
    <w:abstractNumId w:val="28"/>
  </w:num>
  <w:num w:numId="29" w16cid:durableId="1447962177">
    <w:abstractNumId w:val="32"/>
  </w:num>
  <w:num w:numId="30" w16cid:durableId="201749240">
    <w:abstractNumId w:val="31"/>
  </w:num>
  <w:num w:numId="31" w16cid:durableId="278219770">
    <w:abstractNumId w:val="38"/>
  </w:num>
  <w:num w:numId="32" w16cid:durableId="501169168">
    <w:abstractNumId w:val="6"/>
  </w:num>
  <w:num w:numId="33" w16cid:durableId="1283727473">
    <w:abstractNumId w:val="25"/>
  </w:num>
  <w:num w:numId="34" w16cid:durableId="423647648">
    <w:abstractNumId w:val="2"/>
  </w:num>
  <w:num w:numId="35" w16cid:durableId="621687917">
    <w:abstractNumId w:val="34"/>
  </w:num>
  <w:num w:numId="36" w16cid:durableId="377358248">
    <w:abstractNumId w:val="4"/>
  </w:num>
  <w:num w:numId="37" w16cid:durableId="417749739">
    <w:abstractNumId w:val="22"/>
  </w:num>
  <w:num w:numId="38" w16cid:durableId="1910459531">
    <w:abstractNumId w:val="12"/>
  </w:num>
  <w:num w:numId="39" w16cid:durableId="231163563">
    <w:abstractNumId w:val="30"/>
  </w:num>
  <w:num w:numId="40" w16cid:durableId="6819341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F5"/>
    <w:rsid w:val="0001151C"/>
    <w:rsid w:val="000115C2"/>
    <w:rsid w:val="0002125A"/>
    <w:rsid w:val="000236B8"/>
    <w:rsid w:val="000270A5"/>
    <w:rsid w:val="00055664"/>
    <w:rsid w:val="00056112"/>
    <w:rsid w:val="00070E88"/>
    <w:rsid w:val="00071ABF"/>
    <w:rsid w:val="00071D01"/>
    <w:rsid w:val="000A1681"/>
    <w:rsid w:val="000A1FE3"/>
    <w:rsid w:val="000A3A23"/>
    <w:rsid w:val="000A770A"/>
    <w:rsid w:val="000B1F05"/>
    <w:rsid w:val="000B3087"/>
    <w:rsid w:val="000C0B21"/>
    <w:rsid w:val="000C695B"/>
    <w:rsid w:val="000E032B"/>
    <w:rsid w:val="000E3D58"/>
    <w:rsid w:val="000E7D18"/>
    <w:rsid w:val="000F402C"/>
    <w:rsid w:val="00102235"/>
    <w:rsid w:val="00104147"/>
    <w:rsid w:val="001050E8"/>
    <w:rsid w:val="001130CE"/>
    <w:rsid w:val="00126C46"/>
    <w:rsid w:val="00131098"/>
    <w:rsid w:val="00133DFD"/>
    <w:rsid w:val="00157478"/>
    <w:rsid w:val="00167AF9"/>
    <w:rsid w:val="001822F6"/>
    <w:rsid w:val="00187BE4"/>
    <w:rsid w:val="00187CF6"/>
    <w:rsid w:val="00192648"/>
    <w:rsid w:val="0019310C"/>
    <w:rsid w:val="001A22C6"/>
    <w:rsid w:val="001B49E3"/>
    <w:rsid w:val="001B624B"/>
    <w:rsid w:val="001C3F8C"/>
    <w:rsid w:val="001C5316"/>
    <w:rsid w:val="001F0852"/>
    <w:rsid w:val="002041F3"/>
    <w:rsid w:val="002248F3"/>
    <w:rsid w:val="002406F8"/>
    <w:rsid w:val="002425A4"/>
    <w:rsid w:val="0028469D"/>
    <w:rsid w:val="00284C4F"/>
    <w:rsid w:val="002912CE"/>
    <w:rsid w:val="002966D0"/>
    <w:rsid w:val="002979F2"/>
    <w:rsid w:val="002A1942"/>
    <w:rsid w:val="002A281F"/>
    <w:rsid w:val="002B3272"/>
    <w:rsid w:val="002D6CA8"/>
    <w:rsid w:val="002F0A3E"/>
    <w:rsid w:val="00304D88"/>
    <w:rsid w:val="0030735B"/>
    <w:rsid w:val="003073AE"/>
    <w:rsid w:val="00307EC4"/>
    <w:rsid w:val="00311DC3"/>
    <w:rsid w:val="00321013"/>
    <w:rsid w:val="0032271D"/>
    <w:rsid w:val="003421C7"/>
    <w:rsid w:val="0036284C"/>
    <w:rsid w:val="00364BB9"/>
    <w:rsid w:val="00370C9C"/>
    <w:rsid w:val="00372B77"/>
    <w:rsid w:val="00377B8A"/>
    <w:rsid w:val="003940C1"/>
    <w:rsid w:val="003A1C98"/>
    <w:rsid w:val="003A3B94"/>
    <w:rsid w:val="003B0544"/>
    <w:rsid w:val="003B433A"/>
    <w:rsid w:val="003D4C0E"/>
    <w:rsid w:val="003E2DB8"/>
    <w:rsid w:val="004212A4"/>
    <w:rsid w:val="0042387A"/>
    <w:rsid w:val="0042727D"/>
    <w:rsid w:val="00430226"/>
    <w:rsid w:val="0043340C"/>
    <w:rsid w:val="00435087"/>
    <w:rsid w:val="00443936"/>
    <w:rsid w:val="004518A3"/>
    <w:rsid w:val="0046122F"/>
    <w:rsid w:val="00463022"/>
    <w:rsid w:val="00467DE1"/>
    <w:rsid w:val="00492B4C"/>
    <w:rsid w:val="00493D28"/>
    <w:rsid w:val="00494A64"/>
    <w:rsid w:val="004C3D6B"/>
    <w:rsid w:val="004E4738"/>
    <w:rsid w:val="004E4C4D"/>
    <w:rsid w:val="004F200A"/>
    <w:rsid w:val="004F42FB"/>
    <w:rsid w:val="004F67DA"/>
    <w:rsid w:val="004F72EC"/>
    <w:rsid w:val="004F774C"/>
    <w:rsid w:val="00500C71"/>
    <w:rsid w:val="005018D3"/>
    <w:rsid w:val="005063D0"/>
    <w:rsid w:val="00514DCD"/>
    <w:rsid w:val="00520F5D"/>
    <w:rsid w:val="0054383B"/>
    <w:rsid w:val="005453E1"/>
    <w:rsid w:val="00550EEB"/>
    <w:rsid w:val="005522E3"/>
    <w:rsid w:val="00552EE1"/>
    <w:rsid w:val="005536AD"/>
    <w:rsid w:val="005543D6"/>
    <w:rsid w:val="00554B61"/>
    <w:rsid w:val="00563B6B"/>
    <w:rsid w:val="00566FAC"/>
    <w:rsid w:val="00583BFA"/>
    <w:rsid w:val="005867AB"/>
    <w:rsid w:val="005A0B3E"/>
    <w:rsid w:val="005A117C"/>
    <w:rsid w:val="005A4DC7"/>
    <w:rsid w:val="005A63FE"/>
    <w:rsid w:val="005A66D7"/>
    <w:rsid w:val="005B3FFC"/>
    <w:rsid w:val="005B51A0"/>
    <w:rsid w:val="005C3298"/>
    <w:rsid w:val="005E1A64"/>
    <w:rsid w:val="005E20B3"/>
    <w:rsid w:val="005E215F"/>
    <w:rsid w:val="005E2A9F"/>
    <w:rsid w:val="005F2D9C"/>
    <w:rsid w:val="00600FD3"/>
    <w:rsid w:val="00606447"/>
    <w:rsid w:val="00614265"/>
    <w:rsid w:val="00630CC3"/>
    <w:rsid w:val="00634B70"/>
    <w:rsid w:val="0065268F"/>
    <w:rsid w:val="00671528"/>
    <w:rsid w:val="0067302D"/>
    <w:rsid w:val="00676A03"/>
    <w:rsid w:val="00685C22"/>
    <w:rsid w:val="00687828"/>
    <w:rsid w:val="00687CD1"/>
    <w:rsid w:val="00691155"/>
    <w:rsid w:val="0069116C"/>
    <w:rsid w:val="00696322"/>
    <w:rsid w:val="006A2607"/>
    <w:rsid w:val="006A33B1"/>
    <w:rsid w:val="006A4487"/>
    <w:rsid w:val="006A51AD"/>
    <w:rsid w:val="006A664D"/>
    <w:rsid w:val="006B2F45"/>
    <w:rsid w:val="006B6679"/>
    <w:rsid w:val="006C5195"/>
    <w:rsid w:val="006C57CE"/>
    <w:rsid w:val="006E7DB2"/>
    <w:rsid w:val="006F28E7"/>
    <w:rsid w:val="006F4F9A"/>
    <w:rsid w:val="00712BBB"/>
    <w:rsid w:val="00714023"/>
    <w:rsid w:val="007141E3"/>
    <w:rsid w:val="00715227"/>
    <w:rsid w:val="00752B1F"/>
    <w:rsid w:val="007536D3"/>
    <w:rsid w:val="0075382B"/>
    <w:rsid w:val="00756369"/>
    <w:rsid w:val="00774334"/>
    <w:rsid w:val="0077560E"/>
    <w:rsid w:val="007B3765"/>
    <w:rsid w:val="007B74CF"/>
    <w:rsid w:val="007C3035"/>
    <w:rsid w:val="007C55AB"/>
    <w:rsid w:val="007D5531"/>
    <w:rsid w:val="007E62D1"/>
    <w:rsid w:val="007F041F"/>
    <w:rsid w:val="007F5C07"/>
    <w:rsid w:val="007F7142"/>
    <w:rsid w:val="0080283B"/>
    <w:rsid w:val="00826A65"/>
    <w:rsid w:val="00833EAD"/>
    <w:rsid w:val="00850A03"/>
    <w:rsid w:val="008512BE"/>
    <w:rsid w:val="00855171"/>
    <w:rsid w:val="008620E5"/>
    <w:rsid w:val="00866B00"/>
    <w:rsid w:val="008726C6"/>
    <w:rsid w:val="00872D29"/>
    <w:rsid w:val="00874BCA"/>
    <w:rsid w:val="00883D11"/>
    <w:rsid w:val="008B6B27"/>
    <w:rsid w:val="008D008E"/>
    <w:rsid w:val="008D7A01"/>
    <w:rsid w:val="008E1290"/>
    <w:rsid w:val="0090002B"/>
    <w:rsid w:val="00902E40"/>
    <w:rsid w:val="00904DCE"/>
    <w:rsid w:val="0091537E"/>
    <w:rsid w:val="009234B9"/>
    <w:rsid w:val="00947451"/>
    <w:rsid w:val="009528AD"/>
    <w:rsid w:val="00956B12"/>
    <w:rsid w:val="00957696"/>
    <w:rsid w:val="00970F50"/>
    <w:rsid w:val="0097313A"/>
    <w:rsid w:val="00977B40"/>
    <w:rsid w:val="00983ABA"/>
    <w:rsid w:val="00984FD3"/>
    <w:rsid w:val="00991EB0"/>
    <w:rsid w:val="0099724E"/>
    <w:rsid w:val="009A139D"/>
    <w:rsid w:val="009A5100"/>
    <w:rsid w:val="009A70F8"/>
    <w:rsid w:val="009C18BA"/>
    <w:rsid w:val="009C79A7"/>
    <w:rsid w:val="009D28D7"/>
    <w:rsid w:val="009D39DF"/>
    <w:rsid w:val="009D7159"/>
    <w:rsid w:val="009E16CF"/>
    <w:rsid w:val="009E4420"/>
    <w:rsid w:val="009E790A"/>
    <w:rsid w:val="009F1770"/>
    <w:rsid w:val="009F24D0"/>
    <w:rsid w:val="00A01A46"/>
    <w:rsid w:val="00A01B82"/>
    <w:rsid w:val="00A15CC6"/>
    <w:rsid w:val="00A21BC6"/>
    <w:rsid w:val="00A24CCE"/>
    <w:rsid w:val="00A32418"/>
    <w:rsid w:val="00A41672"/>
    <w:rsid w:val="00A43226"/>
    <w:rsid w:val="00A67A58"/>
    <w:rsid w:val="00A74917"/>
    <w:rsid w:val="00A7775C"/>
    <w:rsid w:val="00A90040"/>
    <w:rsid w:val="00A900A1"/>
    <w:rsid w:val="00A93EE1"/>
    <w:rsid w:val="00AA52D0"/>
    <w:rsid w:val="00AB033F"/>
    <w:rsid w:val="00AB1E7D"/>
    <w:rsid w:val="00AB3244"/>
    <w:rsid w:val="00AB33D4"/>
    <w:rsid w:val="00AB3B89"/>
    <w:rsid w:val="00AB3D28"/>
    <w:rsid w:val="00AC041E"/>
    <w:rsid w:val="00AC0B4B"/>
    <w:rsid w:val="00AC1A00"/>
    <w:rsid w:val="00AC1F52"/>
    <w:rsid w:val="00AC6ACB"/>
    <w:rsid w:val="00AD070C"/>
    <w:rsid w:val="00AE35EE"/>
    <w:rsid w:val="00AF485E"/>
    <w:rsid w:val="00B005C7"/>
    <w:rsid w:val="00B049A0"/>
    <w:rsid w:val="00B12B28"/>
    <w:rsid w:val="00B27526"/>
    <w:rsid w:val="00B41BE1"/>
    <w:rsid w:val="00B41EDA"/>
    <w:rsid w:val="00B4357A"/>
    <w:rsid w:val="00B57FDA"/>
    <w:rsid w:val="00B70361"/>
    <w:rsid w:val="00B716B8"/>
    <w:rsid w:val="00B741D4"/>
    <w:rsid w:val="00B752BD"/>
    <w:rsid w:val="00B760FE"/>
    <w:rsid w:val="00BA2141"/>
    <w:rsid w:val="00BA2D21"/>
    <w:rsid w:val="00BA5BC0"/>
    <w:rsid w:val="00BB2203"/>
    <w:rsid w:val="00BB7B8D"/>
    <w:rsid w:val="00BC045A"/>
    <w:rsid w:val="00BC2629"/>
    <w:rsid w:val="00BC3E1C"/>
    <w:rsid w:val="00BD1426"/>
    <w:rsid w:val="00BD36F2"/>
    <w:rsid w:val="00BE6011"/>
    <w:rsid w:val="00BF05E0"/>
    <w:rsid w:val="00BF40C5"/>
    <w:rsid w:val="00C001FD"/>
    <w:rsid w:val="00C10B14"/>
    <w:rsid w:val="00C1120E"/>
    <w:rsid w:val="00C12D27"/>
    <w:rsid w:val="00C148AA"/>
    <w:rsid w:val="00C20DE8"/>
    <w:rsid w:val="00C25622"/>
    <w:rsid w:val="00C33CC4"/>
    <w:rsid w:val="00C35EAA"/>
    <w:rsid w:val="00C363C7"/>
    <w:rsid w:val="00C5616B"/>
    <w:rsid w:val="00C6612D"/>
    <w:rsid w:val="00C7257F"/>
    <w:rsid w:val="00C80675"/>
    <w:rsid w:val="00C91C5D"/>
    <w:rsid w:val="00C93E63"/>
    <w:rsid w:val="00CB41BA"/>
    <w:rsid w:val="00CB4B90"/>
    <w:rsid w:val="00CB6DA6"/>
    <w:rsid w:val="00CC16C6"/>
    <w:rsid w:val="00CC445C"/>
    <w:rsid w:val="00CC5945"/>
    <w:rsid w:val="00CC5FD3"/>
    <w:rsid w:val="00CD2893"/>
    <w:rsid w:val="00CD2A03"/>
    <w:rsid w:val="00CE34AB"/>
    <w:rsid w:val="00CF3640"/>
    <w:rsid w:val="00D00E5F"/>
    <w:rsid w:val="00D03565"/>
    <w:rsid w:val="00D038F3"/>
    <w:rsid w:val="00D04F69"/>
    <w:rsid w:val="00D060E8"/>
    <w:rsid w:val="00D10CDE"/>
    <w:rsid w:val="00D13E61"/>
    <w:rsid w:val="00D23A7A"/>
    <w:rsid w:val="00D24FF1"/>
    <w:rsid w:val="00D33CF5"/>
    <w:rsid w:val="00D45A9A"/>
    <w:rsid w:val="00D50188"/>
    <w:rsid w:val="00D519D4"/>
    <w:rsid w:val="00D555EC"/>
    <w:rsid w:val="00D605F5"/>
    <w:rsid w:val="00D64AA3"/>
    <w:rsid w:val="00D65F91"/>
    <w:rsid w:val="00D74C84"/>
    <w:rsid w:val="00D77C34"/>
    <w:rsid w:val="00D77E6A"/>
    <w:rsid w:val="00D90678"/>
    <w:rsid w:val="00D91424"/>
    <w:rsid w:val="00D9640E"/>
    <w:rsid w:val="00D96E62"/>
    <w:rsid w:val="00D97625"/>
    <w:rsid w:val="00DA2DD5"/>
    <w:rsid w:val="00DA3F6B"/>
    <w:rsid w:val="00DA59C1"/>
    <w:rsid w:val="00DB3AB2"/>
    <w:rsid w:val="00DB6FAB"/>
    <w:rsid w:val="00DC2B23"/>
    <w:rsid w:val="00DC45F7"/>
    <w:rsid w:val="00DC57D5"/>
    <w:rsid w:val="00DD708F"/>
    <w:rsid w:val="00DF47F8"/>
    <w:rsid w:val="00E00B79"/>
    <w:rsid w:val="00E02654"/>
    <w:rsid w:val="00E07CC0"/>
    <w:rsid w:val="00E227C2"/>
    <w:rsid w:val="00E23DC3"/>
    <w:rsid w:val="00E2589B"/>
    <w:rsid w:val="00E27FA8"/>
    <w:rsid w:val="00E30F0C"/>
    <w:rsid w:val="00E42363"/>
    <w:rsid w:val="00E51752"/>
    <w:rsid w:val="00E611DB"/>
    <w:rsid w:val="00E65EE3"/>
    <w:rsid w:val="00E70B87"/>
    <w:rsid w:val="00E768A5"/>
    <w:rsid w:val="00E77E00"/>
    <w:rsid w:val="00E979BE"/>
    <w:rsid w:val="00EA3B33"/>
    <w:rsid w:val="00EA4E56"/>
    <w:rsid w:val="00EA5E70"/>
    <w:rsid w:val="00EB23FA"/>
    <w:rsid w:val="00EB2C20"/>
    <w:rsid w:val="00EB7DD0"/>
    <w:rsid w:val="00EC0301"/>
    <w:rsid w:val="00EC621A"/>
    <w:rsid w:val="00EC74D3"/>
    <w:rsid w:val="00ED3505"/>
    <w:rsid w:val="00ED3906"/>
    <w:rsid w:val="00EE3328"/>
    <w:rsid w:val="00EE613C"/>
    <w:rsid w:val="00EF4831"/>
    <w:rsid w:val="00EF54BC"/>
    <w:rsid w:val="00F0279D"/>
    <w:rsid w:val="00F14542"/>
    <w:rsid w:val="00F1456F"/>
    <w:rsid w:val="00F14A3E"/>
    <w:rsid w:val="00F159F2"/>
    <w:rsid w:val="00F16BFA"/>
    <w:rsid w:val="00F27B4B"/>
    <w:rsid w:val="00F3153A"/>
    <w:rsid w:val="00F4793F"/>
    <w:rsid w:val="00F52CAA"/>
    <w:rsid w:val="00F81ED6"/>
    <w:rsid w:val="00F81FFC"/>
    <w:rsid w:val="00F83820"/>
    <w:rsid w:val="00F86867"/>
    <w:rsid w:val="00F86CFE"/>
    <w:rsid w:val="00F9012D"/>
    <w:rsid w:val="00F91909"/>
    <w:rsid w:val="00F9579F"/>
    <w:rsid w:val="00FA6636"/>
    <w:rsid w:val="00FB06B0"/>
    <w:rsid w:val="00FC1151"/>
    <w:rsid w:val="00FC2AEF"/>
    <w:rsid w:val="00FC7E07"/>
    <w:rsid w:val="00FD3655"/>
    <w:rsid w:val="00FD60F3"/>
    <w:rsid w:val="00FD710C"/>
    <w:rsid w:val="00FE2C3A"/>
    <w:rsid w:val="00FE35A0"/>
    <w:rsid w:val="00FE6C13"/>
    <w:rsid w:val="00FF2085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2724"/>
  <w15:chartTrackingRefBased/>
  <w15:docId w15:val="{E3C94C59-0DCC-4D96-AD27-6A0CFB5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rsid w:val="007E62D1"/>
    <w:rPr>
      <w:rFonts w:ascii="Courier New" w:hAnsi="Courier New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6B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90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42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265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265"/>
    <w:rPr>
      <w:vertAlign w:val="superscript"/>
    </w:rPr>
  </w:style>
  <w:style w:type="paragraph" w:customStyle="1" w:styleId="UMOWATRE">
    <w:name w:val="UMOWA TREŚĆ"/>
    <w:basedOn w:val="Normalny"/>
    <w:qFormat/>
    <w:rsid w:val="005A63FE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B2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B28"/>
    <w:rPr>
      <w:rFonts w:ascii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45A9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D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0CE6662D\wniosek%20o%20doposa&#380;enie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2DAEF51EC94758AAB6CF79EB0B6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62727-8ED5-4CB8-8933-E864040ADE34}"/>
      </w:docPartPr>
      <w:docPartBody>
        <w:p w:rsidR="006E0FA9" w:rsidRDefault="006E0FA9">
          <w:pPr>
            <w:pStyle w:val="0F2DAEF51EC94758AAB6CF79EB0B68CD"/>
          </w:pPr>
          <w:r w:rsidRPr="000A1FE3">
            <w:t>....................</w:t>
          </w:r>
          <w:r w:rsidRPr="00D77C34">
            <w:t>..............</w:t>
          </w:r>
          <w:r w:rsidRPr="000A1FE3">
            <w:t>.</w:t>
          </w:r>
          <w:r w:rsidRPr="00D77C34">
            <w:t>............</w:t>
          </w:r>
          <w:r w:rsidRPr="000A1FE3">
            <w:t>...........</w:t>
          </w:r>
          <w:r>
            <w:t>...</w:t>
          </w:r>
          <w:r w:rsidRPr="000A1FE3">
            <w:t>....................</w:t>
          </w:r>
        </w:p>
      </w:docPartBody>
    </w:docPart>
    <w:docPart>
      <w:docPartPr>
        <w:name w:val="7741F638DB7846F6A0A287BA5BD00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8438A-C20C-4C5E-84F1-C7BDEB776384}"/>
      </w:docPartPr>
      <w:docPartBody>
        <w:p w:rsidR="006E0FA9" w:rsidRDefault="006E0FA9">
          <w:pPr>
            <w:pStyle w:val="7741F638DB7846F6A0A287BA5BD00129"/>
          </w:pPr>
          <w:r w:rsidRPr="000A1FE3">
            <w:t>..........</w:t>
          </w:r>
          <w:r>
            <w:t>.....</w:t>
          </w:r>
          <w:r w:rsidRPr="000A1FE3">
            <w:t>.................</w:t>
          </w:r>
        </w:p>
      </w:docPartBody>
    </w:docPart>
    <w:docPart>
      <w:docPartPr>
        <w:name w:val="5C3A208EA6A9459C833F87F471880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FEABF-0153-4A38-9D82-54D398E39058}"/>
      </w:docPartPr>
      <w:docPartBody>
        <w:p w:rsidR="006E0FA9" w:rsidRDefault="006E0FA9">
          <w:pPr>
            <w:pStyle w:val="5C3A208EA6A9459C833F87F4718802CB"/>
          </w:pPr>
          <w:r w:rsidRPr="001C5316">
            <w:t>.....................................................</w:t>
          </w:r>
          <w:r>
            <w:t>.....</w:t>
          </w:r>
          <w:r w:rsidRPr="001C5316">
            <w:t>...................................................................................................................................</w:t>
          </w:r>
          <w:r>
            <w:t>.</w:t>
          </w:r>
          <w:r w:rsidRPr="001C5316">
            <w:t>..........................................................................................................................</w:t>
          </w:r>
        </w:p>
      </w:docPartBody>
    </w:docPart>
    <w:docPart>
      <w:docPartPr>
        <w:name w:val="7AF3AC98117C438496F9366E79C04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24B6A-794F-4955-8C09-BC9D7A1A1A01}"/>
      </w:docPartPr>
      <w:docPartBody>
        <w:p w:rsidR="00E32C6E" w:rsidRDefault="00B52B69" w:rsidP="00B52B69">
          <w:pPr>
            <w:pStyle w:val="7AF3AC98117C438496F9366E79C04630"/>
          </w:pPr>
          <w:r w:rsidRPr="000A1FE3">
            <w:t>........</w:t>
          </w:r>
          <w:r>
            <w:t>.</w:t>
          </w:r>
          <w:r w:rsidRPr="000A1FE3">
            <w:t>.......</w:t>
          </w:r>
          <w:r>
            <w:t>.</w:t>
          </w:r>
          <w:r w:rsidRPr="000A1FE3"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A9"/>
    <w:rsid w:val="000029F7"/>
    <w:rsid w:val="00027622"/>
    <w:rsid w:val="0026121B"/>
    <w:rsid w:val="0040443B"/>
    <w:rsid w:val="004338C4"/>
    <w:rsid w:val="004641AF"/>
    <w:rsid w:val="00492E76"/>
    <w:rsid w:val="004E4C4D"/>
    <w:rsid w:val="00550EEB"/>
    <w:rsid w:val="005B3FFC"/>
    <w:rsid w:val="00685C22"/>
    <w:rsid w:val="006D066D"/>
    <w:rsid w:val="006D07EE"/>
    <w:rsid w:val="006E0FA9"/>
    <w:rsid w:val="006E4C1C"/>
    <w:rsid w:val="0071496C"/>
    <w:rsid w:val="00773D45"/>
    <w:rsid w:val="00783696"/>
    <w:rsid w:val="00790297"/>
    <w:rsid w:val="007944B4"/>
    <w:rsid w:val="007B74CF"/>
    <w:rsid w:val="008032AD"/>
    <w:rsid w:val="00872D29"/>
    <w:rsid w:val="009F1770"/>
    <w:rsid w:val="009F24D0"/>
    <w:rsid w:val="00A41672"/>
    <w:rsid w:val="00A93473"/>
    <w:rsid w:val="00AA52D0"/>
    <w:rsid w:val="00AB3244"/>
    <w:rsid w:val="00AC0B4B"/>
    <w:rsid w:val="00B4357A"/>
    <w:rsid w:val="00B52B69"/>
    <w:rsid w:val="00B57FDA"/>
    <w:rsid w:val="00C360AE"/>
    <w:rsid w:val="00C64960"/>
    <w:rsid w:val="00C7257F"/>
    <w:rsid w:val="00C80675"/>
    <w:rsid w:val="00C85684"/>
    <w:rsid w:val="00CF3640"/>
    <w:rsid w:val="00D1379E"/>
    <w:rsid w:val="00DF62C7"/>
    <w:rsid w:val="00E27FA8"/>
    <w:rsid w:val="00E32C6E"/>
    <w:rsid w:val="00E726E3"/>
    <w:rsid w:val="00EA4E56"/>
    <w:rsid w:val="00F14542"/>
    <w:rsid w:val="00F1456F"/>
    <w:rsid w:val="00FD19F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44B4"/>
    <w:rPr>
      <w:color w:val="808080"/>
    </w:rPr>
  </w:style>
  <w:style w:type="paragraph" w:customStyle="1" w:styleId="0F2DAEF51EC94758AAB6CF79EB0B68CD">
    <w:name w:val="0F2DAEF51EC94758AAB6CF79EB0B68CD"/>
  </w:style>
  <w:style w:type="paragraph" w:customStyle="1" w:styleId="7741F638DB7846F6A0A287BA5BD00129">
    <w:name w:val="7741F638DB7846F6A0A287BA5BD00129"/>
  </w:style>
  <w:style w:type="paragraph" w:customStyle="1" w:styleId="5C3A208EA6A9459C833F87F4718802CB">
    <w:name w:val="5C3A208EA6A9459C833F87F4718802CB"/>
  </w:style>
  <w:style w:type="paragraph" w:customStyle="1" w:styleId="7AF3AC98117C438496F9366E79C04630">
    <w:name w:val="7AF3AC98117C438496F9366E79C04630"/>
    <w:rsid w:val="00B5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54AA-2147-4FA7-AE5D-FEC5EBD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doposażenie stanowiska</Template>
  <TotalTime>96</TotalTime>
  <Pages>14</Pages>
  <Words>3638</Words>
  <Characters>21831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office@pupwejherowo.pl</cp:lastModifiedBy>
  <cp:revision>28</cp:revision>
  <cp:lastPrinted>2025-09-16T07:55:00Z</cp:lastPrinted>
  <dcterms:created xsi:type="dcterms:W3CDTF">2025-09-15T08:03:00Z</dcterms:created>
  <dcterms:modified xsi:type="dcterms:W3CDTF">2025-09-16T12:11:00Z</dcterms:modified>
</cp:coreProperties>
</file>