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6E03" w14:textId="77777777" w:rsidR="00747EA1" w:rsidRPr="00334423" w:rsidRDefault="00747EA1" w:rsidP="00E67494">
      <w:pPr>
        <w:rPr>
          <w:rFonts w:ascii="Arial" w:hAnsi="Arial" w:cs="Arial"/>
        </w:rPr>
      </w:pPr>
    </w:p>
    <w:p w14:paraId="40332CC0" w14:textId="77777777" w:rsidR="00747EA1" w:rsidRDefault="00747EA1" w:rsidP="00E67494">
      <w:pPr>
        <w:rPr>
          <w:rFonts w:ascii="Arial" w:hAnsi="Arial" w:cs="Arial"/>
        </w:rPr>
      </w:pPr>
    </w:p>
    <w:p w14:paraId="70280E9B" w14:textId="77777777" w:rsidR="00316D2F" w:rsidRDefault="00316D2F" w:rsidP="00E67494">
      <w:pPr>
        <w:rPr>
          <w:rFonts w:ascii="Arial" w:hAnsi="Arial" w:cs="Arial"/>
        </w:rPr>
      </w:pPr>
    </w:p>
    <w:p w14:paraId="67D1AFD3" w14:textId="77777777" w:rsidR="00316D2F" w:rsidRPr="00334423" w:rsidRDefault="00316D2F" w:rsidP="00E67494">
      <w:pPr>
        <w:rPr>
          <w:rFonts w:ascii="Arial" w:hAnsi="Arial" w:cs="Arial"/>
        </w:rPr>
      </w:pPr>
    </w:p>
    <w:p w14:paraId="06489C6B" w14:textId="77777777" w:rsidR="001F76AE" w:rsidRPr="00334423" w:rsidRDefault="001F76AE" w:rsidP="00E67494">
      <w:pPr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</w:t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</w:r>
      <w:r w:rsidR="00E67494" w:rsidRPr="00334423">
        <w:rPr>
          <w:rFonts w:ascii="Arial" w:hAnsi="Arial" w:cs="Arial"/>
        </w:rPr>
        <w:tab/>
        <w:t>………..………………………………..</w:t>
      </w:r>
    </w:p>
    <w:p w14:paraId="2AA5601B" w14:textId="77777777" w:rsidR="001F76AE" w:rsidRPr="00334423" w:rsidRDefault="00E67494">
      <w:pPr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     (pieczęć firmowa organizatora</w:t>
      </w:r>
      <w:r w:rsidR="006465C0" w:rsidRPr="00334423">
        <w:rPr>
          <w:rFonts w:ascii="Arial" w:hAnsi="Arial" w:cs="Arial"/>
          <w:sz w:val="16"/>
        </w:rPr>
        <w:t xml:space="preserve"> stażu</w:t>
      </w:r>
      <w:r w:rsidRPr="00334423">
        <w:rPr>
          <w:rFonts w:ascii="Arial" w:hAnsi="Arial" w:cs="Arial"/>
          <w:sz w:val="16"/>
        </w:rPr>
        <w:t xml:space="preserve">) </w:t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="001F76AE" w:rsidRPr="00334423">
        <w:rPr>
          <w:rFonts w:ascii="Arial" w:hAnsi="Arial" w:cs="Arial"/>
          <w:sz w:val="16"/>
        </w:rPr>
        <w:t>( miejscowość, data )</w:t>
      </w:r>
    </w:p>
    <w:p w14:paraId="2564BE3B" w14:textId="77777777" w:rsidR="001F76AE" w:rsidRPr="00334423" w:rsidRDefault="001F76AE">
      <w:pPr>
        <w:rPr>
          <w:rFonts w:ascii="Arial" w:hAnsi="Arial" w:cs="Arial"/>
          <w:sz w:val="16"/>
        </w:rPr>
      </w:pPr>
    </w:p>
    <w:p w14:paraId="24E2AFC8" w14:textId="77777777" w:rsidR="00340363" w:rsidRPr="00334423" w:rsidRDefault="00340363">
      <w:pPr>
        <w:tabs>
          <w:tab w:val="center" w:pos="7920"/>
        </w:tabs>
        <w:ind w:firstLine="5103"/>
        <w:rPr>
          <w:rFonts w:ascii="Arial" w:hAnsi="Arial" w:cs="Arial"/>
          <w:b/>
          <w:sz w:val="24"/>
        </w:rPr>
      </w:pPr>
    </w:p>
    <w:p w14:paraId="277E5709" w14:textId="77777777" w:rsidR="00340363" w:rsidRPr="00334423" w:rsidRDefault="000E50BD" w:rsidP="002F7DB4">
      <w:pPr>
        <w:tabs>
          <w:tab w:val="center" w:pos="7920"/>
        </w:tabs>
        <w:spacing w:line="360" w:lineRule="auto"/>
        <w:ind w:firstLine="5103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4"/>
        </w:rPr>
        <w:t xml:space="preserve">                    </w:t>
      </w:r>
      <w:r w:rsidR="001F76AE" w:rsidRPr="00334423">
        <w:rPr>
          <w:rFonts w:ascii="Arial" w:hAnsi="Arial" w:cs="Arial"/>
          <w:b/>
          <w:sz w:val="22"/>
          <w:szCs w:val="22"/>
        </w:rPr>
        <w:t>Powiatowy Urząd Pracy</w:t>
      </w:r>
    </w:p>
    <w:p w14:paraId="3AAC2BB1" w14:textId="0CF78C5D" w:rsidR="001F76AE" w:rsidRPr="00316D2F" w:rsidRDefault="00ED3E85" w:rsidP="00316D2F">
      <w:pPr>
        <w:tabs>
          <w:tab w:val="left" w:pos="6663"/>
          <w:tab w:val="center" w:pos="7920"/>
        </w:tabs>
        <w:spacing w:line="360" w:lineRule="auto"/>
        <w:ind w:firstLine="5103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 xml:space="preserve">                      </w:t>
      </w:r>
      <w:r w:rsidR="005143A3" w:rsidRPr="00334423">
        <w:rPr>
          <w:rFonts w:ascii="Arial" w:hAnsi="Arial" w:cs="Arial"/>
          <w:b/>
          <w:sz w:val="22"/>
          <w:szCs w:val="22"/>
        </w:rPr>
        <w:t>w Wejherowie</w:t>
      </w:r>
      <w:r w:rsidR="005C6C07" w:rsidRPr="00334423">
        <w:rPr>
          <w:rFonts w:ascii="Arial" w:hAnsi="Arial" w:cs="Arial"/>
          <w:b/>
          <w:sz w:val="22"/>
          <w:szCs w:val="22"/>
        </w:rPr>
        <w:t xml:space="preserve">  </w:t>
      </w:r>
    </w:p>
    <w:p w14:paraId="7A14F7F2" w14:textId="77777777" w:rsidR="001F76AE" w:rsidRPr="00334423" w:rsidRDefault="001F76AE">
      <w:pPr>
        <w:pStyle w:val="Nagwek4"/>
        <w:spacing w:line="240" w:lineRule="auto"/>
        <w:jc w:val="center"/>
        <w:rPr>
          <w:rFonts w:cs="Arial"/>
          <w:b/>
          <w:sz w:val="20"/>
          <w:u w:val="single"/>
        </w:rPr>
      </w:pPr>
    </w:p>
    <w:p w14:paraId="6622BEC9" w14:textId="0FE1DE8A" w:rsidR="001F76AE" w:rsidRPr="00AF79C7" w:rsidRDefault="001F76AE" w:rsidP="00AF79C7">
      <w:pPr>
        <w:pStyle w:val="Nagwek4"/>
        <w:spacing w:line="240" w:lineRule="auto"/>
        <w:jc w:val="center"/>
        <w:rPr>
          <w:rFonts w:cs="Arial"/>
          <w:b/>
          <w:sz w:val="20"/>
          <w:u w:val="single"/>
        </w:rPr>
      </w:pPr>
      <w:r w:rsidRPr="00334423">
        <w:rPr>
          <w:rFonts w:cs="Arial"/>
          <w:b/>
          <w:sz w:val="20"/>
          <w:u w:val="single"/>
        </w:rPr>
        <w:t>WNIOSEK O ZAWARCIE UMOWY O ZORGANIZOWANIE STAŻU DLA BEZROBO</w:t>
      </w:r>
      <w:r w:rsidR="00A84ADF">
        <w:rPr>
          <w:rFonts w:cs="Arial"/>
          <w:b/>
          <w:sz w:val="20"/>
          <w:u w:val="single"/>
        </w:rPr>
        <w:t>TNEGO</w:t>
      </w:r>
    </w:p>
    <w:p w14:paraId="5DFE0394" w14:textId="77777777" w:rsidR="001F76AE" w:rsidRPr="00334423" w:rsidRDefault="001F76AE">
      <w:pPr>
        <w:rPr>
          <w:rFonts w:ascii="Arial" w:hAnsi="Arial" w:cs="Arial"/>
          <w:b/>
          <w:sz w:val="22"/>
        </w:rPr>
      </w:pPr>
    </w:p>
    <w:p w14:paraId="74DC2771" w14:textId="77777777" w:rsidR="001F76AE" w:rsidRPr="00334423" w:rsidRDefault="001F76AE">
      <w:pPr>
        <w:tabs>
          <w:tab w:val="num" w:pos="360"/>
          <w:tab w:val="num" w:pos="1778"/>
        </w:tabs>
        <w:spacing w:line="360" w:lineRule="auto"/>
        <w:ind w:left="1778" w:hanging="1778"/>
        <w:jc w:val="both"/>
        <w:rPr>
          <w:rFonts w:ascii="Arial" w:hAnsi="Arial" w:cs="Arial"/>
          <w:b/>
          <w:sz w:val="22"/>
        </w:rPr>
      </w:pPr>
      <w:r w:rsidRPr="00334423">
        <w:rPr>
          <w:rFonts w:ascii="Arial" w:hAnsi="Arial" w:cs="Arial"/>
          <w:b/>
          <w:sz w:val="22"/>
        </w:rPr>
        <w:t xml:space="preserve">I. Dane dotyczące </w:t>
      </w:r>
      <w:r w:rsidR="00284ABF" w:rsidRPr="00334423">
        <w:rPr>
          <w:rFonts w:ascii="Arial" w:hAnsi="Arial" w:cs="Arial"/>
          <w:b/>
          <w:sz w:val="22"/>
        </w:rPr>
        <w:t>organizatora stażu</w:t>
      </w:r>
    </w:p>
    <w:p w14:paraId="09E37AFD" w14:textId="737971FE" w:rsidR="00E2005B" w:rsidRPr="00D72854" w:rsidRDefault="00E67494" w:rsidP="0066729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>Nazwa lub imię i nazwisko organizatora</w:t>
      </w:r>
      <w:r w:rsidR="00637C6E" w:rsidRPr="00D72854">
        <w:rPr>
          <w:rFonts w:ascii="Arial" w:hAnsi="Arial" w:cs="Arial"/>
        </w:rPr>
        <w:t xml:space="preserve">, </w:t>
      </w:r>
      <w:r w:rsidRPr="00D72854">
        <w:rPr>
          <w:rFonts w:ascii="Arial" w:hAnsi="Arial" w:cs="Arial"/>
        </w:rPr>
        <w:t>siedziba</w:t>
      </w:r>
      <w:r w:rsidR="006569B3" w:rsidRPr="00D72854">
        <w:rPr>
          <w:rFonts w:ascii="Arial" w:hAnsi="Arial" w:cs="Arial"/>
        </w:rPr>
        <w:t xml:space="preserve"> </w:t>
      </w:r>
      <w:r w:rsidR="001F76AE" w:rsidRPr="00D72854">
        <w:rPr>
          <w:rFonts w:ascii="Arial" w:hAnsi="Arial" w:cs="Arial"/>
        </w:rPr>
        <w:t>…………………………...........</w:t>
      </w:r>
      <w:r w:rsidRPr="00D72854">
        <w:rPr>
          <w:rFonts w:ascii="Arial" w:hAnsi="Arial" w:cs="Arial"/>
        </w:rPr>
        <w:t>.....................</w:t>
      </w:r>
      <w:r w:rsidR="00E2005B" w:rsidRPr="00D72854">
        <w:rPr>
          <w:rFonts w:ascii="Arial" w:hAnsi="Arial" w:cs="Arial"/>
        </w:rPr>
        <w:t>.....................</w:t>
      </w:r>
    </w:p>
    <w:p w14:paraId="01743159" w14:textId="5F46AB8A" w:rsidR="005A54F5" w:rsidRPr="00D72854" w:rsidRDefault="00E24293" w:rsidP="0066729E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>Rodzaj organizatora stażu:</w:t>
      </w:r>
    </w:p>
    <w:p w14:paraId="0CFC7268" w14:textId="6BDEB9AA" w:rsidR="00E2005B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pracodawca    </w:t>
      </w:r>
    </w:p>
    <w:p w14:paraId="61EAD304" w14:textId="512F17CF" w:rsidR="00B14F93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przedsiębiorca </w:t>
      </w:r>
    </w:p>
    <w:p w14:paraId="4830D589" w14:textId="2501F0A2" w:rsidR="00E2005B" w:rsidRPr="00D72854" w:rsidRDefault="00E2005B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podmiot </w:t>
      </w:r>
      <w:r w:rsidR="00693083" w:rsidRPr="00D72854">
        <w:rPr>
          <w:rFonts w:ascii="Arial" w:hAnsi="Arial" w:cs="Arial"/>
        </w:rPr>
        <w:t>ekonomii społecznej</w:t>
      </w:r>
      <w:r w:rsidR="00AF79C7" w:rsidRPr="00D72854">
        <w:rPr>
          <w:rFonts w:ascii="Arial" w:hAnsi="Arial" w:cs="Arial"/>
        </w:rPr>
        <w:t>, o którym mowa w art. 2 pkt 5 ustawy z dnia 5 sierpnia 2022 r. o ekonomii społecznej, lub jednostka tworząca podmiot ekonomii społecznej, o którym mowa w art. 2 pkt 5 lit. b lub c tej ustawy</w:t>
      </w:r>
    </w:p>
    <w:p w14:paraId="3C4DE4DA" w14:textId="528F208A" w:rsidR="00316F03" w:rsidRPr="00D72854" w:rsidRDefault="00316F03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rolnicza spółdzielnia produkcyjna </w:t>
      </w:r>
    </w:p>
    <w:p w14:paraId="2DDB0372" w14:textId="4AD6D85C" w:rsidR="00316F03" w:rsidRPr="00D72854" w:rsidRDefault="00316F03" w:rsidP="0066729E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>pełnoletnia osoba fizyczna, nieposiadająca statusu bezrobotnego,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z dnia 20 grudnia 1990 r. o ubezpieczeniu społecznym</w:t>
      </w:r>
    </w:p>
    <w:p w14:paraId="461FE5BC" w14:textId="77777777" w:rsidR="00316F03" w:rsidRPr="00D72854" w:rsidRDefault="00316F03" w:rsidP="00316F03">
      <w:pPr>
        <w:pStyle w:val="Akapitzlist"/>
        <w:spacing w:line="360" w:lineRule="auto"/>
        <w:rPr>
          <w:rFonts w:ascii="Arial" w:hAnsi="Arial" w:cs="Arial"/>
        </w:rPr>
      </w:pPr>
      <w:r w:rsidRPr="00D72854">
        <w:rPr>
          <w:rFonts w:ascii="Arial" w:hAnsi="Arial" w:cs="Arial"/>
        </w:rPr>
        <w:t>rolników.</w:t>
      </w:r>
    </w:p>
    <w:p w14:paraId="1950E48E" w14:textId="588D2543" w:rsidR="00284ABF" w:rsidRPr="00334423" w:rsidRDefault="006A5A2B" w:rsidP="001A15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84ABF" w:rsidRPr="00334423">
        <w:rPr>
          <w:rFonts w:ascii="Arial" w:hAnsi="Arial" w:cs="Arial"/>
        </w:rPr>
        <w:t xml:space="preserve">.  </w:t>
      </w:r>
      <w:r w:rsidR="00DF2FC2" w:rsidRPr="00334423">
        <w:rPr>
          <w:rFonts w:ascii="Arial" w:hAnsi="Arial" w:cs="Arial"/>
        </w:rPr>
        <w:t>Miejsce</w:t>
      </w:r>
      <w:r w:rsidR="00284ABF" w:rsidRPr="00334423">
        <w:rPr>
          <w:rFonts w:ascii="Arial" w:hAnsi="Arial" w:cs="Arial"/>
        </w:rPr>
        <w:t xml:space="preserve"> prowadzenia działalności </w:t>
      </w:r>
      <w:r w:rsidR="00DF2FC2" w:rsidRPr="00334423">
        <w:rPr>
          <w:rFonts w:ascii="Arial" w:hAnsi="Arial" w:cs="Arial"/>
        </w:rPr>
        <w:t>………………………………………………………………………………</w:t>
      </w:r>
      <w:r w:rsidR="002F7DB4" w:rsidRPr="00334423">
        <w:rPr>
          <w:rFonts w:ascii="Arial" w:hAnsi="Arial" w:cs="Arial"/>
        </w:rPr>
        <w:t>…..</w:t>
      </w:r>
    </w:p>
    <w:p w14:paraId="4F5CEDC8" w14:textId="04CF187A" w:rsidR="001F76AE" w:rsidRPr="00334423" w:rsidRDefault="006A5A2B" w:rsidP="001A15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2F7DB4" w:rsidRPr="00334423">
        <w:rPr>
          <w:rFonts w:ascii="Arial" w:hAnsi="Arial" w:cs="Arial"/>
        </w:rPr>
        <w:t xml:space="preserve">  </w:t>
      </w:r>
      <w:r w:rsidR="001F76AE" w:rsidRPr="00334423">
        <w:rPr>
          <w:rFonts w:ascii="Arial" w:hAnsi="Arial" w:cs="Arial"/>
        </w:rPr>
        <w:t xml:space="preserve">Imię i nazwisko osoby reprezentującej </w:t>
      </w:r>
      <w:r w:rsidR="00DF2FC2" w:rsidRPr="00334423">
        <w:rPr>
          <w:rFonts w:ascii="Arial" w:hAnsi="Arial" w:cs="Arial"/>
        </w:rPr>
        <w:t>organizatora</w:t>
      </w:r>
      <w:r w:rsidR="001F76AE" w:rsidRPr="00334423">
        <w:rPr>
          <w:rFonts w:ascii="Arial" w:hAnsi="Arial" w:cs="Arial"/>
        </w:rPr>
        <w:t xml:space="preserve"> ................................................................................</w:t>
      </w:r>
      <w:r w:rsidR="00404B81" w:rsidRPr="00334423">
        <w:rPr>
          <w:rFonts w:ascii="Arial" w:hAnsi="Arial" w:cs="Arial"/>
        </w:rPr>
        <w:t>.....</w:t>
      </w:r>
    </w:p>
    <w:p w14:paraId="3B1AF576" w14:textId="4C0F5F7D" w:rsidR="001F76AE" w:rsidRPr="00334423" w:rsidRDefault="006A5A2B" w:rsidP="006569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F7DB4" w:rsidRPr="00334423">
        <w:rPr>
          <w:rFonts w:ascii="Arial" w:hAnsi="Arial" w:cs="Arial"/>
        </w:rPr>
        <w:t xml:space="preserve">.  </w:t>
      </w:r>
      <w:r w:rsidR="001F76AE" w:rsidRPr="00334423">
        <w:rPr>
          <w:rFonts w:ascii="Arial" w:hAnsi="Arial" w:cs="Arial"/>
        </w:rPr>
        <w:t>Telefon, faks, e-mail .................................................................................................................................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.....</w:t>
      </w:r>
      <w:r w:rsidR="00404B81" w:rsidRPr="00334423">
        <w:rPr>
          <w:rFonts w:ascii="Arial" w:hAnsi="Arial" w:cs="Arial"/>
        </w:rPr>
        <w:t>.</w:t>
      </w: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1F76AE" w:rsidRPr="00334423" w14:paraId="0893B39A" w14:textId="77777777">
        <w:trPr>
          <w:gridAfter w:val="1"/>
          <w:wAfter w:w="300" w:type="dxa"/>
          <w:trHeight w:val="240"/>
        </w:trPr>
        <w:tc>
          <w:tcPr>
            <w:tcW w:w="885" w:type="dxa"/>
            <w:vAlign w:val="center"/>
          </w:tcPr>
          <w:p w14:paraId="1447879C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NIP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172A3A0D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B80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EFE8E75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46AC0023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4F8E0C31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869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9166A6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2BFCF4EB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ACBF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728BD8E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7A0CF4A0" w14:textId="77777777" w:rsidR="001F76AE" w:rsidRPr="00334423" w:rsidRDefault="001F76AE">
            <w:pPr>
              <w:rPr>
                <w:rFonts w:ascii="Arial" w:hAnsi="Arial" w:cs="Arial"/>
                <w:snapToGrid w:val="0"/>
                <w:color w:val="000000"/>
                <w:sz w:val="24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  <w:sz w:val="24"/>
              </w:rPr>
              <w:t>–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8EB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629DE92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5F06B770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1FB832F5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7887B0B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  <w:tr w:rsidR="001F76AE" w:rsidRPr="00334423" w14:paraId="149FC25A" w14:textId="77777777">
        <w:trPr>
          <w:gridAfter w:val="1"/>
          <w:wAfter w:w="300" w:type="dxa"/>
          <w:trHeight w:val="56"/>
        </w:trPr>
        <w:tc>
          <w:tcPr>
            <w:tcW w:w="885" w:type="dxa"/>
          </w:tcPr>
          <w:p w14:paraId="255DE14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D993652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9C5981F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4C6996CE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9CB49D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6DD3B69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03D17B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42C3A8E3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732EB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277D959A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17E0FDDA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2D7763EC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84112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536BBFB3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7A61E66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6AE9303B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  <w:tc>
          <w:tcPr>
            <w:tcW w:w="300" w:type="dxa"/>
          </w:tcPr>
          <w:p w14:paraId="0EEC26F8" w14:textId="77777777" w:rsidR="001F76AE" w:rsidRPr="00334423" w:rsidRDefault="001F76AE">
            <w:pPr>
              <w:jc w:val="right"/>
              <w:rPr>
                <w:rFonts w:ascii="Arial" w:hAnsi="Arial" w:cs="Arial"/>
                <w:snapToGrid w:val="0"/>
                <w:color w:val="000000"/>
                <w:sz w:val="8"/>
              </w:rPr>
            </w:pPr>
          </w:p>
        </w:tc>
      </w:tr>
      <w:tr w:rsidR="006C2B1C" w:rsidRPr="00334423" w14:paraId="6AA2C558" w14:textId="77777777">
        <w:trPr>
          <w:trHeight w:val="317"/>
        </w:trPr>
        <w:tc>
          <w:tcPr>
            <w:tcW w:w="1185" w:type="dxa"/>
            <w:gridSpan w:val="2"/>
            <w:vAlign w:val="center"/>
          </w:tcPr>
          <w:p w14:paraId="4FEFAA65" w14:textId="77777777" w:rsidR="006C2B1C" w:rsidRPr="00334423" w:rsidRDefault="006C2B1C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REGON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3868CB45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274AE318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7EF6DF10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</w:tcBorders>
          </w:tcPr>
          <w:p w14:paraId="5FD876BA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989D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1E9E66C0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DD89191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8553BE5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6" w:space="0" w:color="auto"/>
            </w:tcBorders>
          </w:tcPr>
          <w:p w14:paraId="38E7A053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</w:tcPr>
          <w:p w14:paraId="28FE6BB7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37723F9" w14:textId="77777777" w:rsidR="006C2B1C" w:rsidRPr="00334423" w:rsidRDefault="006C2B1C">
            <w:pPr>
              <w:rPr>
                <w:rFonts w:ascii="Arial" w:hAnsi="Arial" w:cs="Arial"/>
                <w:snapToGrid w:val="0"/>
                <w:color w:val="000000"/>
              </w:rPr>
            </w:pPr>
            <w:r w:rsidRPr="00334423">
              <w:rPr>
                <w:rFonts w:ascii="Arial" w:hAnsi="Arial" w:cs="Arial"/>
                <w:snapToGrid w:val="0"/>
                <w:color w:val="000000"/>
              </w:rPr>
              <w:t>PKD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CECA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bottom w:val="single" w:sz="6" w:space="0" w:color="auto"/>
              <w:right w:val="single" w:sz="4" w:space="0" w:color="auto"/>
            </w:tcBorders>
          </w:tcPr>
          <w:p w14:paraId="7628F239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E1628E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  <w:tc>
          <w:tcPr>
            <w:tcW w:w="30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8EA027" w14:textId="77777777" w:rsidR="006C2B1C" w:rsidRPr="00334423" w:rsidRDefault="006C2B1C">
            <w:pPr>
              <w:jc w:val="right"/>
              <w:rPr>
                <w:rFonts w:ascii="Arial" w:hAnsi="Arial" w:cs="Arial"/>
                <w:snapToGrid w:val="0"/>
                <w:color w:val="000000"/>
                <w:sz w:val="24"/>
              </w:rPr>
            </w:pPr>
          </w:p>
        </w:tc>
      </w:tr>
    </w:tbl>
    <w:p w14:paraId="01799E42" w14:textId="77777777" w:rsidR="001F76AE" w:rsidRPr="00334423" w:rsidRDefault="001F76AE" w:rsidP="00FE5E35">
      <w:pPr>
        <w:spacing w:line="360" w:lineRule="auto"/>
        <w:jc w:val="both"/>
        <w:rPr>
          <w:rFonts w:ascii="Arial" w:hAnsi="Arial" w:cs="Arial"/>
        </w:rPr>
      </w:pPr>
    </w:p>
    <w:p w14:paraId="31B902EC" w14:textId="23E914CC" w:rsidR="001F76AE" w:rsidRPr="00334423" w:rsidRDefault="006A5A2B" w:rsidP="002F7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F7DB4" w:rsidRPr="00334423">
        <w:rPr>
          <w:rFonts w:ascii="Arial" w:hAnsi="Arial" w:cs="Arial"/>
        </w:rPr>
        <w:t xml:space="preserve">. </w:t>
      </w:r>
      <w:r w:rsidR="00637C6E" w:rsidRPr="00334423">
        <w:rPr>
          <w:rFonts w:ascii="Arial" w:hAnsi="Arial" w:cs="Arial"/>
        </w:rPr>
        <w:t>Data rozpoczęcia działalności</w:t>
      </w:r>
      <w:r w:rsidR="001F76AE" w:rsidRPr="00334423">
        <w:rPr>
          <w:rFonts w:ascii="Arial" w:hAnsi="Arial" w:cs="Arial"/>
        </w:rPr>
        <w:t xml:space="preserve"> </w:t>
      </w:r>
      <w:r w:rsidR="00637C6E" w:rsidRPr="00334423">
        <w:rPr>
          <w:rFonts w:ascii="Arial" w:hAnsi="Arial" w:cs="Arial"/>
        </w:rPr>
        <w:t>.</w:t>
      </w:r>
      <w:r w:rsidR="001F76AE" w:rsidRPr="00334423">
        <w:rPr>
          <w:rFonts w:ascii="Arial" w:hAnsi="Arial" w:cs="Arial"/>
        </w:rPr>
        <w:t>…………………….………………………………………………………</w:t>
      </w:r>
      <w:r w:rsidR="00014AB9" w:rsidRPr="00334423">
        <w:rPr>
          <w:rFonts w:ascii="Arial" w:hAnsi="Arial" w:cs="Arial"/>
        </w:rPr>
        <w:t>…</w:t>
      </w:r>
      <w:r w:rsidR="002F7DB4" w:rsidRPr="00334423">
        <w:rPr>
          <w:rFonts w:ascii="Arial" w:hAnsi="Arial" w:cs="Arial"/>
        </w:rPr>
        <w:t>………</w:t>
      </w:r>
    </w:p>
    <w:p w14:paraId="21B1F360" w14:textId="1C0B610F" w:rsidR="001F76AE" w:rsidRPr="00334423" w:rsidRDefault="006A5A2B" w:rsidP="002F7D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F7DB4" w:rsidRPr="00334423">
        <w:rPr>
          <w:rFonts w:ascii="Arial" w:hAnsi="Arial" w:cs="Arial"/>
        </w:rPr>
        <w:t xml:space="preserve">. </w:t>
      </w:r>
      <w:r w:rsidR="001F76AE" w:rsidRPr="00334423">
        <w:rPr>
          <w:rFonts w:ascii="Arial" w:hAnsi="Arial" w:cs="Arial"/>
        </w:rPr>
        <w:t>Rodzaj prowa</w:t>
      </w:r>
      <w:r w:rsidR="00637C6E" w:rsidRPr="00334423">
        <w:rPr>
          <w:rFonts w:ascii="Arial" w:hAnsi="Arial" w:cs="Arial"/>
        </w:rPr>
        <w:t>dzonej działalności</w:t>
      </w:r>
      <w:r w:rsidR="001F76AE" w:rsidRPr="00334423">
        <w:rPr>
          <w:rFonts w:ascii="Arial" w:hAnsi="Arial" w:cs="Arial"/>
        </w:rPr>
        <w:t xml:space="preserve"> </w:t>
      </w:r>
      <w:r w:rsidR="00637C6E" w:rsidRPr="00334423">
        <w:rPr>
          <w:rFonts w:ascii="Arial" w:hAnsi="Arial" w:cs="Arial"/>
        </w:rPr>
        <w:t>.</w:t>
      </w:r>
      <w:r w:rsidR="001F76AE" w:rsidRPr="00334423">
        <w:rPr>
          <w:rFonts w:ascii="Arial" w:hAnsi="Arial" w:cs="Arial"/>
        </w:rPr>
        <w:t>…………………… …………………………………………………...</w:t>
      </w:r>
      <w:r w:rsidR="00014AB9" w:rsidRPr="00334423">
        <w:rPr>
          <w:rFonts w:ascii="Arial" w:hAnsi="Arial" w:cs="Arial"/>
        </w:rPr>
        <w:t>....</w:t>
      </w:r>
      <w:r w:rsidR="002F7DB4" w:rsidRPr="00334423">
        <w:rPr>
          <w:rFonts w:ascii="Arial" w:hAnsi="Arial" w:cs="Arial"/>
        </w:rPr>
        <w:t>..........</w:t>
      </w:r>
    </w:p>
    <w:p w14:paraId="1DE4E9D2" w14:textId="723EA6F5" w:rsidR="001F76AE" w:rsidRPr="00334423" w:rsidRDefault="006A5A2B" w:rsidP="00637C6E">
      <w:pPr>
        <w:pStyle w:val="Tekstpodstawowy3"/>
        <w:tabs>
          <w:tab w:val="left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5143A3" w:rsidRPr="00334423">
        <w:rPr>
          <w:rFonts w:ascii="Arial" w:hAnsi="Arial" w:cs="Arial"/>
          <w:sz w:val="20"/>
        </w:rPr>
        <w:t>.</w:t>
      </w:r>
      <w:r w:rsidR="00637C6E" w:rsidRPr="00334423">
        <w:rPr>
          <w:rFonts w:ascii="Arial" w:hAnsi="Arial" w:cs="Arial"/>
          <w:sz w:val="20"/>
        </w:rPr>
        <w:t xml:space="preserve"> </w:t>
      </w:r>
      <w:r w:rsidR="005143A3" w:rsidRPr="00334423">
        <w:rPr>
          <w:rFonts w:ascii="Arial" w:hAnsi="Arial" w:cs="Arial"/>
          <w:sz w:val="20"/>
        </w:rPr>
        <w:t>Wielkość zatrudnienia  w  dniu składania wniosku w przelic</w:t>
      </w:r>
      <w:r w:rsidR="00014AB9" w:rsidRPr="00334423">
        <w:rPr>
          <w:rFonts w:ascii="Arial" w:hAnsi="Arial" w:cs="Arial"/>
          <w:sz w:val="20"/>
        </w:rPr>
        <w:t>zeniu na pełne etaty………………………</w:t>
      </w:r>
      <w:r w:rsidR="004B3784" w:rsidRPr="00334423">
        <w:rPr>
          <w:rFonts w:ascii="Arial" w:hAnsi="Arial" w:cs="Arial"/>
          <w:sz w:val="20"/>
        </w:rPr>
        <w:t>…</w:t>
      </w:r>
      <w:r w:rsidR="00637C6E" w:rsidRPr="00334423">
        <w:rPr>
          <w:rFonts w:ascii="Arial" w:hAnsi="Arial" w:cs="Arial"/>
          <w:sz w:val="20"/>
        </w:rPr>
        <w:t>……</w:t>
      </w:r>
    </w:p>
    <w:p w14:paraId="71EACE97" w14:textId="06420ACB" w:rsidR="002F7DB4" w:rsidRPr="00334423" w:rsidRDefault="006A5A2B" w:rsidP="002F7DB4">
      <w:pPr>
        <w:pStyle w:val="Tekstpodstawowy2"/>
        <w:rPr>
          <w:rFonts w:cs="Arial"/>
        </w:rPr>
      </w:pPr>
      <w:r>
        <w:rPr>
          <w:rFonts w:cs="Arial"/>
        </w:rPr>
        <w:t>9</w:t>
      </w:r>
      <w:r w:rsidR="002F7DB4" w:rsidRPr="00334423">
        <w:rPr>
          <w:rFonts w:cs="Arial"/>
        </w:rPr>
        <w:t>. Osoba</w:t>
      </w:r>
      <w:r w:rsidR="00637C6E" w:rsidRPr="00334423">
        <w:rPr>
          <w:rFonts w:cs="Arial"/>
        </w:rPr>
        <w:t xml:space="preserve"> upoważniona do kontaktów z PUP</w:t>
      </w:r>
      <w:r w:rsidR="002F7DB4" w:rsidRPr="00334423">
        <w:rPr>
          <w:rFonts w:cs="Arial"/>
        </w:rPr>
        <w:t xml:space="preserve"> ……………............................………..tel. ……………..................</w:t>
      </w:r>
      <w:r w:rsidR="00404B81" w:rsidRPr="00334423">
        <w:rPr>
          <w:rFonts w:cs="Arial"/>
        </w:rPr>
        <w:t>.</w:t>
      </w:r>
    </w:p>
    <w:p w14:paraId="3B952C03" w14:textId="77777777" w:rsidR="001F76AE" w:rsidRPr="00334423" w:rsidRDefault="001F76AE">
      <w:pPr>
        <w:pStyle w:val="Nagwek9"/>
        <w:rPr>
          <w:rFonts w:cs="Arial"/>
          <w:sz w:val="22"/>
          <w:szCs w:val="22"/>
        </w:rPr>
      </w:pPr>
      <w:r w:rsidRPr="00334423">
        <w:rPr>
          <w:rFonts w:cs="Arial"/>
          <w:sz w:val="22"/>
          <w:szCs w:val="22"/>
        </w:rPr>
        <w:t>II. Oferta stażu</w:t>
      </w:r>
    </w:p>
    <w:p w14:paraId="69008A9D" w14:textId="1699F1D0" w:rsidR="00316F03" w:rsidRPr="003F0345" w:rsidRDefault="001F76AE" w:rsidP="0066729E">
      <w:pPr>
        <w:pStyle w:val="Akapitzlist"/>
        <w:numPr>
          <w:ilvl w:val="0"/>
          <w:numId w:val="6"/>
        </w:numPr>
        <w:tabs>
          <w:tab w:val="left" w:pos="360"/>
          <w:tab w:val="num" w:pos="1778"/>
        </w:tabs>
        <w:spacing w:line="360" w:lineRule="auto"/>
        <w:jc w:val="both"/>
        <w:rPr>
          <w:rFonts w:ascii="Arial" w:hAnsi="Arial" w:cs="Arial"/>
        </w:rPr>
      </w:pPr>
      <w:r w:rsidRPr="00316F03">
        <w:rPr>
          <w:rFonts w:ascii="Arial" w:hAnsi="Arial" w:cs="Arial"/>
        </w:rPr>
        <w:t>Zgłaszam ofertę prz</w:t>
      </w:r>
      <w:r w:rsidR="00E67494" w:rsidRPr="00316F03">
        <w:rPr>
          <w:rFonts w:ascii="Arial" w:hAnsi="Arial" w:cs="Arial"/>
        </w:rPr>
        <w:t>yjęcia na staż …………osób/osoby  w  n/w  zawodach/</w:t>
      </w:r>
      <w:r w:rsidR="00DF2FC2" w:rsidRPr="00316F03">
        <w:rPr>
          <w:rFonts w:ascii="Arial" w:hAnsi="Arial" w:cs="Arial"/>
        </w:rPr>
        <w:t>specjalnościach: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701"/>
        <w:gridCol w:w="3827"/>
      </w:tblGrid>
      <w:tr w:rsidR="00DF2FC2" w:rsidRPr="00334423" w14:paraId="363F759F" w14:textId="77777777">
        <w:trPr>
          <w:trHeight w:val="347"/>
        </w:trPr>
        <w:tc>
          <w:tcPr>
            <w:tcW w:w="395" w:type="dxa"/>
            <w:vAlign w:val="center"/>
          </w:tcPr>
          <w:p w14:paraId="23959EE8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5701" w:type="dxa"/>
            <w:vAlign w:val="center"/>
          </w:tcPr>
          <w:p w14:paraId="3DFDE660" w14:textId="77777777" w:rsidR="00DF2FC2" w:rsidRPr="00334423" w:rsidRDefault="00637C6E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Nazwa zawodu/</w:t>
            </w:r>
            <w:r w:rsidR="00DF2FC2" w:rsidRPr="00334423">
              <w:rPr>
                <w:rFonts w:ascii="Arial" w:hAnsi="Arial" w:cs="Arial"/>
                <w:sz w:val="16"/>
              </w:rPr>
              <w:t xml:space="preserve">specjalności wg. klasyfikacji zawodów i specjalności </w:t>
            </w:r>
          </w:p>
        </w:tc>
        <w:tc>
          <w:tcPr>
            <w:tcW w:w="3827" w:type="dxa"/>
            <w:vAlign w:val="center"/>
          </w:tcPr>
          <w:p w14:paraId="507BBE46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Ilość osób</w:t>
            </w:r>
          </w:p>
        </w:tc>
      </w:tr>
      <w:tr w:rsidR="00DF2FC2" w:rsidRPr="00334423" w14:paraId="15E7A1F5" w14:textId="77777777">
        <w:trPr>
          <w:trHeight w:val="347"/>
        </w:trPr>
        <w:tc>
          <w:tcPr>
            <w:tcW w:w="395" w:type="dxa"/>
            <w:vAlign w:val="center"/>
          </w:tcPr>
          <w:p w14:paraId="3B9027B5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701" w:type="dxa"/>
            <w:vAlign w:val="center"/>
          </w:tcPr>
          <w:p w14:paraId="24502784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3208C7D9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F2FC2" w:rsidRPr="00334423" w14:paraId="388920DB" w14:textId="77777777">
        <w:trPr>
          <w:trHeight w:val="347"/>
        </w:trPr>
        <w:tc>
          <w:tcPr>
            <w:tcW w:w="395" w:type="dxa"/>
            <w:vAlign w:val="center"/>
          </w:tcPr>
          <w:p w14:paraId="723CEA79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701" w:type="dxa"/>
            <w:vAlign w:val="center"/>
          </w:tcPr>
          <w:p w14:paraId="25FC262F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5551A739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DF2FC2" w:rsidRPr="00334423" w14:paraId="401DAA3C" w14:textId="77777777">
        <w:trPr>
          <w:trHeight w:val="348"/>
        </w:trPr>
        <w:tc>
          <w:tcPr>
            <w:tcW w:w="395" w:type="dxa"/>
            <w:vAlign w:val="center"/>
          </w:tcPr>
          <w:p w14:paraId="7FBE41A7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701" w:type="dxa"/>
            <w:vAlign w:val="center"/>
          </w:tcPr>
          <w:p w14:paraId="40E9AA8A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827" w:type="dxa"/>
            <w:vAlign w:val="center"/>
          </w:tcPr>
          <w:p w14:paraId="5F40482C" w14:textId="77777777" w:rsidR="00DF2FC2" w:rsidRPr="00334423" w:rsidRDefault="00DF2FC2" w:rsidP="00DF2FC2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C2AECE3" w14:textId="77777777" w:rsidR="00316D2F" w:rsidRDefault="00316D2F" w:rsidP="00316D2F">
      <w:pPr>
        <w:pStyle w:val="Tekstpodstawowy2"/>
        <w:jc w:val="left"/>
        <w:rPr>
          <w:rFonts w:cs="Arial"/>
          <w:color w:val="FF0000"/>
        </w:rPr>
      </w:pPr>
    </w:p>
    <w:p w14:paraId="3CAA3191" w14:textId="77777777" w:rsidR="00316D2F" w:rsidRDefault="00316D2F" w:rsidP="00316D2F">
      <w:pPr>
        <w:pStyle w:val="Tekstpodstawowy2"/>
        <w:jc w:val="left"/>
        <w:rPr>
          <w:rFonts w:cs="Arial"/>
          <w:color w:val="FF0000"/>
        </w:rPr>
      </w:pPr>
    </w:p>
    <w:p w14:paraId="13C1697D" w14:textId="70A52FE2" w:rsidR="002B03BA" w:rsidRPr="00D72854" w:rsidRDefault="003F0345" w:rsidP="0066729E">
      <w:pPr>
        <w:pStyle w:val="Tekstpodstawowy2"/>
        <w:numPr>
          <w:ilvl w:val="0"/>
          <w:numId w:val="6"/>
        </w:numPr>
        <w:jc w:val="left"/>
        <w:rPr>
          <w:rFonts w:cs="Arial"/>
        </w:rPr>
      </w:pPr>
      <w:r w:rsidRPr="00D72854">
        <w:rPr>
          <w:rFonts w:cs="Arial"/>
        </w:rPr>
        <w:t>Forma odbywania stażu</w:t>
      </w:r>
      <w:r w:rsidR="002B03BA" w:rsidRPr="00D72854">
        <w:rPr>
          <w:rFonts w:cs="Arial"/>
        </w:rPr>
        <w:t>:</w:t>
      </w:r>
    </w:p>
    <w:p w14:paraId="4F65F46F" w14:textId="7A423C1E" w:rsidR="00800C70" w:rsidRPr="00D72854" w:rsidRDefault="00800C70" w:rsidP="0066729E">
      <w:pPr>
        <w:pStyle w:val="Tekstpodstawowy2"/>
        <w:numPr>
          <w:ilvl w:val="0"/>
          <w:numId w:val="7"/>
        </w:numPr>
        <w:rPr>
          <w:rFonts w:cs="Arial"/>
        </w:rPr>
      </w:pPr>
      <w:r w:rsidRPr="00D72854">
        <w:rPr>
          <w:rFonts w:cs="Arial"/>
        </w:rPr>
        <w:t xml:space="preserve">stacjonarnie </w:t>
      </w:r>
    </w:p>
    <w:p w14:paraId="0E347261" w14:textId="77777777" w:rsidR="00316D2F" w:rsidRPr="00D72854" w:rsidRDefault="003F0345" w:rsidP="0066729E">
      <w:pPr>
        <w:pStyle w:val="Tekstpodstawowy2"/>
        <w:numPr>
          <w:ilvl w:val="0"/>
          <w:numId w:val="7"/>
        </w:numPr>
        <w:rPr>
          <w:rFonts w:cs="Arial"/>
        </w:rPr>
      </w:pPr>
      <w:r w:rsidRPr="00D72854">
        <w:rPr>
          <w:rFonts w:cs="Arial"/>
        </w:rPr>
        <w:t xml:space="preserve">zdalnie  </w:t>
      </w:r>
      <w:r w:rsidR="007A5029" w:rsidRPr="00D72854">
        <w:rPr>
          <w:rFonts w:cs="Arial"/>
        </w:rPr>
        <w:t xml:space="preserve">- </w:t>
      </w:r>
      <w:r w:rsidR="007A5029" w:rsidRPr="00D72854">
        <w:rPr>
          <w:rFonts w:eastAsia="Calibri" w:cs="Arial"/>
          <w:sz w:val="16"/>
          <w:szCs w:val="16"/>
        </w:rPr>
        <w:t>Przepisy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18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19</w:t>
      </w:r>
      <w:r w:rsidR="007A5029" w:rsidRPr="00D72854">
        <w:rPr>
          <w:rFonts w:eastAsia="Calibri" w:cs="Arial"/>
          <w:sz w:val="16"/>
          <w:szCs w:val="16"/>
        </w:rPr>
        <w:t xml:space="preserve"> § 3–5,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24</w:t>
      </w:r>
      <w:r w:rsidR="007A5029" w:rsidRPr="00D72854">
        <w:rPr>
          <w:rFonts w:eastAsia="Calibri" w:cs="Arial"/>
          <w:sz w:val="16"/>
          <w:szCs w:val="16"/>
        </w:rPr>
        <w:t xml:space="preserve"> § 1 pkt 1, 2 i 4, § 2–5,art.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25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27</w:t>
      </w:r>
      <w:r w:rsidR="007A5029" w:rsidRPr="00D72854">
        <w:rPr>
          <w:rFonts w:eastAsia="Calibri" w:cs="Arial"/>
          <w:sz w:val="16"/>
          <w:szCs w:val="16"/>
        </w:rPr>
        <w:t>, art. 67</w:t>
      </w:r>
      <w:r w:rsidR="007A5029" w:rsidRPr="00D72854">
        <w:rPr>
          <w:rFonts w:eastAsia="Calibri" w:cs="Arial"/>
          <w:sz w:val="16"/>
          <w:szCs w:val="16"/>
          <w:vertAlign w:val="superscript"/>
        </w:rPr>
        <w:t>31</w:t>
      </w:r>
      <w:r w:rsidR="007A5029" w:rsidRPr="00D72854">
        <w:rPr>
          <w:rFonts w:eastAsia="Calibri" w:cs="Arial"/>
          <w:sz w:val="16"/>
          <w:szCs w:val="16"/>
        </w:rPr>
        <w:t xml:space="preserve"> § 4, 7–9 ustawy z dnia 26 czerwca 1974 r. – Kodeks pracy stosuje się odpowiednio. Wymiar stażu w formie zdalnej oraz szczegółowe zasady odbywania stażu w formie zdalnej określa się w umowie o organizację stażu.</w:t>
      </w:r>
      <w:r w:rsidRPr="00D72854">
        <w:rPr>
          <w:rFonts w:cs="Arial"/>
        </w:rPr>
        <w:t xml:space="preserve"> </w:t>
      </w:r>
      <w:r w:rsidR="00800C70" w:rsidRPr="00D72854">
        <w:rPr>
          <w:rFonts w:cs="Arial"/>
        </w:rPr>
        <w:t xml:space="preserve"> </w:t>
      </w:r>
      <w:r w:rsidRPr="00D72854">
        <w:rPr>
          <w:rFonts w:cs="Arial"/>
        </w:rPr>
        <w:t xml:space="preserve"> </w:t>
      </w:r>
    </w:p>
    <w:p w14:paraId="7CAD5D84" w14:textId="3FE34E02" w:rsidR="003F0345" w:rsidRPr="00334423" w:rsidRDefault="003F0345" w:rsidP="00316D2F">
      <w:pPr>
        <w:pStyle w:val="Tekstpodstawowy2"/>
        <w:ind w:left="720"/>
        <w:rPr>
          <w:rFonts w:cs="Arial"/>
        </w:rPr>
      </w:pPr>
      <w:r w:rsidRPr="00E24293">
        <w:rPr>
          <w:rFonts w:cs="Arial"/>
          <w:color w:val="FF0000"/>
        </w:rPr>
        <w:t xml:space="preserve">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511DFC0" w14:textId="77777777" w:rsidR="005C6C07" w:rsidRPr="00334423" w:rsidRDefault="00460677" w:rsidP="00E31557">
      <w:pPr>
        <w:pStyle w:val="Tekstpodstawowy2"/>
        <w:rPr>
          <w:rFonts w:cs="Arial"/>
          <w:color w:val="FF0000"/>
        </w:rPr>
      </w:pPr>
      <w:r w:rsidRPr="00334423">
        <w:rPr>
          <w:rFonts w:cs="Arial"/>
        </w:rPr>
        <w:t xml:space="preserve">W ciągu 30 dni po okresie zakończenia stażu </w:t>
      </w:r>
      <w:r w:rsidR="003E1E07" w:rsidRPr="00334423">
        <w:rPr>
          <w:rFonts w:cs="Arial"/>
          <w:color w:val="000000"/>
        </w:rPr>
        <w:t>deklaruję</w:t>
      </w:r>
      <w:r w:rsidR="00196C71" w:rsidRPr="00334423">
        <w:rPr>
          <w:rFonts w:cs="Arial"/>
        </w:rPr>
        <w:t xml:space="preserve"> zatrudnienie ........ osób na podstawie umowy o prac</w:t>
      </w:r>
      <w:r w:rsidR="002608F6" w:rsidRPr="00334423">
        <w:rPr>
          <w:rFonts w:cs="Arial"/>
        </w:rPr>
        <w:t>ę na okres ........... miesięcy</w:t>
      </w:r>
      <w:r w:rsidRPr="00334423">
        <w:rPr>
          <w:rFonts w:cs="Arial"/>
          <w:color w:val="FF0000"/>
        </w:rPr>
        <w:t>.</w:t>
      </w:r>
    </w:p>
    <w:p w14:paraId="29C1B6BF" w14:textId="77777777" w:rsidR="005C6C07" w:rsidRPr="00334423" w:rsidRDefault="005C6C07" w:rsidP="000E50BD">
      <w:pPr>
        <w:pStyle w:val="Tekstpodstawowy2"/>
        <w:spacing w:line="240" w:lineRule="auto"/>
        <w:ind w:firstLine="709"/>
        <w:rPr>
          <w:rFonts w:cs="Arial"/>
        </w:rPr>
      </w:pPr>
    </w:p>
    <w:p w14:paraId="078C89BE" w14:textId="77777777" w:rsidR="0016287C" w:rsidRPr="00334423" w:rsidRDefault="002F7DB4">
      <w:pPr>
        <w:pStyle w:val="Tekstpodstawowy2"/>
        <w:rPr>
          <w:rFonts w:cs="Arial"/>
        </w:rPr>
      </w:pPr>
      <w:r w:rsidRPr="00334423">
        <w:rPr>
          <w:rFonts w:cs="Arial"/>
        </w:rPr>
        <w:t>2</w:t>
      </w:r>
      <w:r w:rsidR="0016287C" w:rsidRPr="00334423">
        <w:rPr>
          <w:rFonts w:cs="Arial"/>
        </w:rPr>
        <w:t>.  Wymagania dotyczące osoby kierowanej na staż</w:t>
      </w:r>
      <w:r w:rsidR="00637C6E" w:rsidRPr="00334423">
        <w:rPr>
          <w:rFonts w:cs="Arial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478"/>
        <w:gridCol w:w="2478"/>
        <w:gridCol w:w="2492"/>
      </w:tblGrid>
      <w:tr w:rsidR="0016287C" w:rsidRPr="00334423" w14:paraId="7BA0A717" w14:textId="77777777">
        <w:trPr>
          <w:trHeight w:val="347"/>
        </w:trPr>
        <w:tc>
          <w:tcPr>
            <w:tcW w:w="9923" w:type="dxa"/>
            <w:gridSpan w:val="4"/>
            <w:vAlign w:val="center"/>
          </w:tcPr>
          <w:p w14:paraId="358CF506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 xml:space="preserve">Staż na stanowisku </w:t>
            </w:r>
          </w:p>
        </w:tc>
      </w:tr>
      <w:tr w:rsidR="0016287C" w:rsidRPr="00334423" w14:paraId="7B1DE500" w14:textId="77777777">
        <w:trPr>
          <w:trHeight w:val="347"/>
        </w:trPr>
        <w:tc>
          <w:tcPr>
            <w:tcW w:w="2476" w:type="dxa"/>
            <w:vAlign w:val="center"/>
          </w:tcPr>
          <w:p w14:paraId="5D371B3C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Poziom wykształcenia</w:t>
            </w:r>
          </w:p>
        </w:tc>
        <w:tc>
          <w:tcPr>
            <w:tcW w:w="2479" w:type="dxa"/>
            <w:vAlign w:val="center"/>
          </w:tcPr>
          <w:p w14:paraId="261CACA2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Minimalne kwalifikacje</w:t>
            </w:r>
            <w:r w:rsidR="0016287C" w:rsidRPr="00334423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517828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</w:t>
            </w:r>
            <w:r w:rsidR="000E50BD" w:rsidRPr="00334423">
              <w:rPr>
                <w:rFonts w:ascii="Arial" w:hAnsi="Arial" w:cs="Arial"/>
                <w:sz w:val="16"/>
              </w:rPr>
              <w:t>redyspozycje zdrowotne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1F7D11B" w14:textId="77777777" w:rsidR="0016287C" w:rsidRPr="00334423" w:rsidRDefault="000E50BD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>Predyspozycje psychofizyczne</w:t>
            </w:r>
          </w:p>
        </w:tc>
      </w:tr>
      <w:tr w:rsidR="0016287C" w:rsidRPr="00334423" w14:paraId="5EADF8B4" w14:textId="77777777">
        <w:trPr>
          <w:trHeight w:val="347"/>
        </w:trPr>
        <w:tc>
          <w:tcPr>
            <w:tcW w:w="2476" w:type="dxa"/>
            <w:vAlign w:val="center"/>
          </w:tcPr>
          <w:p w14:paraId="44E73C4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7600D67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931AA65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216299AB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16287C" w:rsidRPr="00334423" w14:paraId="7A0CD788" w14:textId="77777777">
        <w:trPr>
          <w:trHeight w:val="348"/>
        </w:trPr>
        <w:tc>
          <w:tcPr>
            <w:tcW w:w="2476" w:type="dxa"/>
            <w:vAlign w:val="center"/>
          </w:tcPr>
          <w:p w14:paraId="532B0B73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vAlign w:val="center"/>
          </w:tcPr>
          <w:p w14:paraId="3563107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347CAA2F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2D99A2F2" w14:textId="77777777" w:rsidR="0016287C" w:rsidRPr="00334423" w:rsidRDefault="0016287C" w:rsidP="00A86A07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A86A07" w:rsidRPr="00334423" w14:paraId="2BB8ACEA" w14:textId="77777777">
        <w:trPr>
          <w:trHeight w:val="330"/>
        </w:trPr>
        <w:tc>
          <w:tcPr>
            <w:tcW w:w="2476" w:type="dxa"/>
          </w:tcPr>
          <w:p w14:paraId="59B57065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79" w:type="dxa"/>
          </w:tcPr>
          <w:p w14:paraId="20A5B36D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75" w:type="dxa"/>
          </w:tcPr>
          <w:p w14:paraId="0FE1232F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  <w:tc>
          <w:tcPr>
            <w:tcW w:w="2493" w:type="dxa"/>
          </w:tcPr>
          <w:p w14:paraId="4B0F7999" w14:textId="77777777" w:rsidR="00A86A07" w:rsidRPr="00334423" w:rsidRDefault="00A86A07" w:rsidP="00A86A07">
            <w:pPr>
              <w:pStyle w:val="Tekstpodstawowy2"/>
              <w:rPr>
                <w:rFonts w:cs="Arial"/>
              </w:rPr>
            </w:pPr>
          </w:p>
        </w:tc>
      </w:tr>
    </w:tbl>
    <w:p w14:paraId="26BB16D8" w14:textId="77777777" w:rsidR="008804C9" w:rsidRDefault="008804C9" w:rsidP="008804C9">
      <w:pPr>
        <w:tabs>
          <w:tab w:val="left" w:pos="0"/>
          <w:tab w:val="num" w:pos="540"/>
          <w:tab w:val="num" w:pos="17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2A09A4E" w14:textId="11F95EEB" w:rsidR="001F76AE" w:rsidRPr="00334423" w:rsidRDefault="001F76AE" w:rsidP="008804C9">
      <w:pPr>
        <w:tabs>
          <w:tab w:val="left" w:pos="0"/>
          <w:tab w:val="num" w:pos="540"/>
          <w:tab w:val="num" w:pos="1778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III. Dane dotyczące orga</w:t>
      </w:r>
      <w:r w:rsidR="000E50BD" w:rsidRPr="00334423">
        <w:rPr>
          <w:rFonts w:ascii="Arial" w:hAnsi="Arial" w:cs="Arial"/>
          <w:b/>
          <w:sz w:val="22"/>
          <w:szCs w:val="22"/>
        </w:rPr>
        <w:t>nizacji miejsc odbywania stażu</w:t>
      </w:r>
    </w:p>
    <w:p w14:paraId="364C6FBD" w14:textId="56BC1429" w:rsidR="001F76AE" w:rsidRPr="00334423" w:rsidRDefault="00637C6E" w:rsidP="0066729E">
      <w:pPr>
        <w:numPr>
          <w:ilvl w:val="0"/>
          <w:numId w:val="10"/>
        </w:numPr>
        <w:tabs>
          <w:tab w:val="left" w:pos="-180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Miejsce odbywania stażu.</w:t>
      </w:r>
      <w:r w:rsidR="001F76AE" w:rsidRPr="00334423">
        <w:rPr>
          <w:rFonts w:ascii="Arial" w:hAnsi="Arial" w:cs="Arial"/>
        </w:rPr>
        <w:t>…..……………...………………………………</w:t>
      </w:r>
      <w:r w:rsidR="006569B3" w:rsidRPr="00334423">
        <w:rPr>
          <w:rFonts w:ascii="Arial" w:hAnsi="Arial" w:cs="Arial"/>
        </w:rPr>
        <w:t>……....……………...............</w:t>
      </w:r>
      <w:r w:rsidR="008A3827">
        <w:rPr>
          <w:rFonts w:ascii="Arial" w:hAnsi="Arial" w:cs="Arial"/>
        </w:rPr>
        <w:t>.</w:t>
      </w:r>
    </w:p>
    <w:p w14:paraId="2D67717D" w14:textId="17FFB612" w:rsidR="001F76AE" w:rsidRPr="00334423" w:rsidRDefault="001F76AE" w:rsidP="0066729E">
      <w:pPr>
        <w:numPr>
          <w:ilvl w:val="0"/>
          <w:numId w:val="10"/>
        </w:numPr>
        <w:tabs>
          <w:tab w:val="left" w:pos="-180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Proponowany okres odbywania stażu (</w:t>
      </w:r>
      <w:r w:rsidR="00800C70">
        <w:rPr>
          <w:rFonts w:ascii="Arial" w:hAnsi="Arial" w:cs="Arial"/>
        </w:rPr>
        <w:t xml:space="preserve">od 3 do 6 miesięcy </w:t>
      </w:r>
      <w:r w:rsidRPr="00334423">
        <w:rPr>
          <w:rFonts w:ascii="Arial" w:hAnsi="Arial" w:cs="Arial"/>
        </w:rPr>
        <w:t>)</w:t>
      </w:r>
      <w:r w:rsidR="006569B3" w:rsidRPr="00334423">
        <w:rPr>
          <w:rFonts w:ascii="Arial" w:hAnsi="Arial" w:cs="Arial"/>
        </w:rPr>
        <w:t xml:space="preserve"> ......………...……………………......…….</w:t>
      </w:r>
    </w:p>
    <w:p w14:paraId="74799B5A" w14:textId="743A990A" w:rsidR="00362BDA" w:rsidRPr="00334423" w:rsidRDefault="000E50BD" w:rsidP="0066729E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 xml:space="preserve"> Imię i</w:t>
      </w:r>
      <w:r w:rsidR="001F76AE" w:rsidRPr="00334423">
        <w:rPr>
          <w:rFonts w:ascii="Arial" w:hAnsi="Arial" w:cs="Arial"/>
        </w:rPr>
        <w:t xml:space="preserve"> </w:t>
      </w:r>
      <w:r w:rsidR="00362BDA" w:rsidRPr="00334423">
        <w:rPr>
          <w:rFonts w:ascii="Arial" w:hAnsi="Arial" w:cs="Arial"/>
        </w:rPr>
        <w:t>nazwisko</w:t>
      </w:r>
      <w:r w:rsidRPr="00334423">
        <w:rPr>
          <w:rFonts w:ascii="Arial" w:hAnsi="Arial" w:cs="Arial"/>
        </w:rPr>
        <w:t xml:space="preserve"> kandydata</w:t>
      </w:r>
      <w:r w:rsidR="00362BDA" w:rsidRPr="00334423">
        <w:rPr>
          <w:rFonts w:ascii="Arial" w:hAnsi="Arial" w:cs="Arial"/>
        </w:rPr>
        <w:t>…………………………</w:t>
      </w:r>
      <w:r w:rsidRPr="00334423">
        <w:rPr>
          <w:rFonts w:ascii="Arial" w:hAnsi="Arial" w:cs="Arial"/>
        </w:rPr>
        <w:t>………………………………………………………</w:t>
      </w:r>
      <w:r w:rsidR="008A3827">
        <w:rPr>
          <w:rFonts w:ascii="Arial" w:hAnsi="Arial" w:cs="Arial"/>
        </w:rPr>
        <w:t>…</w:t>
      </w:r>
    </w:p>
    <w:p w14:paraId="18626335" w14:textId="10743FB1" w:rsidR="008A3827" w:rsidRPr="008A3827" w:rsidRDefault="00362BDA" w:rsidP="0066729E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8A3827">
        <w:rPr>
          <w:rFonts w:ascii="Arial" w:hAnsi="Arial" w:cs="Arial"/>
        </w:rPr>
        <w:t xml:space="preserve">Adres osoby bezrobotnej </w:t>
      </w:r>
      <w:r w:rsidR="001F76AE" w:rsidRPr="008A3827">
        <w:rPr>
          <w:rFonts w:ascii="Arial" w:hAnsi="Arial" w:cs="Arial"/>
        </w:rPr>
        <w:t>....................................</w:t>
      </w:r>
      <w:r w:rsidRPr="008A3827">
        <w:rPr>
          <w:rFonts w:ascii="Arial" w:hAnsi="Arial" w:cs="Arial"/>
        </w:rPr>
        <w:t>..............................................</w:t>
      </w:r>
      <w:r w:rsidR="006569B3" w:rsidRPr="008A3827">
        <w:rPr>
          <w:rFonts w:ascii="Arial" w:hAnsi="Arial" w:cs="Arial"/>
        </w:rPr>
        <w:t>....................................</w:t>
      </w:r>
    </w:p>
    <w:p w14:paraId="501A12B6" w14:textId="6709A5D4" w:rsidR="008A3827" w:rsidRPr="008A3827" w:rsidRDefault="00362BDA" w:rsidP="0066729E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Wiek………………………………</w:t>
      </w:r>
      <w:r w:rsidR="00637C6E" w:rsidRPr="00334423">
        <w:rPr>
          <w:rFonts w:ascii="Arial" w:hAnsi="Arial" w:cs="Arial"/>
        </w:rPr>
        <w:t>………………………………………………………………………………</w:t>
      </w:r>
      <w:r w:rsidR="008A3827">
        <w:rPr>
          <w:rFonts w:ascii="Arial" w:hAnsi="Arial" w:cs="Arial"/>
        </w:rPr>
        <w:br/>
      </w:r>
      <w:r w:rsidR="006073F4" w:rsidRPr="008A3827">
        <w:rPr>
          <w:rFonts w:ascii="Arial" w:hAnsi="Arial" w:cs="Arial"/>
        </w:rPr>
        <w:t>6</w:t>
      </w:r>
      <w:r w:rsidR="004B181C" w:rsidRPr="008A3827">
        <w:rPr>
          <w:rFonts w:ascii="Arial" w:hAnsi="Arial" w:cs="Arial"/>
        </w:rPr>
        <w:t>.1.* Wnioskodawca spełnił obowiązek wprowadzenia Standar</w:t>
      </w:r>
      <w:r w:rsidR="00D317AD" w:rsidRPr="008A3827">
        <w:rPr>
          <w:rFonts w:ascii="Arial" w:hAnsi="Arial" w:cs="Arial"/>
        </w:rPr>
        <w:t>d</w:t>
      </w:r>
      <w:r w:rsidR="004B181C" w:rsidRPr="008A3827">
        <w:rPr>
          <w:rFonts w:ascii="Arial" w:hAnsi="Arial" w:cs="Arial"/>
        </w:rPr>
        <w:t>ów Ochrony Małoletnich zg</w:t>
      </w:r>
      <w:r w:rsidR="003C48F8" w:rsidRPr="008A3827">
        <w:rPr>
          <w:rFonts w:ascii="Arial" w:hAnsi="Arial" w:cs="Arial"/>
        </w:rPr>
        <w:t>odnie</w:t>
      </w:r>
      <w:r w:rsidR="004B181C" w:rsidRPr="008A3827">
        <w:rPr>
          <w:rFonts w:ascii="Arial" w:hAnsi="Arial" w:cs="Arial"/>
        </w:rPr>
        <w:t xml:space="preserve"> </w:t>
      </w:r>
      <w:r w:rsidR="003C48F8" w:rsidRPr="008A3827">
        <w:rPr>
          <w:rFonts w:ascii="Arial" w:hAnsi="Arial" w:cs="Arial"/>
        </w:rPr>
        <w:t>a</w:t>
      </w:r>
      <w:r w:rsidR="004B181C" w:rsidRPr="008A3827">
        <w:rPr>
          <w:rFonts w:ascii="Arial" w:hAnsi="Arial" w:cs="Arial"/>
        </w:rPr>
        <w:t xml:space="preserve">rt. 22b ustawy o przeciwdziałaniu zagrożeniom przestępczością </w:t>
      </w:r>
      <w:r w:rsidR="003C48F8" w:rsidRPr="008A3827">
        <w:rPr>
          <w:rFonts w:ascii="Arial" w:hAnsi="Arial" w:cs="Arial"/>
        </w:rPr>
        <w:t>na tle seksualnym i ochronie małoletnich</w:t>
      </w:r>
      <w:r w:rsidR="00532C9A" w:rsidRPr="008A3827">
        <w:rPr>
          <w:rFonts w:ascii="Arial" w:hAnsi="Arial" w:cs="Arial"/>
        </w:rPr>
        <w:t xml:space="preserve"> (</w:t>
      </w:r>
      <w:proofErr w:type="spellStart"/>
      <w:r w:rsidR="002A4CFD" w:rsidRPr="008A3827">
        <w:rPr>
          <w:rFonts w:ascii="Arial" w:hAnsi="Arial" w:cs="Arial"/>
        </w:rPr>
        <w:t>t.j</w:t>
      </w:r>
      <w:proofErr w:type="spellEnd"/>
      <w:r w:rsidR="002A4CFD" w:rsidRPr="008A3827">
        <w:rPr>
          <w:rFonts w:ascii="Arial" w:hAnsi="Arial" w:cs="Arial"/>
        </w:rPr>
        <w:t>.</w:t>
      </w:r>
      <w:r w:rsidR="00532C9A" w:rsidRPr="008A3827">
        <w:rPr>
          <w:rFonts w:ascii="Arial" w:hAnsi="Arial" w:cs="Arial"/>
        </w:rPr>
        <w:t xml:space="preserve"> Dz.U. z 2024r.poz.</w:t>
      </w:r>
      <w:r w:rsidR="007A5706" w:rsidRPr="008A3827">
        <w:rPr>
          <w:rFonts w:ascii="Arial" w:hAnsi="Arial" w:cs="Arial"/>
        </w:rPr>
        <w:t>1802</w:t>
      </w:r>
      <w:r w:rsidR="008804C9" w:rsidRPr="008A3827">
        <w:rPr>
          <w:rFonts w:ascii="Arial" w:hAnsi="Arial" w:cs="Arial"/>
        </w:rPr>
        <w:t>)</w:t>
      </w:r>
      <w:r w:rsidR="00AC5D61" w:rsidRPr="008A3827">
        <w:rPr>
          <w:rFonts w:ascii="Arial" w:hAnsi="Arial" w:cs="Arial"/>
        </w:rPr>
        <w:t xml:space="preserve"> - </w:t>
      </w:r>
      <w:r w:rsidR="00FF0D45" w:rsidRPr="008A3827">
        <w:rPr>
          <w:rFonts w:ascii="Arial" w:hAnsi="Arial" w:cs="Arial"/>
        </w:rPr>
        <w:t>………………………………………………</w:t>
      </w:r>
      <w:r w:rsidR="00AC601D" w:rsidRPr="008A3827">
        <w:rPr>
          <w:rFonts w:ascii="Arial" w:hAnsi="Arial" w:cs="Arial"/>
        </w:rPr>
        <w:t>……………………</w:t>
      </w:r>
      <w:r w:rsidR="00AC5D61" w:rsidRPr="008A3827">
        <w:rPr>
          <w:rFonts w:ascii="Arial" w:hAnsi="Arial" w:cs="Arial"/>
        </w:rPr>
        <w:t xml:space="preserve">   </w:t>
      </w:r>
      <w:r w:rsidR="00AC601D" w:rsidRPr="008A3827">
        <w:rPr>
          <w:rFonts w:ascii="Arial" w:hAnsi="Arial" w:cs="Arial"/>
          <w:sz w:val="16"/>
          <w:szCs w:val="16"/>
        </w:rPr>
        <w:t>(proszę podać nazwę dokumentu)</w:t>
      </w:r>
    </w:p>
    <w:tbl>
      <w:tblPr>
        <w:tblpPr w:leftFromText="141" w:rightFromText="141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589"/>
      </w:tblGrid>
      <w:tr w:rsidR="00BF4C4B" w14:paraId="492AAAD6" w14:textId="77777777" w:rsidTr="00BF4C4B">
        <w:trPr>
          <w:trHeight w:val="345"/>
        </w:trPr>
        <w:tc>
          <w:tcPr>
            <w:tcW w:w="615" w:type="dxa"/>
          </w:tcPr>
          <w:p w14:paraId="0DDD2720" w14:textId="053D9648" w:rsidR="00BF4C4B" w:rsidRDefault="00BF4C4B" w:rsidP="00BF4C4B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89" w:type="dxa"/>
          </w:tcPr>
          <w:p w14:paraId="78329FD5" w14:textId="2DC806CC" w:rsidR="00BF4C4B" w:rsidRDefault="00BF4C4B" w:rsidP="00BF4C4B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</w:p>
        </w:tc>
      </w:tr>
    </w:tbl>
    <w:p w14:paraId="42A19888" w14:textId="72681C28" w:rsidR="00AC601D" w:rsidRPr="008804C9" w:rsidRDefault="00BF4C4B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0D45">
        <w:rPr>
          <w:rFonts w:ascii="Arial" w:hAnsi="Arial" w:cs="Arial"/>
        </w:rPr>
        <w:t>6.2.</w:t>
      </w:r>
      <w:r w:rsidR="00AC601D">
        <w:rPr>
          <w:rFonts w:ascii="Arial" w:hAnsi="Arial" w:cs="Arial"/>
        </w:rPr>
        <w:t xml:space="preserve">* </w:t>
      </w:r>
      <w:r w:rsidR="00FF0D45">
        <w:rPr>
          <w:rFonts w:ascii="Arial" w:hAnsi="Arial" w:cs="Arial"/>
        </w:rPr>
        <w:t xml:space="preserve">Wnioskodawca pozyskuje informacje zgodnie z rozdz. III </w:t>
      </w:r>
      <w:r>
        <w:rPr>
          <w:rFonts w:ascii="Arial" w:hAnsi="Arial" w:cs="Arial"/>
        </w:rPr>
        <w:t xml:space="preserve">wyżej wymienionej  ustawy </w:t>
      </w:r>
    </w:p>
    <w:p w14:paraId="789FF3C2" w14:textId="0EB54494" w:rsidR="008A3827" w:rsidRPr="008A3827" w:rsidRDefault="00AC601D" w:rsidP="008A3827">
      <w:pPr>
        <w:rPr>
          <w:i/>
          <w:iCs/>
          <w:sz w:val="16"/>
          <w:szCs w:val="16"/>
        </w:rPr>
      </w:pPr>
      <w:r w:rsidRPr="00AC5D61">
        <w:rPr>
          <w:rFonts w:ascii="Arial" w:hAnsi="Arial" w:cs="Arial"/>
          <w:b/>
          <w:bCs/>
          <w:i/>
          <w:iCs/>
        </w:rPr>
        <w:t>*</w:t>
      </w:r>
      <w:r w:rsidR="00F72EBD" w:rsidRPr="00AC5D61">
        <w:rPr>
          <w:rFonts w:ascii="Arial" w:hAnsi="Arial" w:cs="Arial"/>
          <w:b/>
          <w:bCs/>
          <w:i/>
          <w:iCs/>
          <w:sz w:val="16"/>
          <w:szCs w:val="16"/>
        </w:rPr>
        <w:t>wypełnić jeśli dotyczy</w:t>
      </w:r>
      <w:r w:rsidR="00F72EBD">
        <w:rPr>
          <w:rFonts w:ascii="Arial" w:hAnsi="Arial" w:cs="Arial"/>
        </w:rPr>
        <w:t xml:space="preserve"> </w:t>
      </w:r>
      <w:r w:rsidR="00F72EBD">
        <w:rPr>
          <w:rFonts w:ascii="Arial" w:hAnsi="Arial" w:cs="Arial"/>
        </w:rPr>
        <w:br/>
      </w:r>
      <w:r w:rsidRPr="00D72854">
        <w:rPr>
          <w:sz w:val="16"/>
          <w:szCs w:val="16"/>
        </w:rPr>
        <w:t>Art.  22b.  [Podmioty zobowiązane do wprowadzenia standardów ochrony małoletnich]</w:t>
      </w:r>
      <w:r w:rsidR="008804C9" w:rsidRPr="00D72854">
        <w:rPr>
          <w:sz w:val="16"/>
          <w:szCs w:val="16"/>
        </w:rPr>
        <w:t>.</w:t>
      </w:r>
      <w:r w:rsidRPr="00D72854">
        <w:rPr>
          <w:sz w:val="16"/>
          <w:szCs w:val="16"/>
        </w:rPr>
        <w:t>Obowiązek wprowadzenia standardów ochrony małoletnich,  ma każdy:</w:t>
      </w:r>
      <w:r w:rsidRPr="00D72854">
        <w:rPr>
          <w:rFonts w:ascii="Arial" w:hAnsi="Arial" w:cs="Arial"/>
          <w:sz w:val="16"/>
          <w:szCs w:val="16"/>
        </w:rPr>
        <w:t>1)organ zarządzający jednostką systemu oświaty, o której mowa w</w:t>
      </w:r>
      <w:r w:rsidR="00F72EBD" w:rsidRPr="00D72854">
        <w:rPr>
          <w:rFonts w:ascii="Arial" w:hAnsi="Arial" w:cs="Arial"/>
          <w:sz w:val="16"/>
          <w:szCs w:val="16"/>
        </w:rPr>
        <w:t xml:space="preserve"> art.2pkt 1-8 </w:t>
      </w:r>
      <w:r w:rsidRPr="00D72854">
        <w:rPr>
          <w:rFonts w:ascii="Arial" w:hAnsi="Arial" w:cs="Arial"/>
          <w:sz w:val="16"/>
          <w:szCs w:val="16"/>
        </w:rPr>
        <w:t>ustawy z dnia 14 grudnia 2016 r. - Prawo oświatowe (Dz. U. z 202</w:t>
      </w:r>
      <w:r w:rsidR="007A5706" w:rsidRPr="00D72854">
        <w:rPr>
          <w:rFonts w:ascii="Arial" w:hAnsi="Arial" w:cs="Arial"/>
          <w:sz w:val="16"/>
          <w:szCs w:val="16"/>
        </w:rPr>
        <w:t>4</w:t>
      </w:r>
      <w:r w:rsidRPr="00D72854">
        <w:rPr>
          <w:rFonts w:ascii="Arial" w:hAnsi="Arial" w:cs="Arial"/>
          <w:sz w:val="16"/>
          <w:szCs w:val="16"/>
        </w:rPr>
        <w:t xml:space="preserve"> r. poz. </w:t>
      </w:r>
      <w:r w:rsidR="007A5706" w:rsidRPr="00D72854">
        <w:rPr>
          <w:rFonts w:ascii="Arial" w:hAnsi="Arial" w:cs="Arial"/>
          <w:sz w:val="16"/>
          <w:szCs w:val="16"/>
        </w:rPr>
        <w:t>737</w:t>
      </w:r>
      <w:r w:rsidRPr="00D72854">
        <w:rPr>
          <w:rFonts w:ascii="Arial" w:hAnsi="Arial" w:cs="Arial"/>
          <w:sz w:val="16"/>
          <w:szCs w:val="16"/>
        </w:rPr>
        <w:t xml:space="preserve">, </w:t>
      </w:r>
      <w:r w:rsidR="007A5706" w:rsidRPr="00D72854">
        <w:rPr>
          <w:rFonts w:ascii="Arial" w:hAnsi="Arial" w:cs="Arial"/>
          <w:sz w:val="16"/>
          <w:szCs w:val="16"/>
        </w:rPr>
        <w:t>854</w:t>
      </w:r>
      <w:r w:rsidRPr="00D72854">
        <w:rPr>
          <w:rFonts w:ascii="Arial" w:hAnsi="Arial" w:cs="Arial"/>
          <w:sz w:val="16"/>
          <w:szCs w:val="16"/>
        </w:rPr>
        <w:t>, 1</w:t>
      </w:r>
      <w:r w:rsidR="007A5706" w:rsidRPr="00D72854">
        <w:rPr>
          <w:rFonts w:ascii="Arial" w:hAnsi="Arial" w:cs="Arial"/>
          <w:sz w:val="16"/>
          <w:szCs w:val="16"/>
        </w:rPr>
        <w:t>562</w:t>
      </w:r>
      <w:r w:rsidRPr="00D72854">
        <w:rPr>
          <w:rFonts w:ascii="Arial" w:hAnsi="Arial" w:cs="Arial"/>
          <w:sz w:val="16"/>
          <w:szCs w:val="16"/>
        </w:rPr>
        <w:t xml:space="preserve"> </w:t>
      </w:r>
      <w:r w:rsidR="0067626F" w:rsidRPr="00D72854">
        <w:rPr>
          <w:rFonts w:ascii="Arial" w:hAnsi="Arial" w:cs="Arial"/>
          <w:sz w:val="16"/>
          <w:szCs w:val="16"/>
        </w:rPr>
        <w:t>,</w:t>
      </w:r>
      <w:r w:rsidRPr="00D72854">
        <w:rPr>
          <w:rFonts w:ascii="Arial" w:hAnsi="Arial" w:cs="Arial"/>
          <w:sz w:val="16"/>
          <w:szCs w:val="16"/>
        </w:rPr>
        <w:t xml:space="preserve"> </w:t>
      </w:r>
      <w:r w:rsidR="007A5706" w:rsidRPr="00D72854">
        <w:rPr>
          <w:rFonts w:ascii="Arial" w:hAnsi="Arial" w:cs="Arial"/>
          <w:sz w:val="16"/>
          <w:szCs w:val="16"/>
        </w:rPr>
        <w:t>1635</w:t>
      </w:r>
      <w:r w:rsidRPr="00D72854">
        <w:rPr>
          <w:rFonts w:ascii="Arial" w:hAnsi="Arial" w:cs="Arial"/>
          <w:sz w:val="16"/>
          <w:szCs w:val="16"/>
        </w:rPr>
        <w:t>), oraz inną placówką oświatową, opiekuńczą, wychowawczą, resocjalizacyjną, religijną, artystyczną, medyczną, rekreacyjną, sportową lub związaną z rozwijaniem zainteresowań, do której uczęszczają albo w której przebywają lub mogą przebywać małoletni;2) organizator działalności oświatowej, opiekuńczej, wychowawczej, resocjalizacyjnej, religijnej, artystycznej, medycznej, rekreacyjnej, sportowej lub związanej z rozwijaniem zainteresowań przez małoletnich.</w:t>
      </w:r>
    </w:p>
    <w:p w14:paraId="4E15E828" w14:textId="77777777" w:rsidR="008A3827" w:rsidRPr="008804C9" w:rsidRDefault="008A3827">
      <w:pPr>
        <w:tabs>
          <w:tab w:val="left" w:pos="284"/>
        </w:tabs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0AABD2A8" w14:textId="77777777" w:rsidR="00637C6E" w:rsidRPr="00334423" w:rsidRDefault="00637C6E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IV. Dane dotyczące liczby bezrobotnych aktualnie odbywających staż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4"/>
        <w:gridCol w:w="3212"/>
      </w:tblGrid>
      <w:tr w:rsidR="00637C6E" w:rsidRPr="00334423" w14:paraId="74DCFC90" w14:textId="77777777" w:rsidTr="004A7C34">
        <w:tc>
          <w:tcPr>
            <w:tcW w:w="3259" w:type="dxa"/>
            <w:shd w:val="clear" w:color="auto" w:fill="auto"/>
          </w:tcPr>
          <w:p w14:paraId="7CBD2928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Imię i nazwisko bezrobotnego</w:t>
            </w:r>
          </w:p>
        </w:tc>
        <w:tc>
          <w:tcPr>
            <w:tcW w:w="3259" w:type="dxa"/>
            <w:shd w:val="clear" w:color="auto" w:fill="auto"/>
          </w:tcPr>
          <w:p w14:paraId="7FE0D139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Okres odbywania stażu</w:t>
            </w:r>
          </w:p>
        </w:tc>
        <w:tc>
          <w:tcPr>
            <w:tcW w:w="3260" w:type="dxa"/>
            <w:shd w:val="clear" w:color="auto" w:fill="auto"/>
          </w:tcPr>
          <w:p w14:paraId="6EC774E9" w14:textId="77777777" w:rsidR="00637C6E" w:rsidRPr="00334423" w:rsidRDefault="00637C6E" w:rsidP="004A7C34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Nazwa urzędu pracy, który skierował bezrobotnego na staż</w:t>
            </w:r>
          </w:p>
        </w:tc>
      </w:tr>
      <w:tr w:rsidR="00637C6E" w:rsidRPr="00334423" w14:paraId="39AC30EB" w14:textId="77777777" w:rsidTr="004A7C34">
        <w:tc>
          <w:tcPr>
            <w:tcW w:w="3259" w:type="dxa"/>
            <w:shd w:val="clear" w:color="auto" w:fill="auto"/>
          </w:tcPr>
          <w:p w14:paraId="5CD20C22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01285CE1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7FE621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C6E" w:rsidRPr="00334423" w14:paraId="6425EC81" w14:textId="77777777" w:rsidTr="004A7C34">
        <w:tc>
          <w:tcPr>
            <w:tcW w:w="3259" w:type="dxa"/>
            <w:shd w:val="clear" w:color="auto" w:fill="auto"/>
          </w:tcPr>
          <w:p w14:paraId="1DDD7DCC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552FCE34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6068B97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C6E" w:rsidRPr="00334423" w14:paraId="5B77B613" w14:textId="77777777" w:rsidTr="004A7C34">
        <w:tc>
          <w:tcPr>
            <w:tcW w:w="3259" w:type="dxa"/>
            <w:shd w:val="clear" w:color="auto" w:fill="auto"/>
          </w:tcPr>
          <w:p w14:paraId="1DEF0A1A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14:paraId="766336DF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73D0864" w14:textId="77777777" w:rsidR="00637C6E" w:rsidRPr="00334423" w:rsidRDefault="00637C6E" w:rsidP="004A7C34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9B1EBA" w14:textId="77777777" w:rsidR="008A3827" w:rsidRDefault="008A3827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38A435EB" w14:textId="77777777" w:rsidR="008A3827" w:rsidRDefault="008A3827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77A1CA4B" w14:textId="77777777" w:rsidR="00316D2F" w:rsidRDefault="00316D2F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236B81C8" w14:textId="77777777" w:rsidR="00316D2F" w:rsidRDefault="00316D2F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410F51DA" w14:textId="77777777" w:rsidR="00316D2F" w:rsidRDefault="00316D2F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1031890C" w14:textId="77777777" w:rsidR="00316D2F" w:rsidRDefault="00316D2F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16EFD06F" w14:textId="77777777" w:rsidR="00316D2F" w:rsidRDefault="00316D2F" w:rsidP="009C63DF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419EEF72" w14:textId="0807B909" w:rsidR="005143A3" w:rsidRPr="00334423" w:rsidRDefault="009C63DF" w:rsidP="009C63DF">
      <w:pPr>
        <w:tabs>
          <w:tab w:val="left" w:pos="284"/>
        </w:tabs>
        <w:jc w:val="both"/>
        <w:rPr>
          <w:rFonts w:ascii="Arial" w:hAnsi="Arial" w:cs="Arial"/>
          <w:i/>
          <w:sz w:val="16"/>
          <w:szCs w:val="16"/>
        </w:rPr>
      </w:pPr>
      <w:r w:rsidRPr="00334423">
        <w:rPr>
          <w:rFonts w:ascii="Arial" w:hAnsi="Arial" w:cs="Arial"/>
          <w:b/>
          <w:sz w:val="22"/>
          <w:szCs w:val="22"/>
        </w:rPr>
        <w:t>V. Współpraca z Powiatowym Urzędem Pracy w Wejherowie</w:t>
      </w:r>
      <w:r w:rsidRPr="00334423">
        <w:rPr>
          <w:rFonts w:ascii="Arial" w:hAnsi="Arial" w:cs="Arial"/>
          <w:i/>
          <w:sz w:val="16"/>
          <w:szCs w:val="16"/>
        </w:rPr>
        <w:t xml:space="preserve"> (proszę szczegółowo opisać czy wnioskodawca korzysta lub korzystał w ostatnich 3 latach z programów realizowanych przez Urząd, czy w ramach tych programów zatrudnił osoby bezrobotne, jeżeli tak to ile osób i na jaki okres czasu, czy włącza się w inne działania</w:t>
      </w:r>
      <w:r w:rsidR="00D406C9" w:rsidRPr="00334423">
        <w:rPr>
          <w:rFonts w:ascii="Arial" w:hAnsi="Arial" w:cs="Arial"/>
          <w:i/>
          <w:sz w:val="16"/>
          <w:szCs w:val="16"/>
        </w:rPr>
        <w:t xml:space="preserve"> organizowane przez Urząd, np. targi pracy, g</w:t>
      </w:r>
      <w:r w:rsidRPr="00334423">
        <w:rPr>
          <w:rFonts w:ascii="Arial" w:hAnsi="Arial" w:cs="Arial"/>
          <w:i/>
          <w:sz w:val="16"/>
          <w:szCs w:val="16"/>
        </w:rPr>
        <w:t>iełdy pracy, itp.)</w:t>
      </w:r>
      <w:r w:rsidR="00F46F47" w:rsidRPr="00334423">
        <w:rPr>
          <w:rFonts w:ascii="Arial" w:hAnsi="Arial" w:cs="Arial"/>
          <w:i/>
          <w:sz w:val="16"/>
          <w:szCs w:val="16"/>
        </w:rPr>
        <w:t>O</w:t>
      </w:r>
      <w:r w:rsidRPr="00334423">
        <w:rPr>
          <w:rFonts w:ascii="Arial" w:hAnsi="Arial" w:cs="Arial"/>
          <w:i/>
          <w:sz w:val="16"/>
          <w:szCs w:val="16"/>
        </w:rPr>
        <w:t xml:space="preserve">pis ten będzie stanowił </w:t>
      </w:r>
      <w:r w:rsidR="00F46F47" w:rsidRPr="00334423">
        <w:rPr>
          <w:rFonts w:ascii="Arial" w:hAnsi="Arial" w:cs="Arial"/>
          <w:i/>
          <w:sz w:val="16"/>
          <w:szCs w:val="16"/>
        </w:rPr>
        <w:t>jeden z elementów branych pod uwagę przy ocenie</w:t>
      </w:r>
      <w:r w:rsidRPr="00334423">
        <w:rPr>
          <w:rFonts w:ascii="Arial" w:hAnsi="Arial" w:cs="Arial"/>
          <w:i/>
          <w:sz w:val="16"/>
          <w:szCs w:val="16"/>
        </w:rPr>
        <w:t xml:space="preserve"> wniosku.</w:t>
      </w:r>
    </w:p>
    <w:p w14:paraId="0954B48B" w14:textId="77777777" w:rsidR="002230B0" w:rsidRPr="00334423" w:rsidRDefault="002230B0" w:rsidP="009C63DF">
      <w:pPr>
        <w:tabs>
          <w:tab w:val="left" w:pos="284"/>
        </w:tabs>
        <w:jc w:val="both"/>
        <w:rPr>
          <w:rFonts w:ascii="Arial" w:hAnsi="Arial" w:cs="Arial"/>
          <w:i/>
          <w:sz w:val="16"/>
          <w:szCs w:val="16"/>
        </w:rPr>
      </w:pPr>
    </w:p>
    <w:p w14:paraId="6A6644CD" w14:textId="77777777" w:rsidR="00800C70" w:rsidRDefault="002230B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="00404B81" w:rsidRPr="00334423">
        <w:rPr>
          <w:rFonts w:ascii="Arial" w:hAnsi="Arial" w:cs="Arial"/>
          <w:sz w:val="22"/>
          <w:szCs w:val="22"/>
        </w:rPr>
        <w:t>...............................</w:t>
      </w:r>
      <w:r w:rsidR="001A152D" w:rsidRPr="00334423">
        <w:rPr>
          <w:rFonts w:ascii="Arial" w:hAnsi="Arial" w:cs="Arial"/>
          <w:sz w:val="22"/>
          <w:szCs w:val="22"/>
        </w:rPr>
        <w:t>..</w:t>
      </w: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  <w:r w:rsidR="00404B81" w:rsidRPr="00334423">
        <w:rPr>
          <w:rFonts w:ascii="Arial" w:hAnsi="Arial" w:cs="Arial"/>
          <w:sz w:val="22"/>
          <w:szCs w:val="22"/>
        </w:rPr>
        <w:t>...............................</w:t>
      </w:r>
      <w:r w:rsidRPr="003344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067AFB" w14:textId="77777777" w:rsidR="00800C70" w:rsidRPr="00D72854" w:rsidRDefault="00800C7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73F6C1" w14:textId="3CD9E001" w:rsidR="00E31557" w:rsidRPr="00D72854" w:rsidRDefault="005A54F5" w:rsidP="003511C8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  <w:b/>
          <w:bCs/>
          <w:sz w:val="22"/>
          <w:szCs w:val="22"/>
        </w:rPr>
        <w:t xml:space="preserve">VI. </w:t>
      </w:r>
      <w:r w:rsidR="00800C70" w:rsidRPr="00D72854">
        <w:rPr>
          <w:rFonts w:ascii="Arial" w:hAnsi="Arial" w:cs="Arial"/>
        </w:rPr>
        <w:t>Deklaruję skier</w:t>
      </w:r>
      <w:r w:rsidR="00126186" w:rsidRPr="00D72854">
        <w:rPr>
          <w:rFonts w:ascii="Arial" w:hAnsi="Arial" w:cs="Arial"/>
        </w:rPr>
        <w:t>owanie</w:t>
      </w:r>
      <w:r w:rsidR="00800C70" w:rsidRPr="00D72854">
        <w:rPr>
          <w:rFonts w:ascii="Arial" w:hAnsi="Arial" w:cs="Arial"/>
        </w:rPr>
        <w:t xml:space="preserve"> bezrobotnego na własny koszt, na wstępne badania lekarskie, na zasadach przewidzianych dla pracowników,</w:t>
      </w:r>
      <w:r w:rsidR="00126186" w:rsidRPr="00D72854">
        <w:rPr>
          <w:rFonts w:ascii="Arial" w:hAnsi="Arial" w:cs="Arial"/>
        </w:rPr>
        <w:t xml:space="preserve"> </w:t>
      </w:r>
      <w:r w:rsidR="00800C70" w:rsidRPr="00D72854">
        <w:rPr>
          <w:rFonts w:ascii="Arial" w:hAnsi="Arial" w:cs="Arial"/>
        </w:rPr>
        <w:t>określonych w przepisach wydanych na podstawie art. 229 § 8 ustawy z dnia 26 czerwca 1974 r. – Kodeks pracy;</w:t>
      </w:r>
    </w:p>
    <w:p w14:paraId="1BFF966E" w14:textId="77777777" w:rsidR="00D72854" w:rsidRPr="00D72854" w:rsidRDefault="00D72854" w:rsidP="003511C8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</w:p>
    <w:p w14:paraId="339208AE" w14:textId="3A1F5F11" w:rsidR="00E31557" w:rsidRPr="00D72854" w:rsidRDefault="005A54F5" w:rsidP="005A54F5">
      <w:pPr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  <w:b/>
          <w:bCs/>
          <w:sz w:val="22"/>
          <w:szCs w:val="22"/>
        </w:rPr>
        <w:t>VII</w:t>
      </w:r>
      <w:r w:rsidRPr="00D72854">
        <w:rPr>
          <w:rFonts w:ascii="Arial" w:hAnsi="Arial" w:cs="Arial"/>
        </w:rPr>
        <w:t xml:space="preserve">. </w:t>
      </w:r>
      <w:r w:rsidR="00E31557" w:rsidRPr="00D72854">
        <w:rPr>
          <w:rFonts w:ascii="Arial" w:hAnsi="Arial" w:cs="Arial"/>
        </w:rPr>
        <w:t>Oświadczenie organizatora stażu:</w:t>
      </w:r>
    </w:p>
    <w:p w14:paraId="0463C9F7" w14:textId="5F714A96" w:rsidR="00E31557" w:rsidRPr="00D72854" w:rsidRDefault="00E31557" w:rsidP="00E31557">
      <w:pPr>
        <w:spacing w:line="360" w:lineRule="auto"/>
        <w:rPr>
          <w:rFonts w:ascii="Arial" w:hAnsi="Arial" w:cs="Arial"/>
          <w:vertAlign w:val="superscript"/>
        </w:rPr>
      </w:pPr>
      <w:r w:rsidRPr="00D72854">
        <w:rPr>
          <w:rFonts w:ascii="Arial" w:hAnsi="Arial" w:cs="Arial"/>
        </w:rPr>
        <w:t xml:space="preserve">          Oświadczenie, że na dzień składania wniosku posiadam</w:t>
      </w:r>
      <w:r w:rsidR="0066729E" w:rsidRPr="00D72854">
        <w:rPr>
          <w:rFonts w:ascii="Arial" w:hAnsi="Arial" w:cs="Arial"/>
        </w:rPr>
        <w:t xml:space="preserve"> </w:t>
      </w:r>
      <w:r w:rsidRPr="00D72854">
        <w:rPr>
          <w:rFonts w:ascii="Arial" w:hAnsi="Arial" w:cs="Arial"/>
        </w:rPr>
        <w:t>/ nie posiadam:</w:t>
      </w:r>
      <w:r w:rsidR="00E24293" w:rsidRPr="00D72854">
        <w:rPr>
          <w:rFonts w:ascii="Arial" w:hAnsi="Arial" w:cs="Arial"/>
          <w:vertAlign w:val="superscript"/>
        </w:rPr>
        <w:t>*</w:t>
      </w:r>
    </w:p>
    <w:p w14:paraId="0347B88A" w14:textId="77777777" w:rsidR="00E31557" w:rsidRPr="00D72854" w:rsidRDefault="00E31557" w:rsidP="006672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>zaległości wobec Zakładu Ubezpieczeń Społecznych</w:t>
      </w:r>
    </w:p>
    <w:p w14:paraId="57B04FBE" w14:textId="51F0349D" w:rsidR="00E31557" w:rsidRPr="00D72854" w:rsidRDefault="00E31557" w:rsidP="0066729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zaległości wobec Urzędu Skarbowego </w:t>
      </w:r>
    </w:p>
    <w:p w14:paraId="4EA41F31" w14:textId="77777777" w:rsidR="007F42A5" w:rsidRPr="00D72854" w:rsidRDefault="007F42A5" w:rsidP="005A54F5">
      <w:pPr>
        <w:spacing w:line="360" w:lineRule="auto"/>
        <w:jc w:val="both"/>
        <w:rPr>
          <w:rFonts w:ascii="Arial" w:hAnsi="Arial" w:cs="Arial"/>
        </w:rPr>
      </w:pPr>
    </w:p>
    <w:p w14:paraId="538E4E40" w14:textId="08EB86EE" w:rsidR="00E24293" w:rsidRPr="00D72854" w:rsidRDefault="00E24293" w:rsidP="005A54F5">
      <w:pPr>
        <w:spacing w:line="360" w:lineRule="auto"/>
        <w:jc w:val="both"/>
        <w:rPr>
          <w:rFonts w:ascii="Arial" w:hAnsi="Arial" w:cs="Arial"/>
          <w:vertAlign w:val="superscript"/>
        </w:rPr>
      </w:pPr>
      <w:r w:rsidRPr="00D72854">
        <w:rPr>
          <w:rFonts w:ascii="Arial" w:hAnsi="Arial" w:cs="Arial"/>
        </w:rPr>
        <w:t>Jestem świadoma/y odpowiedzialności karnej za złożenie fałszywego oświadczenia</w:t>
      </w:r>
      <w:r w:rsidR="007F42A5" w:rsidRPr="00D72854">
        <w:rPr>
          <w:rFonts w:ascii="Arial" w:hAnsi="Arial" w:cs="Arial"/>
          <w:vertAlign w:val="superscript"/>
        </w:rPr>
        <w:t>1</w:t>
      </w:r>
    </w:p>
    <w:p w14:paraId="51E208F9" w14:textId="77777777" w:rsidR="003511C8" w:rsidRPr="00E24293" w:rsidRDefault="003511C8" w:rsidP="005A54F5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</w:tblGrid>
      <w:tr w:rsidR="001F76AE" w:rsidRPr="00334423" w14:paraId="70439B69" w14:textId="77777777">
        <w:trPr>
          <w:trHeight w:val="1251"/>
        </w:trPr>
        <w:tc>
          <w:tcPr>
            <w:tcW w:w="2520" w:type="dxa"/>
          </w:tcPr>
          <w:p w14:paraId="1C55183E" w14:textId="77777777" w:rsidR="001F76AE" w:rsidRPr="00334423" w:rsidRDefault="001F76AE">
            <w:pPr>
              <w:framePr w:hSpace="141" w:wrap="auto" w:vAnchor="text" w:hAnchor="margin" w:xAlign="right" w:y="-19"/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078FB34E" w14:textId="77777777" w:rsidR="001F76AE" w:rsidRPr="00334423" w:rsidRDefault="001F76AE">
            <w:pPr>
              <w:framePr w:hSpace="141" w:wrap="auto" w:vAnchor="text" w:hAnchor="margin" w:xAlign="right" w:y="-19"/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2EDE7454" w14:textId="77777777" w:rsidR="001F76AE" w:rsidRPr="00334423" w:rsidRDefault="001F76AE">
            <w:pPr>
              <w:framePr w:hSpace="141" w:wrap="auto" w:vAnchor="text" w:hAnchor="margin" w:xAlign="right" w:y="-19"/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27218ED0" w14:textId="77777777" w:rsidR="001F76AE" w:rsidRPr="00334423" w:rsidRDefault="001F76AE">
            <w:pPr>
              <w:framePr w:hSpace="141" w:wrap="auto" w:vAnchor="text" w:hAnchor="margin" w:xAlign="right" w:y="-19"/>
              <w:tabs>
                <w:tab w:val="left" w:pos="540"/>
              </w:tabs>
              <w:jc w:val="both"/>
              <w:rPr>
                <w:rFonts w:ascii="Arial" w:hAnsi="Arial" w:cs="Arial"/>
              </w:rPr>
            </w:pPr>
          </w:p>
          <w:p w14:paraId="4D70824D" w14:textId="77777777" w:rsidR="001F76AE" w:rsidRPr="00334423" w:rsidRDefault="001F76AE">
            <w:pPr>
              <w:framePr w:hSpace="141" w:wrap="auto" w:vAnchor="text" w:hAnchor="margin" w:xAlign="right" w:y="-19"/>
              <w:tabs>
                <w:tab w:val="left" w:pos="540"/>
              </w:tabs>
              <w:jc w:val="center"/>
              <w:rPr>
                <w:rFonts w:ascii="Arial" w:hAnsi="Arial" w:cs="Arial"/>
                <w:sz w:val="16"/>
              </w:rPr>
            </w:pPr>
            <w:r w:rsidRPr="00334423">
              <w:rPr>
                <w:rFonts w:ascii="Arial" w:hAnsi="Arial" w:cs="Arial"/>
                <w:sz w:val="16"/>
              </w:rPr>
              <w:t xml:space="preserve">pieczęć </w:t>
            </w:r>
            <w:r w:rsidR="00DF2FC2" w:rsidRPr="00334423">
              <w:rPr>
                <w:rFonts w:ascii="Arial" w:hAnsi="Arial" w:cs="Arial"/>
                <w:sz w:val="16"/>
              </w:rPr>
              <w:t>organizatora</w:t>
            </w:r>
          </w:p>
        </w:tc>
      </w:tr>
    </w:tbl>
    <w:p w14:paraId="6CAE0A5F" w14:textId="77777777" w:rsidR="001F76AE" w:rsidRDefault="001F76AE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312C455A" w14:textId="77777777" w:rsidR="003511C8" w:rsidRDefault="003511C8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235505FB" w14:textId="77777777" w:rsidR="00800C70" w:rsidRPr="00334423" w:rsidRDefault="00800C70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6BD0C8D5" w14:textId="77777777" w:rsidR="001F76AE" w:rsidRDefault="001F76AE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10C59819" w14:textId="77777777" w:rsidR="003511C8" w:rsidRPr="00334423" w:rsidRDefault="003511C8">
      <w:pPr>
        <w:tabs>
          <w:tab w:val="left" w:pos="540"/>
        </w:tabs>
        <w:spacing w:line="360" w:lineRule="auto"/>
        <w:jc w:val="both"/>
        <w:rPr>
          <w:rFonts w:ascii="Arial" w:hAnsi="Arial" w:cs="Arial"/>
        </w:rPr>
      </w:pPr>
    </w:p>
    <w:p w14:paraId="43B589FE" w14:textId="77777777" w:rsidR="00DF2FC2" w:rsidRPr="00334423" w:rsidRDefault="001F76AE">
      <w:pPr>
        <w:tabs>
          <w:tab w:val="left" w:pos="540"/>
        </w:tabs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…………………………..</w:t>
      </w:r>
      <w:r w:rsidRPr="00334423">
        <w:rPr>
          <w:rFonts w:ascii="Arial" w:hAnsi="Arial" w:cs="Arial"/>
        </w:rPr>
        <w:tab/>
      </w:r>
      <w:r w:rsidR="00DF2FC2" w:rsidRPr="00334423">
        <w:rPr>
          <w:rFonts w:ascii="Arial" w:hAnsi="Arial" w:cs="Arial"/>
        </w:rPr>
        <w:t>……………………………</w:t>
      </w:r>
      <w:r w:rsidR="00D406C9" w:rsidRPr="00334423">
        <w:rPr>
          <w:rFonts w:ascii="Arial" w:hAnsi="Arial" w:cs="Arial"/>
        </w:rPr>
        <w:t>….</w:t>
      </w:r>
      <w:r w:rsidRPr="00334423">
        <w:rPr>
          <w:rFonts w:ascii="Arial" w:hAnsi="Arial" w:cs="Arial"/>
        </w:rPr>
        <w:tab/>
      </w:r>
    </w:p>
    <w:p w14:paraId="267B9D6E" w14:textId="77777777" w:rsidR="003D055A" w:rsidRPr="00334423" w:rsidRDefault="003D055A" w:rsidP="00D406C9">
      <w:pPr>
        <w:pStyle w:val="Tekstpodstawowywcity3"/>
        <w:ind w:left="0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podpis i imienna pieczątka organizatora lub osoby upoważnionej </w:t>
      </w:r>
    </w:p>
    <w:p w14:paraId="05329B87" w14:textId="1708FA70" w:rsidR="003511C8" w:rsidRDefault="003D055A" w:rsidP="00E31557">
      <w:pPr>
        <w:pStyle w:val="Tekstpodstawowywcity3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>do składania oświadczeń w imieniu organizatora</w:t>
      </w:r>
    </w:p>
    <w:p w14:paraId="2070B7A4" w14:textId="77777777" w:rsidR="00E31557" w:rsidRDefault="00E31557" w:rsidP="00316D2F">
      <w:pPr>
        <w:pStyle w:val="Tekstpodstawowywcity3"/>
        <w:ind w:left="0"/>
        <w:rPr>
          <w:rFonts w:ascii="Arial" w:hAnsi="Arial" w:cs="Arial"/>
          <w:sz w:val="16"/>
        </w:rPr>
      </w:pPr>
    </w:p>
    <w:p w14:paraId="3A08F5E3" w14:textId="77777777" w:rsidR="00E31557" w:rsidRDefault="00E31557" w:rsidP="008804C9">
      <w:pPr>
        <w:pStyle w:val="Tekstpodstawowywcity3"/>
        <w:rPr>
          <w:rFonts w:ascii="Arial" w:hAnsi="Arial" w:cs="Arial"/>
          <w:sz w:val="16"/>
        </w:rPr>
      </w:pPr>
    </w:p>
    <w:p w14:paraId="66E2FD31" w14:textId="77777777" w:rsidR="00E31557" w:rsidRDefault="00E31557" w:rsidP="008804C9">
      <w:pPr>
        <w:pStyle w:val="Tekstpodstawowywcity3"/>
        <w:rPr>
          <w:rFonts w:ascii="Arial" w:hAnsi="Arial" w:cs="Arial"/>
          <w:sz w:val="16"/>
        </w:rPr>
      </w:pPr>
    </w:p>
    <w:p w14:paraId="1EACDD66" w14:textId="68B66440" w:rsidR="00126186" w:rsidRPr="00334423" w:rsidRDefault="00CC1360" w:rsidP="00F72EBD">
      <w:pPr>
        <w:tabs>
          <w:tab w:val="num" w:pos="426"/>
          <w:tab w:val="left" w:pos="540"/>
        </w:tabs>
        <w:spacing w:before="60"/>
        <w:jc w:val="both"/>
        <w:rPr>
          <w:rFonts w:ascii="Arial" w:hAnsi="Arial" w:cs="Arial"/>
          <w:b/>
        </w:rPr>
      </w:pPr>
      <w:r w:rsidRPr="00334423">
        <w:rPr>
          <w:rFonts w:ascii="Arial" w:hAnsi="Arial" w:cs="Arial"/>
          <w:b/>
        </w:rPr>
        <w:t>Załączniki:</w:t>
      </w:r>
    </w:p>
    <w:p w14:paraId="6E5B5070" w14:textId="5D5067DB" w:rsidR="00A50E2D" w:rsidRPr="00334423" w:rsidRDefault="003858CB" w:rsidP="0066729E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left="480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="00A50E2D" w:rsidRPr="00334423">
        <w:rPr>
          <w:rFonts w:ascii="Arial" w:hAnsi="Arial" w:cs="Arial"/>
        </w:rPr>
        <w:t>egzemplarze programu stażu,</w:t>
      </w:r>
    </w:p>
    <w:p w14:paraId="4029D824" w14:textId="77777777" w:rsidR="00A50E2D" w:rsidRDefault="00A50E2D" w:rsidP="0066729E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hanging="480"/>
        <w:rPr>
          <w:rFonts w:ascii="Arial" w:hAnsi="Arial" w:cs="Arial"/>
        </w:rPr>
      </w:pPr>
      <w:r w:rsidRPr="00334423">
        <w:rPr>
          <w:rFonts w:ascii="Arial" w:hAnsi="Arial" w:cs="Arial"/>
        </w:rPr>
        <w:t>zgłoszenie wolnego miejsca stażu.</w:t>
      </w:r>
    </w:p>
    <w:p w14:paraId="3F5F4A64" w14:textId="77777777" w:rsidR="00126186" w:rsidRPr="00D72854" w:rsidRDefault="00126186" w:rsidP="0066729E">
      <w:pPr>
        <w:numPr>
          <w:ilvl w:val="0"/>
          <w:numId w:val="1"/>
        </w:numPr>
        <w:tabs>
          <w:tab w:val="clear" w:pos="720"/>
          <w:tab w:val="num" w:pos="480"/>
          <w:tab w:val="left" w:pos="540"/>
        </w:tabs>
        <w:ind w:hanging="480"/>
        <w:rPr>
          <w:rFonts w:ascii="Arial" w:hAnsi="Arial" w:cs="Arial"/>
        </w:rPr>
      </w:pPr>
      <w:r w:rsidRPr="00D72854">
        <w:rPr>
          <w:rFonts w:ascii="Arial" w:hAnsi="Arial" w:cs="Arial"/>
        </w:rPr>
        <w:t>klauzula informacyjna dotycząca przetwarzania danych osobowych przez Powiatowy Urząd Pracy</w:t>
      </w:r>
    </w:p>
    <w:p w14:paraId="295840D3" w14:textId="72910114" w:rsidR="00126186" w:rsidRPr="00D72854" w:rsidRDefault="002B03BA" w:rsidP="00316D2F">
      <w:pPr>
        <w:tabs>
          <w:tab w:val="left" w:pos="540"/>
        </w:tabs>
        <w:ind w:left="240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     </w:t>
      </w:r>
      <w:r w:rsidR="00126186" w:rsidRPr="00D72854">
        <w:rPr>
          <w:rFonts w:ascii="Arial" w:hAnsi="Arial" w:cs="Arial"/>
        </w:rPr>
        <w:t>w Wejherowie dla opiekuna staż</w:t>
      </w:r>
    </w:p>
    <w:p w14:paraId="6FC1810A" w14:textId="77777777" w:rsidR="00126186" w:rsidRDefault="00126186" w:rsidP="00126186">
      <w:pPr>
        <w:tabs>
          <w:tab w:val="left" w:pos="540"/>
        </w:tabs>
        <w:rPr>
          <w:rFonts w:ascii="Arial" w:hAnsi="Arial" w:cs="Arial"/>
        </w:rPr>
      </w:pPr>
    </w:p>
    <w:p w14:paraId="700BF459" w14:textId="77777777" w:rsidR="00126186" w:rsidRPr="00126186" w:rsidRDefault="00126186" w:rsidP="00126186">
      <w:pPr>
        <w:tabs>
          <w:tab w:val="left" w:pos="540"/>
        </w:tabs>
        <w:rPr>
          <w:rFonts w:ascii="Arial" w:hAnsi="Arial" w:cs="Arial"/>
        </w:rPr>
      </w:pPr>
    </w:p>
    <w:p w14:paraId="132EE8DB" w14:textId="77777777" w:rsidR="00CC1360" w:rsidRPr="00334423" w:rsidRDefault="00D406C9" w:rsidP="00126186">
      <w:pPr>
        <w:tabs>
          <w:tab w:val="num" w:pos="426"/>
          <w:tab w:val="left" w:pos="540"/>
        </w:tabs>
        <w:spacing w:before="60"/>
        <w:ind w:left="720" w:hanging="720"/>
        <w:rPr>
          <w:rFonts w:ascii="Arial" w:hAnsi="Arial" w:cs="Arial"/>
          <w:b/>
          <w:color w:val="FFFFFF"/>
        </w:rPr>
      </w:pPr>
      <w:r w:rsidRPr="00334423">
        <w:rPr>
          <w:rFonts w:ascii="Arial" w:hAnsi="Arial" w:cs="Arial"/>
          <w:b/>
          <w:color w:val="FFFFFF"/>
          <w:highlight w:val="darkGray"/>
        </w:rPr>
        <w:t xml:space="preserve">     </w:t>
      </w:r>
      <w:r w:rsidR="00CC1360" w:rsidRPr="00334423">
        <w:rPr>
          <w:rFonts w:ascii="Arial" w:hAnsi="Arial" w:cs="Arial"/>
          <w:b/>
          <w:color w:val="FFFFFF"/>
          <w:highlight w:val="darkGray"/>
        </w:rPr>
        <w:t>Wniosek</w:t>
      </w:r>
      <w:r w:rsidR="006465C0" w:rsidRPr="00334423">
        <w:rPr>
          <w:rFonts w:ascii="Arial" w:hAnsi="Arial" w:cs="Arial"/>
          <w:b/>
          <w:color w:val="FFFFFF"/>
          <w:highlight w:val="darkGray"/>
        </w:rPr>
        <w:t xml:space="preserve">  niekompletny </w:t>
      </w:r>
      <w:r w:rsidRPr="00334423">
        <w:rPr>
          <w:rFonts w:ascii="Arial" w:hAnsi="Arial" w:cs="Arial"/>
          <w:b/>
          <w:color w:val="FFFFFF"/>
          <w:highlight w:val="darkGray"/>
        </w:rPr>
        <w:t>nie  będzie r</w:t>
      </w:r>
      <w:r w:rsidR="001A152D" w:rsidRPr="00334423">
        <w:rPr>
          <w:rFonts w:ascii="Arial" w:hAnsi="Arial" w:cs="Arial"/>
          <w:b/>
          <w:color w:val="FFFFFF"/>
          <w:highlight w:val="darkGray"/>
        </w:rPr>
        <w:t>ealizo</w:t>
      </w:r>
      <w:r w:rsidR="00CC1360" w:rsidRPr="00334423">
        <w:rPr>
          <w:rFonts w:ascii="Arial" w:hAnsi="Arial" w:cs="Arial"/>
          <w:b/>
          <w:color w:val="FFFFFF"/>
          <w:highlight w:val="darkGray"/>
        </w:rPr>
        <w:t xml:space="preserve">wany                   </w:t>
      </w:r>
      <w:r w:rsidR="00CC1360" w:rsidRPr="00334423">
        <w:rPr>
          <w:rFonts w:ascii="Arial" w:hAnsi="Arial" w:cs="Arial"/>
          <w:b/>
          <w:color w:val="FFFFFF"/>
        </w:rPr>
        <w:t xml:space="preserve"> _  </w:t>
      </w:r>
    </w:p>
    <w:p w14:paraId="09A7DFEB" w14:textId="77777777" w:rsidR="00EB0811" w:rsidRDefault="00EB0811" w:rsidP="00126186">
      <w:pPr>
        <w:tabs>
          <w:tab w:val="center" w:pos="7380"/>
        </w:tabs>
        <w:rPr>
          <w:rFonts w:ascii="Arial" w:hAnsi="Arial" w:cs="Arial"/>
        </w:rPr>
      </w:pPr>
    </w:p>
    <w:p w14:paraId="554D45F6" w14:textId="0B6A1A54" w:rsidR="00C57F02" w:rsidRDefault="00E24293" w:rsidP="00E24293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3E062A85" w14:textId="77777777" w:rsidR="008A3827" w:rsidRDefault="008A3827" w:rsidP="00D406C9">
      <w:pPr>
        <w:tabs>
          <w:tab w:val="center" w:pos="7380"/>
        </w:tabs>
        <w:rPr>
          <w:rFonts w:ascii="Arial" w:hAnsi="Arial" w:cs="Arial"/>
        </w:rPr>
      </w:pPr>
    </w:p>
    <w:p w14:paraId="60E9E865" w14:textId="77777777" w:rsidR="00C57F02" w:rsidRDefault="00C57F02" w:rsidP="00D406C9">
      <w:pPr>
        <w:tabs>
          <w:tab w:val="center" w:pos="7380"/>
        </w:tabs>
        <w:rPr>
          <w:rFonts w:ascii="Arial" w:hAnsi="Arial" w:cs="Arial"/>
        </w:rPr>
      </w:pPr>
    </w:p>
    <w:p w14:paraId="0A3CFE22" w14:textId="650E5FB6" w:rsidR="005A54F5" w:rsidRPr="007F42A5" w:rsidRDefault="007F42A5" w:rsidP="007F42A5">
      <w:pPr>
        <w:tabs>
          <w:tab w:val="center" w:pos="7380"/>
        </w:tabs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Zgodnie z art. 233 </w:t>
      </w:r>
      <w:r w:rsidRPr="007F42A5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ustawy z</w:t>
      </w:r>
      <w:r w:rsidRPr="007F42A5">
        <w:rPr>
          <w:rFonts w:ascii="Arial" w:hAnsi="Arial" w:cs="Arial"/>
        </w:rPr>
        <w:t xml:space="preserve"> dnia 6 czerwca 1997 r</w:t>
      </w:r>
      <w:r>
        <w:rPr>
          <w:rFonts w:ascii="Arial" w:hAnsi="Arial" w:cs="Arial"/>
        </w:rPr>
        <w:t>. - Kodeks karny:</w:t>
      </w:r>
      <w:r w:rsidRPr="007F42A5">
        <w:t xml:space="preserve"> </w:t>
      </w:r>
      <w:r>
        <w:t>„</w:t>
      </w:r>
      <w:r w:rsidRPr="007F42A5">
        <w:rPr>
          <w:rFonts w:ascii="Arial" w:hAnsi="Arial" w:cs="Arial"/>
        </w:rPr>
        <w:t>Kto, składając zeznanie mające służyć za dowód w postępowaniu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sądowym lub w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innym postępowaniu prowadzonym na podstawie ustawy, zeznaje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nieprawdę lub zataja prawdę,</w:t>
      </w:r>
      <w:r>
        <w:rPr>
          <w:rFonts w:ascii="Arial" w:hAnsi="Arial" w:cs="Arial"/>
        </w:rPr>
        <w:t xml:space="preserve"> </w:t>
      </w:r>
      <w:r w:rsidRPr="007F42A5">
        <w:rPr>
          <w:rFonts w:ascii="Arial" w:hAnsi="Arial" w:cs="Arial"/>
        </w:rPr>
        <w:t>podlega karze pozbawienia wolności od 6 miesięcy do lat 8</w:t>
      </w:r>
      <w:r>
        <w:rPr>
          <w:rFonts w:ascii="Arial" w:hAnsi="Arial" w:cs="Arial"/>
        </w:rPr>
        <w:t>”</w:t>
      </w:r>
    </w:p>
    <w:p w14:paraId="7E326A35" w14:textId="77777777" w:rsidR="007F42A5" w:rsidRDefault="007F42A5" w:rsidP="00D406C9">
      <w:pPr>
        <w:tabs>
          <w:tab w:val="center" w:pos="7380"/>
        </w:tabs>
        <w:rPr>
          <w:rFonts w:ascii="Arial" w:hAnsi="Arial" w:cs="Arial"/>
        </w:rPr>
      </w:pPr>
    </w:p>
    <w:p w14:paraId="7287D38A" w14:textId="77777777" w:rsidR="007F42A5" w:rsidRDefault="007F42A5" w:rsidP="00D406C9">
      <w:pPr>
        <w:tabs>
          <w:tab w:val="center" w:pos="7380"/>
        </w:tabs>
        <w:rPr>
          <w:rFonts w:ascii="Arial" w:hAnsi="Arial" w:cs="Arial"/>
        </w:rPr>
      </w:pPr>
    </w:p>
    <w:p w14:paraId="7B654D49" w14:textId="77777777" w:rsidR="007F42A5" w:rsidRDefault="007F42A5" w:rsidP="00D406C9">
      <w:pPr>
        <w:tabs>
          <w:tab w:val="center" w:pos="7380"/>
        </w:tabs>
        <w:rPr>
          <w:rFonts w:ascii="Arial" w:hAnsi="Arial" w:cs="Arial"/>
        </w:rPr>
      </w:pPr>
    </w:p>
    <w:p w14:paraId="1AC84A50" w14:textId="77777777" w:rsidR="006E1F45" w:rsidRPr="00334423" w:rsidRDefault="006E1F45" w:rsidP="00D406C9">
      <w:pPr>
        <w:tabs>
          <w:tab w:val="center" w:pos="7380"/>
        </w:tabs>
        <w:rPr>
          <w:rFonts w:ascii="Arial" w:hAnsi="Arial" w:cs="Arial"/>
        </w:rPr>
      </w:pPr>
    </w:p>
    <w:p w14:paraId="0846035B" w14:textId="77777777" w:rsidR="00F15C00" w:rsidRPr="00334423" w:rsidRDefault="001A152D" w:rsidP="003E13CE">
      <w:pPr>
        <w:tabs>
          <w:tab w:val="center" w:pos="7380"/>
        </w:tabs>
        <w:ind w:left="2832" w:firstLine="2555"/>
        <w:jc w:val="center"/>
        <w:rPr>
          <w:rFonts w:ascii="Arial" w:hAnsi="Arial" w:cs="Arial"/>
          <w:sz w:val="18"/>
          <w:szCs w:val="18"/>
        </w:rPr>
      </w:pPr>
      <w:r w:rsidRPr="00334423">
        <w:rPr>
          <w:rFonts w:ascii="Arial" w:hAnsi="Arial" w:cs="Arial"/>
          <w:sz w:val="18"/>
          <w:szCs w:val="18"/>
        </w:rPr>
        <w:t xml:space="preserve">    </w:t>
      </w:r>
      <w:r w:rsidR="00F15C00" w:rsidRPr="00334423">
        <w:rPr>
          <w:rFonts w:ascii="Arial" w:hAnsi="Arial" w:cs="Arial"/>
          <w:sz w:val="18"/>
          <w:szCs w:val="18"/>
        </w:rPr>
        <w:t xml:space="preserve">          </w:t>
      </w:r>
      <w:r w:rsidR="00A6659F" w:rsidRPr="00334423">
        <w:rPr>
          <w:rFonts w:ascii="Arial" w:hAnsi="Arial" w:cs="Arial"/>
          <w:sz w:val="18"/>
          <w:szCs w:val="18"/>
        </w:rPr>
        <w:t>Załącznik nr 1 do w</w:t>
      </w:r>
      <w:r w:rsidR="001F76AE" w:rsidRPr="00334423">
        <w:rPr>
          <w:rFonts w:ascii="Arial" w:hAnsi="Arial" w:cs="Arial"/>
          <w:sz w:val="18"/>
          <w:szCs w:val="18"/>
        </w:rPr>
        <w:t xml:space="preserve">niosku o </w:t>
      </w:r>
      <w:r w:rsidR="00F15C00" w:rsidRPr="00334423">
        <w:rPr>
          <w:rFonts w:ascii="Arial" w:hAnsi="Arial" w:cs="Arial"/>
          <w:sz w:val="18"/>
          <w:szCs w:val="18"/>
        </w:rPr>
        <w:t>zorganizowanie</w:t>
      </w:r>
    </w:p>
    <w:p w14:paraId="00FB6A64" w14:textId="77777777" w:rsidR="001F76AE" w:rsidRPr="00334423" w:rsidRDefault="00180FA8" w:rsidP="00F15C00">
      <w:pPr>
        <w:tabs>
          <w:tab w:val="center" w:pos="7380"/>
        </w:tabs>
        <w:ind w:left="2832" w:firstLine="2555"/>
        <w:rPr>
          <w:rFonts w:ascii="Arial" w:hAnsi="Arial" w:cs="Arial"/>
          <w:sz w:val="18"/>
          <w:szCs w:val="18"/>
        </w:rPr>
      </w:pPr>
      <w:r w:rsidRPr="00334423">
        <w:rPr>
          <w:rFonts w:ascii="Arial" w:hAnsi="Arial" w:cs="Arial"/>
          <w:sz w:val="18"/>
          <w:szCs w:val="18"/>
        </w:rPr>
        <w:lastRenderedPageBreak/>
        <w:t xml:space="preserve">              </w:t>
      </w:r>
      <w:r w:rsidR="00F15C00" w:rsidRPr="00334423">
        <w:rPr>
          <w:rFonts w:ascii="Arial" w:hAnsi="Arial" w:cs="Arial"/>
          <w:sz w:val="18"/>
          <w:szCs w:val="18"/>
        </w:rPr>
        <w:t>s</w:t>
      </w:r>
      <w:r w:rsidR="001F76AE" w:rsidRPr="00334423">
        <w:rPr>
          <w:rFonts w:ascii="Arial" w:hAnsi="Arial" w:cs="Arial"/>
          <w:sz w:val="18"/>
          <w:szCs w:val="18"/>
        </w:rPr>
        <w:t>taż</w:t>
      </w:r>
      <w:r w:rsidR="00F15C00" w:rsidRPr="00334423">
        <w:rPr>
          <w:rFonts w:ascii="Arial" w:hAnsi="Arial" w:cs="Arial"/>
          <w:sz w:val="18"/>
          <w:szCs w:val="18"/>
        </w:rPr>
        <w:t xml:space="preserve">u </w:t>
      </w:r>
      <w:r w:rsidR="001F76AE" w:rsidRPr="00334423">
        <w:rPr>
          <w:rFonts w:ascii="Arial" w:hAnsi="Arial" w:cs="Arial"/>
          <w:sz w:val="18"/>
          <w:szCs w:val="18"/>
        </w:rPr>
        <w:t xml:space="preserve">dla </w:t>
      </w:r>
      <w:r w:rsidR="003E13CE" w:rsidRPr="00334423">
        <w:rPr>
          <w:rFonts w:ascii="Arial" w:hAnsi="Arial" w:cs="Arial"/>
          <w:sz w:val="18"/>
          <w:szCs w:val="18"/>
        </w:rPr>
        <w:t xml:space="preserve"> </w:t>
      </w:r>
      <w:r w:rsidR="001F76AE" w:rsidRPr="00334423">
        <w:rPr>
          <w:rFonts w:ascii="Arial" w:hAnsi="Arial" w:cs="Arial"/>
          <w:sz w:val="18"/>
          <w:szCs w:val="18"/>
        </w:rPr>
        <w:t>osób bezrobotnych</w:t>
      </w:r>
    </w:p>
    <w:p w14:paraId="482D37DF" w14:textId="77777777" w:rsidR="001F76AE" w:rsidRPr="00334423" w:rsidRDefault="001F76AE">
      <w:pPr>
        <w:jc w:val="right"/>
        <w:rPr>
          <w:rFonts w:ascii="Arial" w:hAnsi="Arial" w:cs="Arial"/>
        </w:rPr>
      </w:pPr>
    </w:p>
    <w:p w14:paraId="09C5530A" w14:textId="77777777" w:rsidR="002230B0" w:rsidRPr="00334423" w:rsidRDefault="002230B0" w:rsidP="00D406C9">
      <w:pPr>
        <w:rPr>
          <w:rFonts w:ascii="Arial" w:hAnsi="Arial" w:cs="Arial"/>
        </w:rPr>
      </w:pPr>
    </w:p>
    <w:p w14:paraId="720F4A39" w14:textId="77777777" w:rsidR="001F76AE" w:rsidRPr="00334423" w:rsidRDefault="001F76AE" w:rsidP="00D406C9">
      <w:pPr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</w:t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D406C9" w:rsidRPr="00334423">
        <w:rPr>
          <w:rFonts w:ascii="Arial" w:hAnsi="Arial" w:cs="Arial"/>
        </w:rPr>
        <w:tab/>
      </w:r>
      <w:r w:rsidR="00696BB6" w:rsidRPr="00334423">
        <w:rPr>
          <w:rFonts w:ascii="Arial" w:hAnsi="Arial" w:cs="Arial"/>
        </w:rPr>
        <w:t xml:space="preserve">    ……..</w:t>
      </w:r>
      <w:r w:rsidR="00D406C9" w:rsidRPr="00334423">
        <w:rPr>
          <w:rFonts w:ascii="Arial" w:hAnsi="Arial" w:cs="Arial"/>
        </w:rPr>
        <w:t>………………………………</w:t>
      </w:r>
      <w:r w:rsidR="00696BB6" w:rsidRPr="00334423">
        <w:rPr>
          <w:rFonts w:ascii="Arial" w:hAnsi="Arial" w:cs="Arial"/>
        </w:rPr>
        <w:t>……..</w:t>
      </w:r>
    </w:p>
    <w:p w14:paraId="092822FA" w14:textId="2799B6B9" w:rsidR="002F7DB4" w:rsidRPr="003511C8" w:rsidRDefault="00696BB6" w:rsidP="003511C8">
      <w:pPr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</w:t>
      </w:r>
      <w:r w:rsidR="001A152D" w:rsidRPr="00334423">
        <w:rPr>
          <w:rFonts w:ascii="Arial" w:hAnsi="Arial" w:cs="Arial"/>
          <w:sz w:val="16"/>
        </w:rPr>
        <w:t xml:space="preserve">   </w:t>
      </w:r>
      <w:r w:rsidRPr="00334423">
        <w:rPr>
          <w:rFonts w:ascii="Arial" w:hAnsi="Arial" w:cs="Arial"/>
          <w:sz w:val="16"/>
        </w:rPr>
        <w:t>(pieczęć firmowa organizatora stażu)</w:t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Pr="00334423">
        <w:rPr>
          <w:rFonts w:ascii="Arial" w:hAnsi="Arial" w:cs="Arial"/>
          <w:sz w:val="16"/>
        </w:rPr>
        <w:tab/>
      </w:r>
      <w:r w:rsidR="001A152D" w:rsidRPr="00334423">
        <w:rPr>
          <w:rFonts w:ascii="Arial" w:hAnsi="Arial" w:cs="Arial"/>
          <w:sz w:val="16"/>
        </w:rPr>
        <w:t xml:space="preserve">     </w:t>
      </w:r>
      <w:r w:rsidR="001F76AE" w:rsidRPr="00334423">
        <w:rPr>
          <w:rFonts w:ascii="Arial" w:hAnsi="Arial" w:cs="Arial"/>
          <w:sz w:val="16"/>
        </w:rPr>
        <w:t>( miejscowość, data )</w:t>
      </w:r>
    </w:p>
    <w:p w14:paraId="63D287D1" w14:textId="77777777" w:rsidR="002F7DB4" w:rsidRPr="00334423" w:rsidRDefault="002F7DB4">
      <w:pPr>
        <w:rPr>
          <w:rFonts w:ascii="Arial" w:hAnsi="Arial" w:cs="Arial"/>
          <w:sz w:val="14"/>
        </w:rPr>
      </w:pPr>
    </w:p>
    <w:p w14:paraId="1EB14335" w14:textId="77777777" w:rsidR="00D15232" w:rsidRPr="00334423" w:rsidRDefault="00D15232">
      <w:pPr>
        <w:rPr>
          <w:rFonts w:ascii="Arial" w:hAnsi="Arial" w:cs="Arial"/>
          <w:sz w:val="14"/>
        </w:rPr>
      </w:pPr>
    </w:p>
    <w:p w14:paraId="116BF969" w14:textId="68226206" w:rsidR="001F76AE" w:rsidRPr="00334423" w:rsidRDefault="00637CB1">
      <w:pPr>
        <w:pStyle w:val="Nagwek5"/>
        <w:jc w:val="center"/>
        <w:rPr>
          <w:rFonts w:ascii="Arial" w:hAnsi="Arial" w:cs="Arial"/>
          <w:b/>
          <w:sz w:val="22"/>
          <w:szCs w:val="22"/>
        </w:rPr>
      </w:pPr>
      <w:r w:rsidRPr="00334423">
        <w:rPr>
          <w:rFonts w:ascii="Arial" w:hAnsi="Arial" w:cs="Arial"/>
          <w:b/>
          <w:sz w:val="22"/>
          <w:szCs w:val="22"/>
        </w:rPr>
        <w:t>PROGRAM STA</w:t>
      </w:r>
      <w:r w:rsidR="008E7286" w:rsidRPr="00334423">
        <w:rPr>
          <w:rFonts w:ascii="Arial" w:hAnsi="Arial" w:cs="Arial"/>
          <w:b/>
          <w:sz w:val="22"/>
          <w:szCs w:val="22"/>
        </w:rPr>
        <w:t>Ż</w:t>
      </w:r>
      <w:r w:rsidR="001F76AE" w:rsidRPr="00334423">
        <w:rPr>
          <w:rFonts w:ascii="Arial" w:hAnsi="Arial" w:cs="Arial"/>
          <w:b/>
          <w:sz w:val="22"/>
          <w:szCs w:val="22"/>
        </w:rPr>
        <w:t>U</w:t>
      </w:r>
    </w:p>
    <w:p w14:paraId="764BEA9D" w14:textId="77777777" w:rsidR="00340363" w:rsidRPr="00334423" w:rsidRDefault="00340363" w:rsidP="00340363">
      <w:pPr>
        <w:rPr>
          <w:rFonts w:ascii="Arial" w:hAnsi="Arial" w:cs="Arial"/>
        </w:rPr>
      </w:pPr>
    </w:p>
    <w:p w14:paraId="59746F16" w14:textId="77777777" w:rsidR="001F76AE" w:rsidRPr="00334423" w:rsidRDefault="001F76AE">
      <w:pPr>
        <w:jc w:val="center"/>
        <w:rPr>
          <w:rFonts w:ascii="Arial" w:hAnsi="Arial" w:cs="Arial"/>
          <w:b/>
          <w:sz w:val="28"/>
        </w:rPr>
      </w:pPr>
    </w:p>
    <w:p w14:paraId="62D6881D" w14:textId="77777777" w:rsidR="002F7DB4" w:rsidRPr="00334423" w:rsidRDefault="001F76AE" w:rsidP="002F7DB4">
      <w:pPr>
        <w:rPr>
          <w:rFonts w:ascii="Arial" w:hAnsi="Arial" w:cs="Arial"/>
        </w:rPr>
      </w:pPr>
      <w:r w:rsidRPr="00334423">
        <w:rPr>
          <w:rFonts w:ascii="Arial" w:hAnsi="Arial" w:cs="Arial"/>
        </w:rPr>
        <w:t>w .........................................................................................................................................................................</w:t>
      </w:r>
    </w:p>
    <w:p w14:paraId="5B30BAAB" w14:textId="77777777" w:rsidR="00637CB1" w:rsidRPr="00334423" w:rsidRDefault="001F76AE" w:rsidP="00637CB1">
      <w:pPr>
        <w:spacing w:after="120"/>
        <w:rPr>
          <w:rFonts w:ascii="Arial" w:hAnsi="Arial" w:cs="Arial"/>
          <w:sz w:val="16"/>
        </w:rPr>
      </w:pP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  <w:sz w:val="16"/>
        </w:rPr>
        <w:t xml:space="preserve">(nazwa </w:t>
      </w:r>
      <w:r w:rsidR="0013497C" w:rsidRPr="00334423">
        <w:rPr>
          <w:rFonts w:ascii="Arial" w:hAnsi="Arial" w:cs="Arial"/>
          <w:sz w:val="16"/>
        </w:rPr>
        <w:t>organizatora</w:t>
      </w:r>
      <w:r w:rsidRPr="00334423">
        <w:rPr>
          <w:rFonts w:ascii="Arial" w:hAnsi="Arial" w:cs="Arial"/>
          <w:sz w:val="16"/>
        </w:rPr>
        <w:t>)</w:t>
      </w:r>
    </w:p>
    <w:p w14:paraId="77760ECE" w14:textId="77777777" w:rsidR="00637CB1" w:rsidRPr="00334423" w:rsidRDefault="001F76AE" w:rsidP="002F7DB4">
      <w:pPr>
        <w:spacing w:after="120"/>
        <w:rPr>
          <w:rFonts w:ascii="Arial" w:hAnsi="Arial" w:cs="Arial"/>
          <w:sz w:val="16"/>
        </w:rPr>
      </w:pPr>
      <w:r w:rsidRPr="00334423">
        <w:rPr>
          <w:rFonts w:ascii="Arial" w:hAnsi="Arial" w:cs="Arial"/>
          <w:b/>
        </w:rPr>
        <w:t>Staż zorganizowany będzie:</w:t>
      </w:r>
    </w:p>
    <w:p w14:paraId="0722E921" w14:textId="77777777" w:rsidR="001F76AE" w:rsidRPr="00334423" w:rsidRDefault="001F76AE" w:rsidP="00696BB6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w zawodzie (zgodnie z klasyfikacją zawodów i specjalności) .............................................................................</w:t>
      </w:r>
    </w:p>
    <w:p w14:paraId="615646DE" w14:textId="77777777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na stanowisku .....................................................................................................................................................</w:t>
      </w:r>
    </w:p>
    <w:p w14:paraId="45E98F1C" w14:textId="77777777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w komórce organizacyjnej (proszę podać nazwę) .............................................................................................</w:t>
      </w:r>
      <w:r w:rsidR="00D15232" w:rsidRPr="00334423">
        <w:rPr>
          <w:rFonts w:ascii="Arial" w:hAnsi="Arial" w:cs="Arial"/>
        </w:rPr>
        <w:t>.</w:t>
      </w:r>
      <w:r w:rsidRPr="00334423">
        <w:rPr>
          <w:rFonts w:ascii="Arial" w:hAnsi="Arial" w:cs="Arial"/>
        </w:rPr>
        <w:t xml:space="preserve"> </w:t>
      </w:r>
    </w:p>
    <w:p w14:paraId="2C24048F" w14:textId="77777777" w:rsidR="005143A3" w:rsidRPr="00334423" w:rsidRDefault="005143A3" w:rsidP="005143A3">
      <w:pPr>
        <w:pStyle w:val="Nagwek7"/>
        <w:ind w:left="360"/>
        <w:jc w:val="left"/>
        <w:rPr>
          <w:rFonts w:cs="Arial"/>
          <w:sz w:val="20"/>
        </w:rPr>
      </w:pPr>
    </w:p>
    <w:p w14:paraId="7CCF9E30" w14:textId="77777777" w:rsidR="003D055A" w:rsidRPr="00334423" w:rsidRDefault="001F76AE" w:rsidP="0066729E">
      <w:pPr>
        <w:pStyle w:val="Nagwek7"/>
        <w:numPr>
          <w:ilvl w:val="0"/>
          <w:numId w:val="4"/>
        </w:numPr>
        <w:spacing w:line="360" w:lineRule="auto"/>
        <w:ind w:left="426" w:hanging="426"/>
        <w:jc w:val="left"/>
        <w:rPr>
          <w:rFonts w:cs="Arial"/>
          <w:sz w:val="22"/>
          <w:szCs w:val="22"/>
        </w:rPr>
      </w:pPr>
      <w:r w:rsidRPr="00334423">
        <w:rPr>
          <w:rFonts w:cs="Arial"/>
          <w:sz w:val="22"/>
          <w:szCs w:val="22"/>
        </w:rPr>
        <w:t>Zakres zadań przewidzianych do wyk</w:t>
      </w:r>
      <w:r w:rsidR="005143A3" w:rsidRPr="00334423">
        <w:rPr>
          <w:rFonts w:cs="Arial"/>
          <w:sz w:val="22"/>
          <w:szCs w:val="22"/>
        </w:rPr>
        <w:t>onywania przez osobę bezrobotną</w:t>
      </w:r>
      <w:r w:rsidR="003D055A" w:rsidRPr="00334423">
        <w:rPr>
          <w:rFonts w:cs="Arial"/>
          <w:sz w:val="22"/>
          <w:szCs w:val="22"/>
        </w:rPr>
        <w:t xml:space="preserve">  :</w:t>
      </w:r>
    </w:p>
    <w:p w14:paraId="43F49923" w14:textId="77777777" w:rsidR="00D15232" w:rsidRPr="00334423" w:rsidRDefault="00D15232" w:rsidP="005143A3">
      <w:pPr>
        <w:rPr>
          <w:rFonts w:ascii="Arial" w:hAnsi="Arial" w:cs="Arial"/>
        </w:rPr>
      </w:pPr>
    </w:p>
    <w:tbl>
      <w:tblPr>
        <w:tblW w:w="936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646"/>
      </w:tblGrid>
      <w:tr w:rsidR="00696BB6" w:rsidRPr="00334423" w14:paraId="68245D41" w14:textId="77777777" w:rsidTr="00696BB6">
        <w:trPr>
          <w:trHeight w:val="469"/>
        </w:trPr>
        <w:tc>
          <w:tcPr>
            <w:tcW w:w="720" w:type="dxa"/>
          </w:tcPr>
          <w:p w14:paraId="19A3BDBE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b/>
                <w:sz w:val="26"/>
              </w:rPr>
            </w:pPr>
          </w:p>
          <w:p w14:paraId="39B2D653" w14:textId="77777777" w:rsidR="00696BB6" w:rsidRPr="00334423" w:rsidRDefault="00696BB6" w:rsidP="003D055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Lp.</w:t>
            </w:r>
          </w:p>
        </w:tc>
        <w:tc>
          <w:tcPr>
            <w:tcW w:w="8646" w:type="dxa"/>
          </w:tcPr>
          <w:p w14:paraId="1CD4FFC0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43B2C" w14:textId="77777777" w:rsidR="00696BB6" w:rsidRPr="00334423" w:rsidRDefault="00696BB6" w:rsidP="003D055A">
            <w:pPr>
              <w:jc w:val="center"/>
              <w:rPr>
                <w:rFonts w:ascii="Arial" w:hAnsi="Arial" w:cs="Arial"/>
              </w:rPr>
            </w:pPr>
            <w:r w:rsidRPr="00334423">
              <w:rPr>
                <w:rFonts w:ascii="Arial" w:hAnsi="Arial" w:cs="Arial"/>
              </w:rPr>
              <w:t>Opis zadań, jakie będą wykonywane podczas stażu</w:t>
            </w:r>
          </w:p>
          <w:p w14:paraId="4A3ED955" w14:textId="77777777" w:rsidR="00696BB6" w:rsidRPr="00334423" w:rsidRDefault="00696BB6" w:rsidP="003D055A">
            <w:pPr>
              <w:spacing w:line="360" w:lineRule="auto"/>
              <w:jc w:val="center"/>
              <w:rPr>
                <w:rFonts w:ascii="Arial" w:hAnsi="Arial" w:cs="Arial"/>
                <w:sz w:val="26"/>
              </w:rPr>
            </w:pPr>
            <w:r w:rsidRPr="00334423">
              <w:rPr>
                <w:rFonts w:ascii="Arial" w:hAnsi="Arial" w:cs="Arial"/>
              </w:rPr>
              <w:t>(zakres zadań zawodowych)</w:t>
            </w:r>
            <w:r w:rsidRPr="0033442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</w:tc>
      </w:tr>
      <w:tr w:rsidR="00696BB6" w:rsidRPr="00334423" w14:paraId="1495E1A4" w14:textId="77777777" w:rsidTr="008804C9">
        <w:trPr>
          <w:trHeight w:val="70"/>
        </w:trPr>
        <w:tc>
          <w:tcPr>
            <w:tcW w:w="720" w:type="dxa"/>
          </w:tcPr>
          <w:p w14:paraId="561A7C79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646" w:type="dxa"/>
          </w:tcPr>
          <w:p w14:paraId="51262372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F2A9F0F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124E9B3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0265D67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ADA2F68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5F596D57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4C4842B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20F05C5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155D071F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2CE6FEB7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4C683C7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EBA4634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B241BB9" w14:textId="77777777" w:rsidR="0071040D" w:rsidRPr="00334423" w:rsidRDefault="0071040D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3485217" w14:textId="77777777" w:rsidR="0071040D" w:rsidRPr="00334423" w:rsidRDefault="0071040D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881F395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7C6A4995" w14:textId="77777777" w:rsidR="00696BB6" w:rsidRPr="00334423" w:rsidRDefault="00696BB6" w:rsidP="003D05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03BC60D" w14:textId="77777777" w:rsidR="00AC5D61" w:rsidRDefault="00AC5D61">
      <w:pPr>
        <w:spacing w:line="360" w:lineRule="auto"/>
        <w:rPr>
          <w:rFonts w:ascii="Arial" w:hAnsi="Arial" w:cs="Arial"/>
        </w:rPr>
      </w:pPr>
    </w:p>
    <w:p w14:paraId="1D4F95CE" w14:textId="77777777" w:rsidR="003511C8" w:rsidRDefault="003511C8">
      <w:pPr>
        <w:spacing w:line="360" w:lineRule="auto"/>
        <w:rPr>
          <w:rFonts w:ascii="Arial" w:hAnsi="Arial" w:cs="Arial"/>
        </w:rPr>
      </w:pPr>
    </w:p>
    <w:p w14:paraId="624967E5" w14:textId="77777777" w:rsidR="003511C8" w:rsidRDefault="003511C8">
      <w:pPr>
        <w:spacing w:line="360" w:lineRule="auto"/>
        <w:rPr>
          <w:rFonts w:ascii="Arial" w:hAnsi="Arial" w:cs="Arial"/>
        </w:rPr>
      </w:pPr>
    </w:p>
    <w:p w14:paraId="67AD0769" w14:textId="77777777" w:rsidR="008A3827" w:rsidRPr="00334423" w:rsidRDefault="008A3827">
      <w:pPr>
        <w:spacing w:line="360" w:lineRule="auto"/>
        <w:rPr>
          <w:rFonts w:ascii="Arial" w:hAnsi="Arial" w:cs="Arial"/>
        </w:rPr>
      </w:pPr>
    </w:p>
    <w:p w14:paraId="3CD38AD1" w14:textId="5AB67D97" w:rsidR="00FA1636" w:rsidRPr="00334423" w:rsidRDefault="00037D53" w:rsidP="00D97F1B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lastRenderedPageBreak/>
        <w:t xml:space="preserve">2. Uzasadnienie dotyczące uwzględnienia zakresu tematycznego co najmniej jednej z Inteligentnych Specjalizacji Pomorza </w:t>
      </w:r>
      <w:r w:rsidR="00C52041">
        <w:rPr>
          <w:rFonts w:ascii="Arial" w:hAnsi="Arial" w:cs="Arial"/>
        </w:rPr>
        <w:t>lub jednej z branż kluczowych według</w:t>
      </w:r>
      <w:r w:rsidR="006E1F45">
        <w:rPr>
          <w:rFonts w:ascii="Arial" w:hAnsi="Arial" w:cs="Arial"/>
        </w:rPr>
        <w:t xml:space="preserve"> Strategii Rozwoju Województwa Pomorskiego 2030 </w:t>
      </w:r>
      <w:r w:rsidRPr="00334423">
        <w:rPr>
          <w:rFonts w:ascii="Arial" w:hAnsi="Arial" w:cs="Arial"/>
        </w:rPr>
        <w:t>(w przypadku wskazania kandydata w wieku 18-29 lat)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13976" w14:textId="77777777" w:rsidR="00D15232" w:rsidRPr="00334423" w:rsidRDefault="00037D53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3</w:t>
      </w:r>
      <w:r w:rsidR="00696BB6" w:rsidRPr="00334423">
        <w:rPr>
          <w:rFonts w:ascii="Arial" w:hAnsi="Arial" w:cs="Arial"/>
        </w:rPr>
        <w:t>. Rodzaj uzysk</w:t>
      </w:r>
      <w:r w:rsidR="001F76AE" w:rsidRPr="00334423">
        <w:rPr>
          <w:rFonts w:ascii="Arial" w:hAnsi="Arial" w:cs="Arial"/>
        </w:rPr>
        <w:t xml:space="preserve">anych kwalifikacji lub umiejętności zawodowych </w:t>
      </w:r>
      <w:r w:rsidR="00696BB6" w:rsidRPr="00334423">
        <w:rPr>
          <w:rFonts w:ascii="Arial" w:hAnsi="Arial" w:cs="Arial"/>
        </w:rPr>
        <w:t>…</w:t>
      </w:r>
      <w:r w:rsidR="001F76AE" w:rsidRPr="00334423">
        <w:rPr>
          <w:rFonts w:ascii="Arial" w:hAnsi="Arial" w:cs="Arial"/>
        </w:rPr>
        <w:t>.................................................................</w:t>
      </w:r>
      <w:r w:rsidR="002F7DB4" w:rsidRPr="00334423">
        <w:rPr>
          <w:rFonts w:ascii="Arial" w:hAnsi="Arial" w:cs="Arial"/>
        </w:rPr>
        <w:t>..</w:t>
      </w:r>
    </w:p>
    <w:p w14:paraId="6A862CEC" w14:textId="77777777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</w:t>
      </w:r>
    </w:p>
    <w:p w14:paraId="38763765" w14:textId="77777777" w:rsidR="001F76AE" w:rsidRPr="00334423" w:rsidRDefault="00037D53" w:rsidP="00696BB6">
      <w:pPr>
        <w:spacing w:before="240"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4</w:t>
      </w:r>
      <w:r w:rsidR="001F76AE" w:rsidRPr="00334423">
        <w:rPr>
          <w:rFonts w:ascii="Arial" w:hAnsi="Arial" w:cs="Arial"/>
        </w:rPr>
        <w:t xml:space="preserve">. Sposób </w:t>
      </w:r>
      <w:r w:rsidR="00DB7F5E" w:rsidRPr="00334423">
        <w:rPr>
          <w:rFonts w:ascii="Arial" w:hAnsi="Arial" w:cs="Arial"/>
        </w:rPr>
        <w:t>u</w:t>
      </w:r>
      <w:r w:rsidR="00A025E1" w:rsidRPr="00334423">
        <w:rPr>
          <w:rFonts w:ascii="Arial" w:hAnsi="Arial" w:cs="Arial"/>
        </w:rPr>
        <w:t>dokumentowania na</w:t>
      </w:r>
      <w:r w:rsidR="00696BB6" w:rsidRPr="00334423">
        <w:rPr>
          <w:rFonts w:ascii="Arial" w:hAnsi="Arial" w:cs="Arial"/>
        </w:rPr>
        <w:t>byt</w:t>
      </w:r>
      <w:r w:rsidR="00A025E1" w:rsidRPr="00334423">
        <w:rPr>
          <w:rFonts w:ascii="Arial" w:hAnsi="Arial" w:cs="Arial"/>
        </w:rPr>
        <w:t xml:space="preserve">ych </w:t>
      </w:r>
      <w:r w:rsidR="001F76AE" w:rsidRPr="00334423">
        <w:rPr>
          <w:rFonts w:ascii="Arial" w:hAnsi="Arial" w:cs="Arial"/>
        </w:rPr>
        <w:t>kwalifikacji lub umiejętności zawodowych ..................................................</w:t>
      </w:r>
      <w:r w:rsidR="00A025E1" w:rsidRPr="00334423">
        <w:rPr>
          <w:rFonts w:ascii="Arial" w:hAnsi="Arial" w:cs="Arial"/>
        </w:rPr>
        <w:t>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..</w:t>
      </w:r>
      <w:r w:rsidR="00A025E1" w:rsidRPr="00334423">
        <w:rPr>
          <w:rFonts w:ascii="Arial" w:hAnsi="Arial" w:cs="Arial"/>
        </w:rPr>
        <w:t xml:space="preserve"> </w:t>
      </w:r>
    </w:p>
    <w:p w14:paraId="2A37F97B" w14:textId="77777777" w:rsidR="001F76AE" w:rsidRPr="00334423" w:rsidRDefault="001F76AE">
      <w:pPr>
        <w:spacing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7DB4" w:rsidRPr="00334423">
        <w:rPr>
          <w:rFonts w:ascii="Arial" w:hAnsi="Arial" w:cs="Arial"/>
        </w:rPr>
        <w:t>.</w:t>
      </w:r>
    </w:p>
    <w:p w14:paraId="57240FD0" w14:textId="7DF06734" w:rsidR="00340363" w:rsidRPr="00334423" w:rsidRDefault="00037D53" w:rsidP="00C57F02">
      <w:pPr>
        <w:spacing w:before="240" w:line="360" w:lineRule="auto"/>
        <w:rPr>
          <w:rFonts w:ascii="Arial" w:hAnsi="Arial" w:cs="Arial"/>
        </w:rPr>
      </w:pPr>
      <w:r w:rsidRPr="00334423">
        <w:rPr>
          <w:rFonts w:ascii="Arial" w:hAnsi="Arial" w:cs="Arial"/>
        </w:rPr>
        <w:t>5</w:t>
      </w:r>
      <w:r w:rsidR="002F7DB4" w:rsidRPr="00334423">
        <w:rPr>
          <w:rFonts w:ascii="Arial" w:hAnsi="Arial" w:cs="Arial"/>
        </w:rPr>
        <w:t xml:space="preserve">. </w:t>
      </w:r>
      <w:r w:rsidR="001F76AE" w:rsidRPr="00334423">
        <w:rPr>
          <w:rFonts w:ascii="Arial" w:hAnsi="Arial" w:cs="Arial"/>
        </w:rPr>
        <w:t>Opiek</w:t>
      </w:r>
      <w:r w:rsidR="00340363" w:rsidRPr="00334423">
        <w:rPr>
          <w:rFonts w:ascii="Arial" w:hAnsi="Arial" w:cs="Arial"/>
        </w:rPr>
        <w:t xml:space="preserve">un </w:t>
      </w:r>
      <w:r w:rsidR="006465C0" w:rsidRPr="00334423">
        <w:rPr>
          <w:rFonts w:ascii="Arial" w:hAnsi="Arial" w:cs="Arial"/>
        </w:rPr>
        <w:t xml:space="preserve">osoby odbywającej staż  </w:t>
      </w:r>
      <w:r w:rsidR="002F7DB4" w:rsidRPr="00334423">
        <w:rPr>
          <w:rFonts w:ascii="Arial" w:hAnsi="Arial" w:cs="Arial"/>
        </w:rPr>
        <w:t>(</w:t>
      </w:r>
      <w:r w:rsidR="00340363" w:rsidRPr="00334423">
        <w:rPr>
          <w:rFonts w:ascii="Arial" w:hAnsi="Arial" w:cs="Arial"/>
        </w:rPr>
        <w:t>imię i  nazwi</w:t>
      </w:r>
      <w:r w:rsidR="002F7DB4" w:rsidRPr="00334423">
        <w:rPr>
          <w:rFonts w:ascii="Arial" w:hAnsi="Arial" w:cs="Arial"/>
        </w:rPr>
        <w:t>sko, stanowisko  opiekuna)</w:t>
      </w:r>
      <w:r w:rsidR="00340363" w:rsidRPr="00334423">
        <w:rPr>
          <w:rFonts w:ascii="Arial" w:hAnsi="Arial" w:cs="Arial"/>
        </w:rPr>
        <w:t xml:space="preserve"> </w:t>
      </w:r>
      <w:r w:rsidR="001F76AE" w:rsidRPr="00334423">
        <w:rPr>
          <w:rFonts w:ascii="Arial" w:hAnsi="Arial" w:cs="Arial"/>
        </w:rPr>
        <w:t>......................................................................................................</w:t>
      </w:r>
      <w:r w:rsidR="00340363" w:rsidRPr="00334423">
        <w:rPr>
          <w:rFonts w:ascii="Arial" w:hAnsi="Arial" w:cs="Arial"/>
        </w:rPr>
        <w:t>...............................................................</w:t>
      </w:r>
      <w:r w:rsidR="002F7DB4" w:rsidRPr="00334423">
        <w:rPr>
          <w:rFonts w:ascii="Arial" w:hAnsi="Arial" w:cs="Arial"/>
        </w:rPr>
        <w:t>........</w:t>
      </w:r>
    </w:p>
    <w:p w14:paraId="4ECD8D68" w14:textId="77777777" w:rsidR="00C57F02" w:rsidRDefault="00C57F02" w:rsidP="00A025E1">
      <w:pPr>
        <w:jc w:val="center"/>
        <w:rPr>
          <w:rFonts w:ascii="Arial" w:hAnsi="Arial" w:cs="Arial"/>
          <w:sz w:val="16"/>
        </w:rPr>
      </w:pPr>
    </w:p>
    <w:p w14:paraId="3DF2FC53" w14:textId="5C4E9C43" w:rsidR="001F76AE" w:rsidRPr="00334423" w:rsidRDefault="00FE5E35" w:rsidP="00A025E1">
      <w:pPr>
        <w:jc w:val="center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                                                   </w:t>
      </w:r>
      <w:r w:rsidR="00A025E1" w:rsidRPr="00334423">
        <w:rPr>
          <w:rFonts w:ascii="Arial" w:hAnsi="Arial" w:cs="Arial"/>
          <w:sz w:val="16"/>
        </w:rPr>
        <w:t xml:space="preserve">       </w:t>
      </w:r>
    </w:p>
    <w:p w14:paraId="2DC6C97B" w14:textId="77777777" w:rsidR="006465C0" w:rsidRPr="00334423" w:rsidRDefault="006465C0" w:rsidP="006465C0">
      <w:pPr>
        <w:spacing w:after="120"/>
        <w:rPr>
          <w:rFonts w:ascii="Arial" w:hAnsi="Arial" w:cs="Arial"/>
          <w:b/>
        </w:rPr>
      </w:pPr>
      <w:r w:rsidRPr="00334423">
        <w:rPr>
          <w:rFonts w:ascii="Arial" w:hAnsi="Arial" w:cs="Arial"/>
          <w:b/>
        </w:rPr>
        <w:t>UWAGA:</w:t>
      </w:r>
    </w:p>
    <w:p w14:paraId="3E2C388B" w14:textId="77777777" w:rsidR="006465C0" w:rsidRPr="00334423" w:rsidRDefault="006465C0" w:rsidP="006672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 xml:space="preserve">Organizator stażu zobowiązany jest </w:t>
      </w:r>
      <w:r w:rsidR="00A025E1" w:rsidRPr="00334423">
        <w:rPr>
          <w:rFonts w:ascii="Arial" w:hAnsi="Arial" w:cs="Arial"/>
        </w:rPr>
        <w:t>do zapewnienia</w:t>
      </w:r>
      <w:r w:rsidRPr="00334423">
        <w:rPr>
          <w:rFonts w:ascii="Arial" w:hAnsi="Arial" w:cs="Arial"/>
        </w:rPr>
        <w:t xml:space="preserve"> realizacji stażu zgodnie z w/w</w:t>
      </w:r>
      <w:r w:rsidR="00A025E1" w:rsidRPr="00334423">
        <w:rPr>
          <w:rFonts w:ascii="Arial" w:hAnsi="Arial" w:cs="Arial"/>
        </w:rPr>
        <w:t xml:space="preserve"> programem oraz stałego nadzoru nad przebiegiem stażu przez wyznaczonego opiekuna</w:t>
      </w:r>
      <w:r w:rsidRPr="00334423">
        <w:rPr>
          <w:rFonts w:ascii="Arial" w:hAnsi="Arial" w:cs="Arial"/>
        </w:rPr>
        <w:t>.</w:t>
      </w:r>
    </w:p>
    <w:p w14:paraId="41820390" w14:textId="77777777" w:rsidR="006465C0" w:rsidRPr="00334423" w:rsidRDefault="006465C0" w:rsidP="006672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Czas pracy bezrobotnego odbywającego staż nie może</w:t>
      </w:r>
      <w:r w:rsidR="00C93050" w:rsidRPr="00334423">
        <w:rPr>
          <w:rFonts w:ascii="Arial" w:hAnsi="Arial" w:cs="Arial"/>
        </w:rPr>
        <w:t xml:space="preserve"> przekraczać 8 godzin na dobę i 40 godzin tygodniowo.</w:t>
      </w:r>
      <w:r w:rsidRPr="00334423">
        <w:rPr>
          <w:rFonts w:ascii="Arial" w:hAnsi="Arial" w:cs="Arial"/>
        </w:rPr>
        <w:t xml:space="preserve"> </w:t>
      </w:r>
    </w:p>
    <w:p w14:paraId="33CF87B3" w14:textId="77777777" w:rsidR="00C93050" w:rsidRPr="00334423" w:rsidRDefault="00C93050" w:rsidP="006672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Bezrobotnemu odbywającemu staż przysługują 2 dni wolne za każde 30 dni odbywania stażu.</w:t>
      </w:r>
    </w:p>
    <w:p w14:paraId="3B95B671" w14:textId="77777777" w:rsidR="00C93050" w:rsidRPr="00334423" w:rsidRDefault="006465C0" w:rsidP="006672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Bezrobotny nie może odbywać stażu w niedziele i święta, w porze nocnej, w syste</w:t>
      </w:r>
      <w:r w:rsidR="00C93050" w:rsidRPr="00334423">
        <w:rPr>
          <w:rFonts w:ascii="Arial" w:hAnsi="Arial" w:cs="Arial"/>
        </w:rPr>
        <w:t>mie pracy zmianowej ani w godz</w:t>
      </w:r>
      <w:r w:rsidRPr="00334423">
        <w:rPr>
          <w:rFonts w:ascii="Arial" w:hAnsi="Arial" w:cs="Arial"/>
        </w:rPr>
        <w:t>inach nadliczbowych.</w:t>
      </w:r>
      <w:r w:rsidR="00A025E1" w:rsidRPr="00334423">
        <w:rPr>
          <w:rFonts w:ascii="Arial" w:hAnsi="Arial" w:cs="Arial"/>
        </w:rPr>
        <w:t xml:space="preserve">   </w:t>
      </w:r>
    </w:p>
    <w:p w14:paraId="74053AD2" w14:textId="2DA20A03" w:rsidR="003511C8" w:rsidRDefault="00C93050" w:rsidP="006672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334423">
        <w:rPr>
          <w:rFonts w:ascii="Arial" w:hAnsi="Arial" w:cs="Arial"/>
        </w:rPr>
        <w:t>Bezrobotnemu odbywającemu staż przysługuje prawo do równego traktowania</w:t>
      </w:r>
      <w:r w:rsidR="008A3827">
        <w:rPr>
          <w:rFonts w:ascii="Arial" w:hAnsi="Arial" w:cs="Arial"/>
        </w:rPr>
        <w:t xml:space="preserve"> oraz nie dyskryminowania </w:t>
      </w:r>
      <w:r w:rsidRPr="00334423">
        <w:rPr>
          <w:rFonts w:ascii="Arial" w:hAnsi="Arial" w:cs="Arial"/>
        </w:rPr>
        <w:t xml:space="preserve"> oraz do okresów odpoczynku na zasadach przewidzianych dla pracowników.</w:t>
      </w:r>
      <w:r w:rsidR="00A025E1" w:rsidRPr="00334423">
        <w:rPr>
          <w:rFonts w:ascii="Arial" w:hAnsi="Arial" w:cs="Arial"/>
        </w:rPr>
        <w:t xml:space="preserve"> </w:t>
      </w:r>
    </w:p>
    <w:p w14:paraId="6AA5C84B" w14:textId="77777777" w:rsidR="003511C8" w:rsidRDefault="003511C8" w:rsidP="003511C8">
      <w:pPr>
        <w:jc w:val="both"/>
        <w:rPr>
          <w:rFonts w:ascii="Arial" w:hAnsi="Arial" w:cs="Arial"/>
        </w:rPr>
      </w:pPr>
    </w:p>
    <w:p w14:paraId="651F9AB2" w14:textId="77777777" w:rsidR="003511C8" w:rsidRDefault="003511C8" w:rsidP="003511C8">
      <w:pPr>
        <w:jc w:val="both"/>
        <w:rPr>
          <w:rFonts w:ascii="Arial" w:hAnsi="Arial" w:cs="Arial"/>
        </w:rPr>
      </w:pPr>
    </w:p>
    <w:p w14:paraId="4DD2F7CB" w14:textId="77777777" w:rsidR="003511C8" w:rsidRDefault="003511C8" w:rsidP="003511C8">
      <w:pPr>
        <w:ind w:left="284"/>
        <w:jc w:val="both"/>
        <w:rPr>
          <w:rFonts w:ascii="Arial" w:hAnsi="Arial" w:cs="Arial"/>
        </w:rPr>
      </w:pPr>
    </w:p>
    <w:p w14:paraId="510D0610" w14:textId="446D2FD3" w:rsidR="001F76AE" w:rsidRPr="003511C8" w:rsidRDefault="001F76AE" w:rsidP="003511C8">
      <w:pPr>
        <w:ind w:left="4484"/>
        <w:jc w:val="both"/>
        <w:rPr>
          <w:rFonts w:ascii="Arial" w:hAnsi="Arial" w:cs="Arial"/>
        </w:rPr>
      </w:pPr>
      <w:r w:rsidRPr="003511C8">
        <w:rPr>
          <w:rFonts w:ascii="Arial" w:hAnsi="Arial" w:cs="Arial"/>
        </w:rPr>
        <w:t>........................................................</w:t>
      </w:r>
      <w:r w:rsidR="00A025E1" w:rsidRPr="003511C8">
        <w:rPr>
          <w:rFonts w:ascii="Arial" w:hAnsi="Arial" w:cs="Arial"/>
        </w:rPr>
        <w:t>....................</w:t>
      </w:r>
      <w:r w:rsidR="006465C0" w:rsidRPr="003511C8">
        <w:rPr>
          <w:rFonts w:ascii="Arial" w:hAnsi="Arial" w:cs="Arial"/>
        </w:rPr>
        <w:t xml:space="preserve">...                        </w:t>
      </w:r>
      <w:r w:rsidR="001C2837" w:rsidRPr="003511C8">
        <w:rPr>
          <w:rFonts w:ascii="Arial" w:hAnsi="Arial" w:cs="Arial"/>
          <w:sz w:val="16"/>
        </w:rPr>
        <w:t xml:space="preserve">                                                                                                           </w:t>
      </w:r>
      <w:r w:rsidR="003511C8">
        <w:rPr>
          <w:rFonts w:ascii="Arial" w:hAnsi="Arial" w:cs="Arial"/>
          <w:sz w:val="16"/>
        </w:rPr>
        <w:t xml:space="preserve">                      </w:t>
      </w:r>
      <w:r w:rsidRPr="003511C8">
        <w:rPr>
          <w:rFonts w:ascii="Arial" w:hAnsi="Arial" w:cs="Arial"/>
          <w:sz w:val="16"/>
        </w:rPr>
        <w:t xml:space="preserve">podpis i imienna pieczątka </w:t>
      </w:r>
      <w:r w:rsidR="00A025E1" w:rsidRPr="003511C8">
        <w:rPr>
          <w:rFonts w:ascii="Arial" w:hAnsi="Arial" w:cs="Arial"/>
          <w:sz w:val="16"/>
        </w:rPr>
        <w:t>organizatora</w:t>
      </w:r>
      <w:r w:rsidRPr="003511C8">
        <w:rPr>
          <w:rFonts w:ascii="Arial" w:hAnsi="Arial" w:cs="Arial"/>
          <w:sz w:val="16"/>
        </w:rPr>
        <w:t xml:space="preserve"> lub</w:t>
      </w:r>
      <w:r w:rsidR="001C2837" w:rsidRPr="003511C8">
        <w:rPr>
          <w:rFonts w:ascii="Arial" w:hAnsi="Arial" w:cs="Arial"/>
          <w:sz w:val="16"/>
        </w:rPr>
        <w:t xml:space="preserve"> </w:t>
      </w:r>
      <w:r w:rsidRPr="003511C8">
        <w:rPr>
          <w:rFonts w:ascii="Arial" w:hAnsi="Arial" w:cs="Arial"/>
          <w:sz w:val="16"/>
        </w:rPr>
        <w:t>osoby</w:t>
      </w:r>
      <w:r w:rsidR="001C2837" w:rsidRPr="003511C8">
        <w:rPr>
          <w:rFonts w:ascii="Arial" w:hAnsi="Arial" w:cs="Arial"/>
          <w:sz w:val="16"/>
        </w:rPr>
        <w:t xml:space="preserve"> </w:t>
      </w:r>
      <w:r w:rsidRPr="003511C8">
        <w:rPr>
          <w:rFonts w:ascii="Arial" w:hAnsi="Arial" w:cs="Arial"/>
          <w:sz w:val="16"/>
        </w:rPr>
        <w:t xml:space="preserve">upoważnionej </w:t>
      </w:r>
    </w:p>
    <w:p w14:paraId="6B320EEA" w14:textId="1652D1E6" w:rsidR="002C346A" w:rsidRPr="00F72EBD" w:rsidRDefault="006465C0" w:rsidP="00F72EBD">
      <w:pPr>
        <w:pStyle w:val="Tekstpodstawowywcity3"/>
        <w:ind w:firstLine="4961"/>
        <w:rPr>
          <w:rFonts w:ascii="Arial" w:hAnsi="Arial" w:cs="Arial"/>
          <w:sz w:val="16"/>
        </w:rPr>
      </w:pPr>
      <w:r w:rsidRPr="00334423">
        <w:rPr>
          <w:rFonts w:ascii="Arial" w:hAnsi="Arial" w:cs="Arial"/>
          <w:sz w:val="16"/>
        </w:rPr>
        <w:t xml:space="preserve"> </w:t>
      </w:r>
      <w:r w:rsidR="001F76AE" w:rsidRPr="00334423">
        <w:rPr>
          <w:rFonts w:ascii="Arial" w:hAnsi="Arial" w:cs="Arial"/>
          <w:sz w:val="16"/>
        </w:rPr>
        <w:t xml:space="preserve">do składania oświadczeń w imieniu </w:t>
      </w:r>
      <w:r w:rsidR="00A025E1" w:rsidRPr="00334423">
        <w:rPr>
          <w:rFonts w:ascii="Arial" w:hAnsi="Arial" w:cs="Arial"/>
          <w:sz w:val="16"/>
        </w:rPr>
        <w:t>organizatora</w:t>
      </w:r>
    </w:p>
    <w:p w14:paraId="00D1038D" w14:textId="08FCE3DE" w:rsidR="00334423" w:rsidRDefault="00FA1636" w:rsidP="003511C8">
      <w:pPr>
        <w:pStyle w:val="Tekstprzypisudolnego"/>
        <w:rPr>
          <w:rFonts w:ascii="Arial" w:hAnsi="Arial" w:cs="Arial"/>
        </w:rPr>
      </w:pP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</w:r>
      <w:r w:rsidRPr="00334423">
        <w:rPr>
          <w:rFonts w:ascii="Arial" w:hAnsi="Arial" w:cs="Arial"/>
        </w:rPr>
        <w:tab/>
        <w:t xml:space="preserve">   </w:t>
      </w:r>
      <w:r w:rsidR="00C57F02">
        <w:rPr>
          <w:rFonts w:ascii="Arial" w:hAnsi="Arial" w:cs="Arial"/>
          <w:b/>
          <w:sz w:val="16"/>
          <w:szCs w:val="16"/>
        </w:rPr>
        <w:br/>
      </w:r>
      <w:r w:rsidR="00C57F02">
        <w:rPr>
          <w:rFonts w:ascii="Arial" w:hAnsi="Arial" w:cs="Arial"/>
          <w:b/>
          <w:sz w:val="16"/>
          <w:szCs w:val="16"/>
        </w:rPr>
        <w:br/>
      </w:r>
    </w:p>
    <w:p w14:paraId="14334D21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4219DF61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66AA934C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45460C3D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46BBAB1A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15B28421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60BCEF3A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68EFE6CB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04EC0902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3397AFA2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0805F21E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3B74A80C" w14:textId="77777777" w:rsidR="008A3827" w:rsidRDefault="008A3827" w:rsidP="003511C8">
      <w:pPr>
        <w:pStyle w:val="Tekstprzypisudolnego"/>
        <w:rPr>
          <w:rFonts w:ascii="Arial" w:hAnsi="Arial" w:cs="Arial"/>
        </w:rPr>
      </w:pPr>
    </w:p>
    <w:p w14:paraId="616006A6" w14:textId="688BE063" w:rsidR="003B4FF5" w:rsidRPr="003511C8" w:rsidRDefault="003B4FF5" w:rsidP="00D04017">
      <w:pPr>
        <w:spacing w:after="120"/>
        <w:ind w:left="-284"/>
        <w:rPr>
          <w:rFonts w:ascii="Arial" w:hAnsi="Arial" w:cs="Arial"/>
          <w:sz w:val="16"/>
          <w:szCs w:val="16"/>
        </w:rPr>
      </w:pPr>
    </w:p>
    <w:p w14:paraId="7C4702B3" w14:textId="77777777" w:rsidR="003511C8" w:rsidRPr="00D72854" w:rsidRDefault="003511C8" w:rsidP="003511C8">
      <w:pPr>
        <w:spacing w:line="276" w:lineRule="auto"/>
        <w:ind w:left="4956" w:right="181"/>
        <w:rPr>
          <w:rFonts w:ascii="Arial" w:hAnsi="Arial" w:cs="Arial"/>
        </w:rPr>
      </w:pPr>
      <w:r w:rsidRPr="00D72854">
        <w:rPr>
          <w:rFonts w:ascii="Arial" w:hAnsi="Arial" w:cs="Arial"/>
        </w:rPr>
        <w:t xml:space="preserve">Załącznik nr 2 do wniosku o zorganizowanie </w:t>
      </w:r>
      <w:r w:rsidRPr="00D72854">
        <w:rPr>
          <w:rFonts w:ascii="Arial" w:hAnsi="Arial" w:cs="Arial"/>
        </w:rPr>
        <w:br/>
        <w:t>stażu dla osób bezrobotnych</w:t>
      </w:r>
    </w:p>
    <w:p w14:paraId="58A89AFA" w14:textId="42016285" w:rsidR="008F1F5E" w:rsidRPr="00D72854" w:rsidRDefault="003511C8" w:rsidP="007A5029">
      <w:pPr>
        <w:spacing w:line="276" w:lineRule="auto"/>
        <w:ind w:left="4248" w:right="181"/>
        <w:jc w:val="both"/>
        <w:rPr>
          <w:rFonts w:ascii="Arial" w:hAnsi="Arial" w:cs="Arial"/>
        </w:rPr>
      </w:pPr>
      <w:r w:rsidRPr="00D72854">
        <w:rPr>
          <w:rFonts w:ascii="Arial" w:hAnsi="Arial" w:cs="Arial"/>
        </w:rPr>
        <w:lastRenderedPageBreak/>
        <w:t xml:space="preserve">                                                                                                        </w:t>
      </w:r>
      <w:r w:rsidRPr="00D72854">
        <w:rPr>
          <w:rFonts w:cstheme="minorHAnsi"/>
          <w:sz w:val="24"/>
          <w:szCs w:val="24"/>
        </w:rPr>
        <w:t xml:space="preserve">                                        </w:t>
      </w:r>
    </w:p>
    <w:p w14:paraId="1803087D" w14:textId="328FFB4E" w:rsidR="003511C8" w:rsidRPr="00D72854" w:rsidRDefault="003511C8" w:rsidP="008F1F5E">
      <w:pPr>
        <w:spacing w:line="276" w:lineRule="auto"/>
        <w:ind w:right="181"/>
        <w:jc w:val="both"/>
        <w:rPr>
          <w:rFonts w:ascii="Arial" w:hAnsi="Arial" w:cs="Arial"/>
        </w:rPr>
      </w:pP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</w:r>
      <w:r w:rsidRPr="00D72854">
        <w:rPr>
          <w:rFonts w:cstheme="minorHAnsi"/>
          <w:sz w:val="24"/>
          <w:szCs w:val="24"/>
        </w:rPr>
        <w:tab/>
        <w:t xml:space="preserve">      </w:t>
      </w:r>
    </w:p>
    <w:p w14:paraId="47697528" w14:textId="77777777" w:rsidR="003511C8" w:rsidRPr="00D72854" w:rsidRDefault="003511C8" w:rsidP="003511C8">
      <w:pPr>
        <w:spacing w:line="276" w:lineRule="auto"/>
        <w:ind w:right="181"/>
        <w:jc w:val="both"/>
        <w:rPr>
          <w:rFonts w:cstheme="minorHAnsi"/>
          <w:sz w:val="24"/>
          <w:szCs w:val="24"/>
        </w:rPr>
      </w:pPr>
      <w:r w:rsidRPr="00D72854">
        <w:rPr>
          <w:rFonts w:cstheme="minorHAnsi"/>
          <w:sz w:val="24"/>
          <w:szCs w:val="24"/>
        </w:rPr>
        <w:t xml:space="preserve"> </w:t>
      </w:r>
    </w:p>
    <w:p w14:paraId="33C05FE4" w14:textId="77777777" w:rsidR="003511C8" w:rsidRPr="00D72854" w:rsidRDefault="003511C8" w:rsidP="003511C8">
      <w:pPr>
        <w:ind w:right="1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854">
        <w:rPr>
          <w:rFonts w:asciiTheme="minorHAnsi" w:hAnsiTheme="minorHAnsi" w:cstheme="minorHAnsi"/>
          <w:b/>
          <w:sz w:val="24"/>
          <w:szCs w:val="24"/>
        </w:rPr>
        <w:t>Klauzula informacyjna dotycząca przetwarzania danych osobowych</w:t>
      </w:r>
    </w:p>
    <w:p w14:paraId="762B77EE" w14:textId="77777777" w:rsidR="003511C8" w:rsidRPr="00D72854" w:rsidRDefault="003511C8" w:rsidP="003511C8">
      <w:pPr>
        <w:ind w:right="18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2854">
        <w:rPr>
          <w:rFonts w:asciiTheme="minorHAnsi" w:hAnsiTheme="minorHAnsi" w:cstheme="minorHAnsi"/>
          <w:b/>
          <w:sz w:val="24"/>
          <w:szCs w:val="24"/>
        </w:rPr>
        <w:t>przez Powiatowy Urząd Pracy w Wejherowie</w:t>
      </w:r>
    </w:p>
    <w:p w14:paraId="7CA4D7F3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F1F5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5AFD7418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 – informujemy, że:</w:t>
      </w:r>
    </w:p>
    <w:p w14:paraId="485BAF6F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 xml:space="preserve">1. Administratorem Pani/Pana danych osobowych jest Powiatowy Urząd Pracy z siedzibą </w:t>
      </w:r>
    </w:p>
    <w:p w14:paraId="006612B0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w Wejherowie przy ul. Usługowej 11.</w:t>
      </w:r>
    </w:p>
    <w:p w14:paraId="66E7A9D9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2. Powołany został inspektor ochrony danych, z którym może się Pani/Pan skontaktować w sprawie przetwarzania danych osobowych poprzez e-mail: iod@pupwejherowo.pl lub pisemnie na adres siedziby administratora ul. Usługowa 11, 84-200 Wejherowo.</w:t>
      </w:r>
    </w:p>
    <w:p w14:paraId="606BE7B6" w14:textId="51DC245D" w:rsidR="003511C8" w:rsidRPr="00D72854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 xml:space="preserve">3. Pani/Pana dane osobowe będą przetwarzane na </w:t>
      </w:r>
      <w:r w:rsidRPr="00D72854">
        <w:rPr>
          <w:rFonts w:asciiTheme="minorHAnsi" w:hAnsiTheme="minorHAnsi" w:cstheme="minorHAnsi"/>
          <w:sz w:val="24"/>
          <w:szCs w:val="24"/>
        </w:rPr>
        <w:t xml:space="preserve">podstawie art. 6 ust. 1 pkt c RODO </w:t>
      </w:r>
      <w:r w:rsidR="007A5029" w:rsidRPr="00D72854">
        <w:rPr>
          <w:rFonts w:asciiTheme="minorHAnsi" w:hAnsiTheme="minorHAnsi" w:cstheme="minorHAnsi"/>
          <w:sz w:val="24"/>
          <w:szCs w:val="24"/>
        </w:rPr>
        <w:t xml:space="preserve">oraz art. 47 </w:t>
      </w:r>
      <w:r w:rsidRPr="00D72854">
        <w:rPr>
          <w:rFonts w:asciiTheme="minorHAnsi" w:hAnsiTheme="minorHAnsi" w:cstheme="minorHAnsi"/>
          <w:sz w:val="24"/>
          <w:szCs w:val="24"/>
        </w:rPr>
        <w:t>ustawy o rynku pracy i służbach zatrudnienia  (</w:t>
      </w:r>
      <w:proofErr w:type="spellStart"/>
      <w:r w:rsidRPr="00D7285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72854">
        <w:rPr>
          <w:rFonts w:asciiTheme="minorHAnsi" w:hAnsiTheme="minorHAnsi" w:cstheme="minorHAnsi"/>
          <w:sz w:val="24"/>
          <w:szCs w:val="24"/>
        </w:rPr>
        <w:t>. Dz. U z</w:t>
      </w:r>
      <w:r w:rsidR="007A5029" w:rsidRPr="00D72854">
        <w:rPr>
          <w:rFonts w:asciiTheme="minorHAnsi" w:hAnsiTheme="minorHAnsi" w:cstheme="minorHAnsi"/>
          <w:sz w:val="24"/>
          <w:szCs w:val="24"/>
        </w:rPr>
        <w:t xml:space="preserve"> 2025</w:t>
      </w:r>
      <w:r w:rsidRPr="00D72854">
        <w:rPr>
          <w:rFonts w:asciiTheme="minorHAnsi" w:hAnsiTheme="minorHAnsi" w:cstheme="minorHAnsi"/>
          <w:sz w:val="24"/>
          <w:szCs w:val="24"/>
        </w:rPr>
        <w:t>r</w:t>
      </w:r>
      <w:r w:rsidR="007A5029" w:rsidRPr="00D72854">
        <w:rPr>
          <w:rFonts w:asciiTheme="minorHAnsi" w:hAnsiTheme="minorHAnsi" w:cstheme="minorHAnsi"/>
          <w:sz w:val="24"/>
          <w:szCs w:val="24"/>
        </w:rPr>
        <w:t>, poz. 620</w:t>
      </w:r>
      <w:r w:rsidRPr="00D72854">
        <w:rPr>
          <w:rFonts w:asciiTheme="minorHAnsi" w:hAnsiTheme="minorHAnsi" w:cstheme="minorHAnsi"/>
          <w:sz w:val="24"/>
          <w:szCs w:val="24"/>
        </w:rPr>
        <w:t>).</w:t>
      </w:r>
    </w:p>
    <w:p w14:paraId="26A51F57" w14:textId="76167F82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D72854">
        <w:rPr>
          <w:rFonts w:asciiTheme="minorHAnsi" w:hAnsiTheme="minorHAnsi" w:cstheme="minorHAnsi"/>
          <w:sz w:val="24"/>
          <w:szCs w:val="24"/>
        </w:rPr>
        <w:t xml:space="preserve">4. Pani/Pana dane osobowe będą przechowywane przez okres wynikający </w:t>
      </w:r>
      <w:r w:rsidRPr="008F1F5E">
        <w:rPr>
          <w:rFonts w:asciiTheme="minorHAnsi" w:hAnsiTheme="minorHAnsi" w:cstheme="minorHAnsi"/>
          <w:sz w:val="24"/>
          <w:szCs w:val="24"/>
        </w:rPr>
        <w:t>z ustawy z dnia 14 lipca 1983 roku o narodowym zasobie archiwalnym i archiwach (</w:t>
      </w:r>
      <w:proofErr w:type="spellStart"/>
      <w:r w:rsidRPr="008F1F5E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8F1F5E">
        <w:rPr>
          <w:rFonts w:asciiTheme="minorHAnsi" w:hAnsiTheme="minorHAnsi" w:cstheme="minorHAnsi"/>
          <w:sz w:val="24"/>
          <w:szCs w:val="24"/>
        </w:rPr>
        <w:t>. Dz. U. z 2020r., poz. 164, ze zm.) oraz zgodnie z instrukcją kancelaryjną Powiatowego Urzędu Pracy w Wejherowie</w:t>
      </w:r>
      <w:r w:rsidR="007A5029">
        <w:rPr>
          <w:rFonts w:asciiTheme="minorHAnsi" w:hAnsiTheme="minorHAnsi" w:cstheme="minorHAnsi"/>
          <w:sz w:val="24"/>
          <w:szCs w:val="24"/>
        </w:rPr>
        <w:t>, tj. przez okres 10 lat od dnia zakończenia umowy o zorganizowanie stażu</w:t>
      </w:r>
    </w:p>
    <w:p w14:paraId="27B00780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5. Pani/Pana dane osobowe mogą być udostępniane podmiotom i organom, którym Urząd jest zobowiązany lub upoważniony udostępnić dane osobowe na podstawie powszechnie obowiązujących przepisów prawa oraz innym odbiorcom lub kategoriom  odbiorców danych osobowych w uzasadnionych przypadkach na podstawie odpowiednich  przepisów prawa, umów powierzenia lub  stosowanych upoważnień.</w:t>
      </w:r>
    </w:p>
    <w:p w14:paraId="271C8A80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 xml:space="preserve">6. Posiada Pani/Pan prawo dostępu do treści swoich danych osobowych, prawo do ich sprostowania, usunięcia, ograniczenia przetwarzania, wniesienia sprzeciwu wobec przetwarzania oraz prawo do przenoszenia danych do innego administratora. </w:t>
      </w:r>
    </w:p>
    <w:p w14:paraId="0CFA118B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7. Przysługuje Pani/Panu prawo wniesienia skargi do organu nadzorczego w zakresie ochrony danych osobowych, jeżeli Pani/Pana zdaniem, przetwarzanie danych osobowych narusza przepisy o ich ochronie.</w:t>
      </w:r>
    </w:p>
    <w:p w14:paraId="707FA815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8. Pani/Pana dane osobowe nie będą przetwarzane w sposób zautomatyzowany i nie będą profilowane.</w:t>
      </w:r>
    </w:p>
    <w:p w14:paraId="6C601C5F" w14:textId="77777777" w:rsidR="003511C8" w:rsidRPr="008F1F5E" w:rsidRDefault="003511C8" w:rsidP="003511C8">
      <w:pPr>
        <w:ind w:right="181"/>
        <w:jc w:val="both"/>
        <w:rPr>
          <w:rFonts w:asciiTheme="minorHAnsi" w:hAnsiTheme="minorHAnsi" w:cstheme="minorHAnsi"/>
          <w:sz w:val="24"/>
          <w:szCs w:val="24"/>
        </w:rPr>
      </w:pPr>
      <w:r w:rsidRPr="008F1F5E">
        <w:rPr>
          <w:rFonts w:asciiTheme="minorHAnsi" w:hAnsiTheme="minorHAnsi" w:cstheme="minorHAnsi"/>
          <w:sz w:val="24"/>
          <w:szCs w:val="24"/>
        </w:rPr>
        <w:t>9. Podanie przez Pana/Panią danych osobowych jest wymogiem ustawowym. Nieprzekazanie danych spowoduje niemożność rozpatrzenia wniosku o zawarcie umowy o zorganizowanie stażu dla osób bezrobotnych.</w:t>
      </w:r>
    </w:p>
    <w:p w14:paraId="3E2D5455" w14:textId="77777777" w:rsidR="003511C8" w:rsidRPr="00D72854" w:rsidRDefault="003511C8" w:rsidP="003511C8">
      <w:pPr>
        <w:ind w:right="181"/>
        <w:jc w:val="both"/>
        <w:rPr>
          <w:rFonts w:cstheme="minorHAnsi"/>
          <w:sz w:val="24"/>
          <w:szCs w:val="24"/>
        </w:rPr>
      </w:pPr>
    </w:p>
    <w:p w14:paraId="6C092967" w14:textId="77777777" w:rsidR="003511C8" w:rsidRPr="00D72854" w:rsidRDefault="003511C8" w:rsidP="00D72854">
      <w:pPr>
        <w:ind w:right="181"/>
        <w:rPr>
          <w:rFonts w:asciiTheme="minorHAnsi" w:hAnsiTheme="minorHAnsi" w:cstheme="minorHAnsi"/>
          <w:sz w:val="22"/>
          <w:szCs w:val="22"/>
        </w:rPr>
      </w:pPr>
    </w:p>
    <w:p w14:paraId="36863D2B" w14:textId="7B212811" w:rsidR="003511C8" w:rsidRPr="00D72854" w:rsidRDefault="003511C8" w:rsidP="00D72854">
      <w:pPr>
        <w:ind w:right="181"/>
        <w:rPr>
          <w:rFonts w:ascii="Arial" w:hAnsi="Arial" w:cs="Arial"/>
        </w:rPr>
      </w:pPr>
      <w:r w:rsidRPr="00D72854">
        <w:rPr>
          <w:rFonts w:asciiTheme="minorHAnsi" w:hAnsiTheme="minorHAnsi" w:cstheme="minorHAnsi"/>
          <w:sz w:val="22"/>
          <w:szCs w:val="22"/>
        </w:rPr>
        <w:t>Zapoznałam/em się z treścią klauzuli informacyjnej</w:t>
      </w:r>
      <w:r w:rsidRPr="00D72854">
        <w:rPr>
          <w:rFonts w:ascii="Arial" w:hAnsi="Arial" w:cs="Arial"/>
        </w:rPr>
        <w:t xml:space="preserve">       </w:t>
      </w:r>
      <w:r w:rsidRPr="00D72854">
        <w:rPr>
          <w:rFonts w:ascii="Arial" w:hAnsi="Arial" w:cs="Arial"/>
        </w:rPr>
        <w:tab/>
      </w:r>
    </w:p>
    <w:p w14:paraId="3B55A8AE" w14:textId="77777777" w:rsidR="003511C8" w:rsidRPr="00D72854" w:rsidRDefault="003511C8" w:rsidP="003511C8">
      <w:pPr>
        <w:spacing w:line="276" w:lineRule="auto"/>
        <w:ind w:right="181"/>
        <w:jc w:val="both"/>
        <w:rPr>
          <w:rFonts w:cstheme="minorHAnsi"/>
          <w:sz w:val="24"/>
          <w:szCs w:val="24"/>
        </w:rPr>
      </w:pPr>
    </w:p>
    <w:p w14:paraId="675CAB6A" w14:textId="52F1F28A" w:rsidR="003511C8" w:rsidRPr="00D72854" w:rsidRDefault="003511C8" w:rsidP="00D72854">
      <w:pPr>
        <w:spacing w:line="276" w:lineRule="auto"/>
        <w:ind w:left="4248" w:right="181"/>
        <w:jc w:val="right"/>
        <w:rPr>
          <w:rFonts w:asciiTheme="minorHAnsi" w:hAnsiTheme="minorHAnsi" w:cstheme="minorHAnsi"/>
          <w:sz w:val="24"/>
          <w:szCs w:val="24"/>
        </w:rPr>
      </w:pPr>
      <w:r w:rsidRPr="00D72854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D72854">
        <w:rPr>
          <w:rFonts w:cstheme="minorHAnsi"/>
          <w:sz w:val="24"/>
          <w:szCs w:val="24"/>
        </w:rPr>
        <w:tab/>
        <w:t xml:space="preserve">  </w:t>
      </w:r>
      <w:r w:rsidR="00FF57FC" w:rsidRPr="00D72854">
        <w:rPr>
          <w:rFonts w:asciiTheme="minorHAnsi" w:hAnsiTheme="minorHAnsi" w:cstheme="minorHAnsi"/>
          <w:sz w:val="24"/>
          <w:szCs w:val="24"/>
        </w:rPr>
        <w:t>…………………</w:t>
      </w:r>
      <w:r w:rsidRPr="00D72854">
        <w:rPr>
          <w:rFonts w:asciiTheme="minorHAnsi" w:hAnsiTheme="minorHAnsi" w:cstheme="minorHAnsi"/>
          <w:sz w:val="24"/>
          <w:szCs w:val="24"/>
        </w:rPr>
        <w:t>………………………………..........</w:t>
      </w:r>
    </w:p>
    <w:p w14:paraId="788E1A92" w14:textId="46A8B45C" w:rsidR="00A23371" w:rsidRDefault="003511C8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  <w:r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</w:r>
      <w:r w:rsidR="00E24293" w:rsidRPr="00D72854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72854">
        <w:rPr>
          <w:rFonts w:asciiTheme="minorHAnsi" w:hAnsiTheme="minorHAnsi" w:cstheme="minorHAnsi"/>
          <w:sz w:val="24"/>
          <w:szCs w:val="24"/>
        </w:rPr>
        <w:t xml:space="preserve">(data i </w:t>
      </w:r>
      <w:r w:rsidR="00FF57FC">
        <w:rPr>
          <w:rFonts w:asciiTheme="minorHAnsi" w:hAnsiTheme="minorHAnsi" w:cstheme="minorHAnsi"/>
          <w:sz w:val="24"/>
          <w:szCs w:val="24"/>
        </w:rPr>
        <w:t xml:space="preserve"> czytelny </w:t>
      </w:r>
      <w:r w:rsidRPr="00D72854">
        <w:rPr>
          <w:rFonts w:asciiTheme="minorHAnsi" w:hAnsiTheme="minorHAnsi" w:cstheme="minorHAnsi"/>
          <w:sz w:val="24"/>
          <w:szCs w:val="24"/>
        </w:rPr>
        <w:t>podpis</w:t>
      </w:r>
      <w:r w:rsidR="00FF57FC">
        <w:rPr>
          <w:rFonts w:asciiTheme="minorHAnsi" w:hAnsiTheme="minorHAnsi" w:cstheme="minorHAnsi"/>
          <w:sz w:val="24"/>
          <w:szCs w:val="24"/>
        </w:rPr>
        <w:t xml:space="preserve"> opiekuna stażu</w:t>
      </w:r>
      <w:r w:rsidRPr="00D72854">
        <w:rPr>
          <w:rFonts w:asciiTheme="minorHAnsi" w:hAnsiTheme="minorHAnsi" w:cstheme="minorHAnsi"/>
          <w:sz w:val="24"/>
          <w:szCs w:val="24"/>
        </w:rPr>
        <w:t>)</w:t>
      </w:r>
    </w:p>
    <w:p w14:paraId="4AEDE333" w14:textId="77777777" w:rsidR="000B4BE6" w:rsidRDefault="000B4BE6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4D31D93F" w14:textId="77777777" w:rsidR="000B4BE6" w:rsidRDefault="000B4BE6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08171327" w14:textId="77777777" w:rsidR="0058636B" w:rsidRDefault="0058636B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42E52763" w14:textId="77777777" w:rsidR="0058636B" w:rsidRDefault="0058636B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5DE7D720" w14:textId="77777777" w:rsidR="0058636B" w:rsidRDefault="0058636B" w:rsidP="00D72854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p w14:paraId="56CB9A94" w14:textId="77777777" w:rsidR="000B4BE6" w:rsidRPr="00334423" w:rsidRDefault="000B4BE6" w:rsidP="000B4BE6">
      <w:pPr>
        <w:spacing w:after="120"/>
        <w:ind w:left="-284"/>
        <w:rPr>
          <w:rFonts w:ascii="Arial" w:hAnsi="Arial" w:cs="Arial"/>
          <w:b/>
          <w:sz w:val="16"/>
          <w:szCs w:val="16"/>
        </w:rPr>
      </w:pPr>
      <w:r w:rsidRPr="00E24293">
        <w:rPr>
          <w:rFonts w:ascii="Arial" w:hAnsi="Arial" w:cs="Arial"/>
          <w:b/>
          <w:color w:val="FF0000"/>
          <w:sz w:val="16"/>
          <w:szCs w:val="16"/>
        </w:rPr>
        <w:lastRenderedPageBreak/>
        <w:br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</w:t>
      </w:r>
      <w:r w:rsidRPr="00334423">
        <w:rPr>
          <w:rFonts w:ascii="Arial" w:hAnsi="Arial" w:cs="Arial"/>
          <w:b/>
          <w:sz w:val="16"/>
          <w:szCs w:val="16"/>
        </w:rPr>
        <w:t xml:space="preserve">ZGŁOSZENIE WOLNEGO MIEJSCA </w:t>
      </w:r>
      <w:r>
        <w:rPr>
          <w:rFonts w:ascii="Arial" w:hAnsi="Arial" w:cs="Arial"/>
          <w:b/>
          <w:sz w:val="16"/>
          <w:szCs w:val="16"/>
        </w:rPr>
        <w:t>STAŻU</w:t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493"/>
        <w:gridCol w:w="357"/>
        <w:gridCol w:w="2372"/>
        <w:gridCol w:w="748"/>
        <w:gridCol w:w="141"/>
        <w:gridCol w:w="142"/>
        <w:gridCol w:w="142"/>
        <w:gridCol w:w="1985"/>
        <w:gridCol w:w="2304"/>
      </w:tblGrid>
      <w:tr w:rsidR="000B4BE6" w:rsidRPr="00334423" w14:paraId="1EA64E46" w14:textId="77777777" w:rsidTr="00190360">
        <w:trPr>
          <w:jc w:val="center"/>
        </w:trPr>
        <w:tc>
          <w:tcPr>
            <w:tcW w:w="27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</w:tcPr>
          <w:p w14:paraId="5BF5F3E9" w14:textId="77777777" w:rsidR="000B4BE6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B0AD0" w14:textId="77777777" w:rsidR="000B4BE6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FA86E2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56437" w14:textId="77777777" w:rsidR="000B4BE6" w:rsidRPr="00334423" w:rsidRDefault="000B4BE6" w:rsidP="001903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Forma realizacji oferty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B28333" w14:textId="77777777" w:rsidR="000B4BE6" w:rsidRPr="00334423" w:rsidRDefault="000B4BE6" w:rsidP="0019036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Rodzaj oferty</w:t>
            </w:r>
          </w:p>
        </w:tc>
        <w:tc>
          <w:tcPr>
            <w:tcW w:w="23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bottom"/>
          </w:tcPr>
          <w:p w14:paraId="2760009D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</w:t>
            </w:r>
          </w:p>
          <w:p w14:paraId="29044CA5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Nr oferty</w:t>
            </w:r>
          </w:p>
          <w:p w14:paraId="24FD25F8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BE6" w:rsidRPr="00334423" w14:paraId="2657D883" w14:textId="77777777" w:rsidTr="00190360">
        <w:trPr>
          <w:jc w:val="center"/>
        </w:trPr>
        <w:tc>
          <w:tcPr>
            <w:tcW w:w="60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D15893A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3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09"/>
            </w:tblGrid>
            <w:tr w:rsidR="000B4BE6" w:rsidRPr="00334423" w14:paraId="4076B45D" w14:textId="77777777" w:rsidTr="00190360">
              <w:tc>
                <w:tcPr>
                  <w:tcW w:w="2796" w:type="dxa"/>
                  <w:hideMark/>
                </w:tcPr>
                <w:p w14:paraId="6E3E5FF1" w14:textId="77777777" w:rsidR="000B4BE6" w:rsidRPr="00334423" w:rsidRDefault="000B4BE6" w:rsidP="00190360">
                  <w:pPr>
                    <w:spacing w:before="20" w:after="20"/>
                    <w:rPr>
                      <w:rFonts w:ascii="Arial" w:hAnsi="Arial" w:cs="Arial"/>
                      <w:caps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caps/>
                      <w:sz w:val="16"/>
                      <w:szCs w:val="16"/>
                    </w:rPr>
                    <w:t>Oferta otwarta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14:paraId="69F393B7" w14:textId="77777777" w:rsidR="000B4BE6" w:rsidRPr="00334423" w:rsidRDefault="000B4BE6" w:rsidP="00190360">
                  <w:pPr>
                    <w:spacing w:before="20" w:after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sym w:font="Wingdings 2" w:char="F0A3"/>
                  </w:r>
                </w:p>
              </w:tc>
            </w:tr>
            <w:tr w:rsidR="000B4BE6" w:rsidRPr="00334423" w14:paraId="38822143" w14:textId="77777777" w:rsidTr="00190360">
              <w:tc>
                <w:tcPr>
                  <w:tcW w:w="2796" w:type="dxa"/>
                  <w:hideMark/>
                </w:tcPr>
                <w:p w14:paraId="24F2284E" w14:textId="77777777" w:rsidR="000B4BE6" w:rsidRPr="00334423" w:rsidRDefault="000B4BE6" w:rsidP="00190360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t>(zawierająca dane umożliwiające identyfikację pracodawcy)</w:t>
                  </w: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79010DFA" w14:textId="77777777" w:rsidR="000B4BE6" w:rsidRPr="00334423" w:rsidRDefault="000B4BE6" w:rsidP="0019036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342E17A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D0F2DD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423">
              <w:rPr>
                <w:rFonts w:ascii="Arial" w:hAnsi="Arial" w:cs="Arial"/>
                <w:b/>
                <w:sz w:val="16"/>
                <w:szCs w:val="16"/>
              </w:rPr>
              <w:t>STAŻ</w:t>
            </w:r>
          </w:p>
          <w:p w14:paraId="5601F7B4" w14:textId="77777777" w:rsidR="000B4BE6" w:rsidRPr="00334423" w:rsidRDefault="000B4BE6" w:rsidP="0019036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88920E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BE6" w:rsidRPr="00334423" w14:paraId="2F89C6AB" w14:textId="77777777" w:rsidTr="00190360">
        <w:trPr>
          <w:trHeight w:val="633"/>
          <w:jc w:val="center"/>
        </w:trPr>
        <w:tc>
          <w:tcPr>
            <w:tcW w:w="60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19E0A0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tbl>
            <w:tblPr>
              <w:tblW w:w="35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09"/>
            </w:tblGrid>
            <w:tr w:rsidR="000B4BE6" w:rsidRPr="00334423" w14:paraId="0BB449DC" w14:textId="77777777" w:rsidTr="00190360">
              <w:tc>
                <w:tcPr>
                  <w:tcW w:w="2796" w:type="dxa"/>
                  <w:hideMark/>
                </w:tcPr>
                <w:p w14:paraId="62CB1517" w14:textId="77777777" w:rsidR="000B4BE6" w:rsidRPr="00334423" w:rsidRDefault="000B4BE6" w:rsidP="00190360">
                  <w:pPr>
                    <w:spacing w:before="20" w:after="20"/>
                    <w:rPr>
                      <w:rFonts w:ascii="Arial" w:hAnsi="Arial" w:cs="Arial"/>
                      <w:caps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caps/>
                      <w:sz w:val="16"/>
                      <w:szCs w:val="16"/>
                    </w:rPr>
                    <w:t>Oferta zamknięta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14:paraId="23F511B0" w14:textId="77777777" w:rsidR="000B4BE6" w:rsidRPr="00334423" w:rsidRDefault="000B4BE6" w:rsidP="0019036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sym w:font="Wingdings 2" w:char="F0A3"/>
                  </w:r>
                </w:p>
              </w:tc>
            </w:tr>
            <w:tr w:rsidR="000B4BE6" w:rsidRPr="00334423" w14:paraId="11F2C739" w14:textId="77777777" w:rsidTr="00190360">
              <w:tc>
                <w:tcPr>
                  <w:tcW w:w="2796" w:type="dxa"/>
                  <w:hideMark/>
                </w:tcPr>
                <w:p w14:paraId="1E8223E3" w14:textId="77777777" w:rsidR="000B4BE6" w:rsidRPr="00334423" w:rsidRDefault="000B4BE6" w:rsidP="00190360">
                  <w:pPr>
                    <w:spacing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hAnsi="Arial" w:cs="Arial"/>
                      <w:sz w:val="16"/>
                      <w:szCs w:val="16"/>
                    </w:rPr>
                    <w:t>(nie zawierająca danych umożliwiających identyfikację pracodawcy)</w:t>
                  </w: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1A78054" w14:textId="77777777" w:rsidR="000B4BE6" w:rsidRPr="00334423" w:rsidRDefault="000B4BE6" w:rsidP="0019036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9D18BBC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4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6EA68D9" w14:textId="77777777" w:rsidR="000B4BE6" w:rsidRPr="00334423" w:rsidRDefault="000B4BE6" w:rsidP="0019036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C54235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BE6" w:rsidRPr="00334423" w14:paraId="7031B46B" w14:textId="77777777" w:rsidTr="00190360">
        <w:trPr>
          <w:jc w:val="center"/>
        </w:trPr>
        <w:tc>
          <w:tcPr>
            <w:tcW w:w="10916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9758AD" w14:textId="77777777" w:rsidR="000B4BE6" w:rsidRPr="00334423" w:rsidRDefault="000B4BE6" w:rsidP="00190360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I. Informacje dotyczące pracodawcy</w:t>
            </w:r>
          </w:p>
        </w:tc>
      </w:tr>
      <w:tr w:rsidR="000B4BE6" w:rsidRPr="00334423" w14:paraId="02C5F6F8" w14:textId="77777777" w:rsidTr="00190360">
        <w:trPr>
          <w:trHeight w:val="497"/>
          <w:jc w:val="center"/>
        </w:trPr>
        <w:tc>
          <w:tcPr>
            <w:tcW w:w="6487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E36954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1. Nazwa pracodawcy</w:t>
            </w:r>
          </w:p>
          <w:p w14:paraId="584C8A1D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5B6922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DCF4B9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A53FF6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93A9A5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2. REGON</w:t>
            </w:r>
          </w:p>
          <w:p w14:paraId="0CDFDA4A" w14:textId="77777777" w:rsidR="000B4BE6" w:rsidRPr="00334423" w:rsidRDefault="000B4BE6" w:rsidP="0019036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B4BE6" w:rsidRPr="00334423" w14:paraId="0C363F8A" w14:textId="77777777" w:rsidTr="00190360">
        <w:trPr>
          <w:trHeight w:val="236"/>
          <w:jc w:val="center"/>
        </w:trPr>
        <w:tc>
          <w:tcPr>
            <w:tcW w:w="13940" w:type="dxa"/>
            <w:gridSpan w:val="7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3067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6DD4FC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3. NIP</w:t>
            </w:r>
          </w:p>
          <w:p w14:paraId="739091CC" w14:textId="77777777" w:rsidR="000B4BE6" w:rsidRPr="00334423" w:rsidRDefault="000B4BE6" w:rsidP="00190360">
            <w:pPr>
              <w:jc w:val="right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</w:tr>
      <w:tr w:rsidR="000B4BE6" w:rsidRPr="00334423" w14:paraId="40E7C986" w14:textId="77777777" w:rsidTr="00190360">
        <w:trPr>
          <w:trHeight w:val="939"/>
          <w:jc w:val="center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305180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4. Adres siedziby pracodawcy</w:t>
            </w:r>
          </w:p>
          <w:p w14:paraId="10B3501A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Kod pocztowy  ..........................  Miejscowość  ...................................................................  Gmina  .......................................................</w:t>
            </w:r>
          </w:p>
          <w:p w14:paraId="4A14BC8D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Ulica  .............................................................................................................................  Telefon  .............................................................</w:t>
            </w:r>
          </w:p>
          <w:p w14:paraId="18925587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Faks  ..................................................  </w:t>
            </w:r>
            <w:r w:rsidRPr="00334423">
              <w:rPr>
                <w:rFonts w:ascii="Arial" w:eastAsia="Calibri" w:hAnsi="Arial" w:cs="Arial"/>
                <w:sz w:val="16"/>
                <w:szCs w:val="16"/>
                <w:lang w:val="en-US"/>
              </w:rPr>
              <w:t>E-mail  ...........................................................................................................................................</w:t>
            </w:r>
          </w:p>
        </w:tc>
      </w:tr>
      <w:tr w:rsidR="000B4BE6" w:rsidRPr="00334423" w14:paraId="5ECC1DE8" w14:textId="77777777" w:rsidTr="00190360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2AFD56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5. Podstawowy rodzaj działalności wg PKD</w:t>
            </w:r>
          </w:p>
          <w:p w14:paraId="6745960B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9A20F9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EFEFC2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D6B1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6. Forma prawna</w:t>
            </w:r>
          </w:p>
          <w:p w14:paraId="30B22FD3" w14:textId="77777777" w:rsidR="000B4BE6" w:rsidRPr="00334423" w:rsidRDefault="000B4BE6" w:rsidP="00190360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a) osoba fizyczna</w:t>
            </w:r>
          </w:p>
          <w:p w14:paraId="3EE17E3B" w14:textId="77777777" w:rsidR="000B4BE6" w:rsidRPr="00334423" w:rsidRDefault="000B4BE6" w:rsidP="00190360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b) spółka ............................................</w:t>
            </w:r>
          </w:p>
          <w:p w14:paraId="6BB46955" w14:textId="77777777" w:rsidR="000B4BE6" w:rsidRPr="00334423" w:rsidRDefault="000B4BE6" w:rsidP="00190360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c) inna ................................................</w:t>
            </w:r>
          </w:p>
          <w:p w14:paraId="0339E229" w14:textId="77777777" w:rsidR="000B4BE6" w:rsidRPr="00334423" w:rsidRDefault="000B4BE6" w:rsidP="00190360">
            <w:pPr>
              <w:ind w:left="317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d) sektor publiczny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A5F12B" w14:textId="77777777" w:rsidR="000B4BE6" w:rsidRPr="00334423" w:rsidRDefault="000B4BE6" w:rsidP="00190360">
            <w:pPr>
              <w:spacing w:after="4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7. Czy pracodawca jest agencją zatrudnienia zgłaszającą ofertę pracy tymczasowej?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268"/>
              <w:gridCol w:w="1188"/>
            </w:tblGrid>
            <w:tr w:rsidR="000B4BE6" w:rsidRPr="00334423" w14:paraId="24AFFA93" w14:textId="77777777" w:rsidTr="00190360">
              <w:trPr>
                <w:trHeight w:val="235"/>
              </w:trPr>
              <w:tc>
                <w:tcPr>
                  <w:tcW w:w="1021" w:type="dxa"/>
                  <w:vAlign w:val="center"/>
                  <w:hideMark/>
                </w:tcPr>
                <w:p w14:paraId="1F21FA42" w14:textId="77777777" w:rsidR="000B4BE6" w:rsidRPr="00334423" w:rsidRDefault="000B4BE6" w:rsidP="00190360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sym w:font="Wingdings 2" w:char="F0A3"/>
                  </w: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TAK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14:paraId="758A7537" w14:textId="77777777" w:rsidR="000B4BE6" w:rsidRPr="00334423" w:rsidRDefault="000B4BE6" w:rsidP="00190360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>Nr wpisu</w:t>
                  </w:r>
                </w:p>
                <w:p w14:paraId="5BBFA482" w14:textId="77777777" w:rsidR="000B4BE6" w:rsidRPr="00334423" w:rsidRDefault="000B4BE6" w:rsidP="00190360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>do rejestru .................................</w:t>
                  </w:r>
                </w:p>
              </w:tc>
              <w:tc>
                <w:tcPr>
                  <w:tcW w:w="1188" w:type="dxa"/>
                  <w:vAlign w:val="center"/>
                  <w:hideMark/>
                </w:tcPr>
                <w:p w14:paraId="6216EDDC" w14:textId="77777777" w:rsidR="000B4BE6" w:rsidRPr="00334423" w:rsidRDefault="000B4BE6" w:rsidP="00190360">
                  <w:pPr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sym w:font="Wingdings 2" w:char="F0A3"/>
                  </w:r>
                  <w:r w:rsidRPr="00334423">
                    <w:rPr>
                      <w:rFonts w:ascii="Arial" w:eastAsia="Calibri" w:hAnsi="Arial" w:cs="Arial"/>
                      <w:sz w:val="16"/>
                      <w:szCs w:val="16"/>
                    </w:rPr>
                    <w:t xml:space="preserve"> NIE</w:t>
                  </w:r>
                </w:p>
              </w:tc>
            </w:tr>
          </w:tbl>
          <w:p w14:paraId="0E2C913A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Jeśli tak, to czy zgłaszana oferta jest ofertą pracy tymczasowej?            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sym w:font="Wingdings 2" w:char="F0A3"/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TAK           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sym w:font="Wingdings 2" w:char="F0A3"/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NIE</w:t>
            </w:r>
          </w:p>
        </w:tc>
      </w:tr>
      <w:tr w:rsidR="000B4BE6" w:rsidRPr="00334423" w14:paraId="6B027400" w14:textId="77777777" w:rsidTr="00190360">
        <w:trPr>
          <w:jc w:val="center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A44431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8. Osoba reprezentująca pracodawcę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(upoważniona do reprezentowania)</w:t>
            </w:r>
          </w:p>
          <w:p w14:paraId="53D8EFC1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Nazwisko i imię  ...........................................................................................................................................</w:t>
            </w:r>
          </w:p>
          <w:p w14:paraId="4472A4CB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Stanowisko  ...................................................................................................................................................</w:t>
            </w:r>
          </w:p>
          <w:p w14:paraId="7D28C5E0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Telefon  .........................................................................................................................................................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03C232E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9. Liczba zatrudnionych pracowników</w:t>
            </w:r>
          </w:p>
          <w:p w14:paraId="3E1E587A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2D352613" w14:textId="77777777" w:rsidR="000B4BE6" w:rsidRPr="00334423" w:rsidRDefault="000B4BE6" w:rsidP="00190360">
            <w:pPr>
              <w:spacing w:before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</w:t>
            </w:r>
          </w:p>
        </w:tc>
      </w:tr>
      <w:tr w:rsidR="000B4BE6" w:rsidRPr="00334423" w14:paraId="3CD796A4" w14:textId="77777777" w:rsidTr="00190360">
        <w:trPr>
          <w:jc w:val="center"/>
        </w:trPr>
        <w:tc>
          <w:tcPr>
            <w:tcW w:w="10916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2920AE" w14:textId="77777777" w:rsidR="000B4BE6" w:rsidRPr="00334423" w:rsidRDefault="000B4BE6" w:rsidP="00190360">
            <w:pPr>
              <w:rPr>
                <w:rFonts w:ascii="Arial" w:eastAsia="Calibri" w:hAnsi="Arial" w:cs="Arial"/>
                <w:b/>
                <w:caps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b/>
                <w:caps/>
                <w:sz w:val="16"/>
                <w:szCs w:val="16"/>
              </w:rPr>
              <w:t>II. Informacje dotyczące zgłoszonego miejsca zatrudnienia</w:t>
            </w:r>
          </w:p>
        </w:tc>
      </w:tr>
      <w:tr w:rsidR="000B4BE6" w:rsidRPr="00334423" w14:paraId="6D9E5227" w14:textId="77777777" w:rsidTr="00190360">
        <w:trPr>
          <w:trHeight w:val="700"/>
          <w:jc w:val="center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ECD7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10. Nazwa zawodu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D716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12. Nazwa stanowiska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743ECE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13. Liczba wolnych</w:t>
            </w:r>
          </w:p>
          <w:p w14:paraId="369A608B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miejsc zatrudnienia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                  ..................</w:t>
            </w:r>
          </w:p>
          <w:p w14:paraId="5B768A23" w14:textId="77777777" w:rsidR="000B4BE6" w:rsidRPr="00334423" w:rsidRDefault="000B4BE6" w:rsidP="00190360">
            <w:pPr>
              <w:spacing w:before="1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w tym dla osób niepełnosprawnych          ...........</w:t>
            </w:r>
          </w:p>
        </w:tc>
      </w:tr>
      <w:tr w:rsidR="000B4BE6" w:rsidRPr="00334423" w14:paraId="0015B858" w14:textId="77777777" w:rsidTr="00190360">
        <w:trPr>
          <w:trHeight w:val="433"/>
          <w:jc w:val="center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A285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11. Kod zawodu</w:t>
            </w:r>
          </w:p>
          <w:p w14:paraId="5EE1A800" w14:textId="77777777" w:rsidR="000B4BE6" w:rsidRPr="00334423" w:rsidRDefault="000B4BE6" w:rsidP="0019036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</w:t>
            </w:r>
          </w:p>
        </w:tc>
        <w:tc>
          <w:tcPr>
            <w:tcW w:w="1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E032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03899F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14. Wnioskowana liczba</w:t>
            </w:r>
          </w:p>
          <w:p w14:paraId="6DC38016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kandydatów</w:t>
            </w:r>
            <w:r w:rsidRPr="00334423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..................</w:t>
            </w:r>
          </w:p>
        </w:tc>
      </w:tr>
      <w:tr w:rsidR="000B4BE6" w:rsidRPr="00334423" w14:paraId="3D86950F" w14:textId="77777777" w:rsidTr="00190360">
        <w:trPr>
          <w:jc w:val="center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AE41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15. Adres miejsca wykonywania pracy</w:t>
            </w:r>
          </w:p>
          <w:p w14:paraId="2B22ECDA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  <w:p w14:paraId="75E52442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  <w:p w14:paraId="72ACF99A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7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F06C13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16. Forma kontaktu kandydatów z pracodawcą</w:t>
            </w:r>
          </w:p>
          <w:p w14:paraId="526EFABB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a) telefoniczny pod nr .................................................................................................................</w:t>
            </w:r>
          </w:p>
          <w:p w14:paraId="0695AC15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b) osobisty w godz. .....................................................................................................................</w:t>
            </w:r>
          </w:p>
          <w:p w14:paraId="36F7546E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c) inny .........................................................................................................................................</w:t>
            </w:r>
          </w:p>
          <w:p w14:paraId="496EDFA5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d) spotkanie (giełda pracy): dzień .............. godz. ............ miejsce .................................................</w:t>
            </w:r>
          </w:p>
        </w:tc>
      </w:tr>
      <w:tr w:rsidR="000B4BE6" w:rsidRPr="00334423" w14:paraId="0BB3BC86" w14:textId="77777777" w:rsidTr="00190360">
        <w:trPr>
          <w:trHeight w:val="2089"/>
          <w:jc w:val="center"/>
        </w:trPr>
        <w:tc>
          <w:tcPr>
            <w:tcW w:w="545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112B4D" w14:textId="77777777" w:rsidR="000B4BE6" w:rsidRPr="00334423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17. Wymagania – oczekiwania pracodawcy</w:t>
            </w:r>
          </w:p>
          <w:p w14:paraId="00B7146D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Wykształcenie ................................................................................</w:t>
            </w:r>
          </w:p>
          <w:p w14:paraId="0A9738FF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Kierunek/Specjalność ....................................................................</w:t>
            </w:r>
          </w:p>
          <w:p w14:paraId="6672463C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Staż pracy ......................................................................................</w:t>
            </w:r>
          </w:p>
          <w:p w14:paraId="48FD4898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Język obcy – stopień znajomości (biegły, komunikatywny)</w:t>
            </w:r>
          </w:p>
          <w:p w14:paraId="37D6DAD1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48955778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Uprawnienia/Umiejętności ............................................................</w:t>
            </w:r>
          </w:p>
          <w:p w14:paraId="244984BE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337620F3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55DADF65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  <w:p w14:paraId="48B90CB8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29BF50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  <w:u w:val="single"/>
              </w:rPr>
              <w:t>18. Charakterystyka lub rodzaj wykonywanej pracy</w:t>
            </w:r>
          </w:p>
          <w:p w14:paraId="229D636A" w14:textId="77777777" w:rsidR="000B4BE6" w:rsidRPr="00334423" w:rsidRDefault="000B4BE6" w:rsidP="0019036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(ogólny zakres obowiązków)</w:t>
            </w:r>
          </w:p>
          <w:p w14:paraId="0AFB9D06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71C3958A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774CCF55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58BAE7FD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1562B559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06D3C20C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04C7E802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041C3733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</w:t>
            </w:r>
          </w:p>
          <w:p w14:paraId="497E41EB" w14:textId="77777777" w:rsidR="000B4BE6" w:rsidRPr="00334423" w:rsidRDefault="000B4BE6" w:rsidP="00190360">
            <w:pPr>
              <w:spacing w:after="20"/>
              <w:rPr>
                <w:rFonts w:ascii="Arial" w:eastAsia="Calibri" w:hAnsi="Arial" w:cs="Arial"/>
                <w:sz w:val="16"/>
                <w:szCs w:val="16"/>
              </w:rPr>
            </w:pPr>
            <w:r w:rsidRPr="00334423">
              <w:rPr>
                <w:rFonts w:ascii="Arial" w:eastAsia="Calibri" w:hAnsi="Arial" w:cs="Arial"/>
                <w:sz w:val="16"/>
                <w:szCs w:val="16"/>
              </w:rPr>
              <w:t>........................................................................................................</w:t>
            </w:r>
          </w:p>
        </w:tc>
      </w:tr>
      <w:tr w:rsidR="000B4BE6" w:rsidRPr="00334423" w14:paraId="33BF2F24" w14:textId="77777777" w:rsidTr="00190360">
        <w:trPr>
          <w:trHeight w:val="1209"/>
          <w:jc w:val="center"/>
        </w:trPr>
        <w:tc>
          <w:tcPr>
            <w:tcW w:w="545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542697" w14:textId="77777777" w:rsidR="000B4BE6" w:rsidRPr="00D72854" w:rsidRDefault="000B4BE6" w:rsidP="00190360">
            <w:pPr>
              <w:spacing w:after="12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  <w:u w:val="single"/>
              </w:rPr>
              <w:t xml:space="preserve">19. Forma odbywania stażu </w:t>
            </w:r>
          </w:p>
          <w:p w14:paraId="7C593463" w14:textId="77777777" w:rsidR="000B4BE6" w:rsidRPr="00D72854" w:rsidRDefault="000B4BE6" w:rsidP="00190360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eastAsia="Calibri" w:hAnsi="Arial" w:cs="Arial"/>
                <w:sz w:val="16"/>
                <w:szCs w:val="16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</w:rPr>
              <w:t>stacjonarna</w:t>
            </w:r>
          </w:p>
          <w:p w14:paraId="053BA963" w14:textId="77777777" w:rsidR="000B4BE6" w:rsidRPr="00D72854" w:rsidRDefault="000B4BE6" w:rsidP="00190360">
            <w:pPr>
              <w:spacing w:after="120"/>
              <w:ind w:left="360"/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</w:tc>
        <w:tc>
          <w:tcPr>
            <w:tcW w:w="546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DDF256" w14:textId="77777777" w:rsidR="000B4BE6" w:rsidRPr="00D72854" w:rsidRDefault="000B4BE6" w:rsidP="00190360">
            <w:pPr>
              <w:rPr>
                <w:rFonts w:ascii="Arial" w:eastAsia="Calibri" w:hAnsi="Arial" w:cs="Arial"/>
                <w:sz w:val="16"/>
                <w:szCs w:val="16"/>
                <w:u w:val="single"/>
              </w:rPr>
            </w:pPr>
          </w:p>
          <w:p w14:paraId="49A6AFFF" w14:textId="77777777" w:rsidR="000B4BE6" w:rsidRPr="00D72854" w:rsidRDefault="000B4BE6" w:rsidP="00190360">
            <w:pPr>
              <w:pStyle w:val="Akapitzlist"/>
              <w:numPr>
                <w:ilvl w:val="0"/>
                <w:numId w:val="9"/>
              </w:numPr>
              <w:rPr>
                <w:rFonts w:ascii="Arial" w:eastAsia="Calibri" w:hAnsi="Arial" w:cs="Arial"/>
                <w:sz w:val="16"/>
                <w:szCs w:val="16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zdalna </w:t>
            </w:r>
          </w:p>
          <w:p w14:paraId="1ABAB2EA" w14:textId="77777777" w:rsidR="000B4BE6" w:rsidRPr="00D72854" w:rsidRDefault="000B4BE6" w:rsidP="00190360">
            <w:pPr>
              <w:pStyle w:val="Akapitzlist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76E765B" w14:textId="77777777" w:rsidR="000B4BE6" w:rsidRPr="00D72854" w:rsidRDefault="000B4BE6" w:rsidP="00190360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D72854">
              <w:rPr>
                <w:rFonts w:ascii="Arial" w:eastAsia="Calibri" w:hAnsi="Arial" w:cs="Arial"/>
                <w:sz w:val="16"/>
                <w:szCs w:val="16"/>
              </w:rPr>
              <w:t>Staż może być realizowany w formie zdalnej. Przepisy 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18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19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3–5, 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24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1 pkt 1, 2 i 4, § 2–5,art.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25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27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>, art. 67</w:t>
            </w:r>
            <w:r w:rsidRPr="00D72854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31</w:t>
            </w:r>
            <w:r w:rsidRPr="00D72854">
              <w:rPr>
                <w:rFonts w:ascii="Arial" w:eastAsia="Calibri" w:hAnsi="Arial" w:cs="Arial"/>
                <w:sz w:val="16"/>
                <w:szCs w:val="16"/>
              </w:rPr>
              <w:t xml:space="preserve"> § 4, 7–9 ustawy z dnia 26 czerwca 1974 r. – Kodeks pracy stosuje się odpowiednio. Wymiar stażu w formie zdalnej oraz szczegółowe zasady odbywania stażu w formie zdalnej określa się w umowie o organizację stażu,</w:t>
            </w:r>
          </w:p>
        </w:tc>
      </w:tr>
    </w:tbl>
    <w:p w14:paraId="488046C1" w14:textId="77777777" w:rsidR="000B4BE6" w:rsidRPr="00334423" w:rsidRDefault="000B4BE6" w:rsidP="000B4BE6">
      <w:pPr>
        <w:rPr>
          <w:rFonts w:ascii="Arial" w:hAnsi="Arial" w:cs="Arial"/>
          <w:vanish/>
          <w:sz w:val="16"/>
          <w:szCs w:val="16"/>
        </w:rPr>
      </w:pPr>
    </w:p>
    <w:tbl>
      <w:tblPr>
        <w:tblpPr w:leftFromText="141" w:rightFromText="141" w:vertAnchor="text" w:horzAnchor="margin" w:tblpXSpec="center" w:tblpY="128"/>
        <w:tblW w:w="109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0B4BE6" w:rsidRPr="00334423" w14:paraId="1BD6FCCA" w14:textId="77777777" w:rsidTr="00190360">
        <w:tc>
          <w:tcPr>
            <w:tcW w:w="5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27294F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68BBAE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4BEFB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F6292" w14:textId="77777777" w:rsidR="000B4BE6" w:rsidRPr="00334423" w:rsidRDefault="000B4BE6" w:rsidP="00190360">
            <w:pPr>
              <w:pBdr>
                <w:right w:val="single" w:sz="18" w:space="4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856E80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</w:t>
            </w:r>
          </w:p>
          <w:p w14:paraId="32ED212F" w14:textId="77777777" w:rsidR="000B4BE6" w:rsidRPr="00334423" w:rsidRDefault="000B4BE6" w:rsidP="00190360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(data i podpis pośrednika przyjmującego ofertę pracy)</w:t>
            </w:r>
          </w:p>
        </w:tc>
        <w:tc>
          <w:tcPr>
            <w:tcW w:w="5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EC524" w14:textId="77777777" w:rsidR="000B4BE6" w:rsidRPr="00334423" w:rsidRDefault="000B4BE6" w:rsidP="001903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7DD158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D4D996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AC274F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6CD70C" w14:textId="77777777" w:rsidR="000B4BE6" w:rsidRPr="00334423" w:rsidRDefault="000B4BE6" w:rsidP="001903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</w:t>
            </w:r>
          </w:p>
          <w:p w14:paraId="3B829691" w14:textId="77777777" w:rsidR="000B4BE6" w:rsidRPr="00334423" w:rsidRDefault="000B4BE6" w:rsidP="00190360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423">
              <w:rPr>
                <w:rFonts w:ascii="Arial" w:hAnsi="Arial" w:cs="Arial"/>
                <w:sz w:val="16"/>
                <w:szCs w:val="16"/>
              </w:rPr>
              <w:t>(data i podpis pracodawcy)</w:t>
            </w:r>
          </w:p>
        </w:tc>
      </w:tr>
    </w:tbl>
    <w:p w14:paraId="0F76ACB0" w14:textId="77777777" w:rsidR="000B4BE6" w:rsidRPr="00D72854" w:rsidRDefault="000B4BE6" w:rsidP="000B4BE6">
      <w:pPr>
        <w:spacing w:line="276" w:lineRule="auto"/>
        <w:ind w:right="181"/>
        <w:jc w:val="right"/>
        <w:rPr>
          <w:rFonts w:asciiTheme="minorHAnsi" w:hAnsiTheme="minorHAnsi" w:cstheme="minorHAnsi"/>
          <w:sz w:val="24"/>
          <w:szCs w:val="24"/>
        </w:rPr>
      </w:pPr>
    </w:p>
    <w:sectPr w:rsidR="000B4BE6" w:rsidRPr="00D72854" w:rsidSect="00B31191">
      <w:headerReference w:type="default" r:id="rId8"/>
      <w:footerReference w:type="default" r:id="rId9"/>
      <w:pgSz w:w="11906" w:h="16838"/>
      <w:pgMar w:top="624" w:right="1134" w:bottom="425" w:left="1134" w:header="28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D66D3" w14:textId="77777777" w:rsidR="00FE7139" w:rsidRDefault="00FE7139">
      <w:r>
        <w:separator/>
      </w:r>
    </w:p>
  </w:endnote>
  <w:endnote w:type="continuationSeparator" w:id="0">
    <w:p w14:paraId="35A09F77" w14:textId="77777777" w:rsidR="00FE7139" w:rsidRDefault="00FE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7BBC" w14:textId="2FF79B05" w:rsidR="00FA1636" w:rsidRPr="000B4BE6" w:rsidRDefault="00472585" w:rsidP="000B4BE6">
    <w:pPr>
      <w:pStyle w:val="Stopka"/>
      <w:jc w:val="right"/>
      <w:rPr>
        <w:sz w:val="16"/>
        <w:szCs w:val="16"/>
      </w:rPr>
    </w:pPr>
    <w:r w:rsidRPr="003E3B58">
      <w:rPr>
        <w:sz w:val="16"/>
        <w:szCs w:val="16"/>
      </w:rPr>
      <w:t>sk0</w:t>
    </w:r>
    <w:r w:rsidR="00FF57FC">
      <w:rPr>
        <w:sz w:val="16"/>
        <w:szCs w:val="16"/>
      </w:rPr>
      <w:t>2</w:t>
    </w:r>
    <w:r w:rsidR="00FB26D8" w:rsidRPr="003E3B58">
      <w:rPr>
        <w:sz w:val="16"/>
        <w:szCs w:val="16"/>
      </w:rPr>
      <w:t>.</w:t>
    </w:r>
    <w:r w:rsidR="003E3B58" w:rsidRPr="003E3B58">
      <w:rPr>
        <w:sz w:val="16"/>
        <w:szCs w:val="16"/>
      </w:rPr>
      <w:t>2</w:t>
    </w:r>
    <w:r w:rsidR="00581422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1A4A" w14:textId="77777777" w:rsidR="00FE7139" w:rsidRDefault="00FE7139">
      <w:r>
        <w:separator/>
      </w:r>
    </w:p>
  </w:footnote>
  <w:footnote w:type="continuationSeparator" w:id="0">
    <w:p w14:paraId="6EBF02BC" w14:textId="77777777" w:rsidR="00FE7139" w:rsidRDefault="00FE7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6162" w14:textId="20A725AA" w:rsidR="00316D2F" w:rsidRPr="00316D2F" w:rsidRDefault="00316D2F" w:rsidP="00316D2F">
    <w:pPr>
      <w:pStyle w:val="Nagwek"/>
      <w:spacing w:line="270" w:lineRule="exact"/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</w:pP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E6B8D" wp14:editId="6380BF9C">
              <wp:simplePos x="0" y="0"/>
              <wp:positionH relativeFrom="column">
                <wp:posOffset>1266190</wp:posOffset>
              </wp:positionH>
              <wp:positionV relativeFrom="paragraph">
                <wp:posOffset>113665</wp:posOffset>
              </wp:positionV>
              <wp:extent cx="1943735" cy="466725"/>
              <wp:effectExtent l="0" t="0" r="0" b="0"/>
              <wp:wrapNone/>
              <wp:docPr id="64906132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73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4B4834" w14:textId="77777777" w:rsidR="00316D2F" w:rsidRDefault="00316D2F" w:rsidP="00316D2F">
                          <w:pPr>
                            <w:spacing w:line="270" w:lineRule="exact"/>
                          </w:pPr>
                          <w:r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  <w:r>
                            <w:rPr>
                              <w:rFonts w:ascii="Arial" w:hAnsi="Arial" w:cs="Arial"/>
                            </w:rPr>
                            <w:br/>
                            <w:t>w Wejherowie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E6B8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9.7pt;margin-top:8.95pt;width:153.0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" filled="f" stroked="f" strokeweight=".5pt">
              <v:textbox>
                <w:txbxContent>
                  <w:p w14:paraId="284B4834" w14:textId="77777777" w:rsidR="00316D2F" w:rsidRDefault="00316D2F" w:rsidP="00316D2F">
                    <w:pPr>
                      <w:spacing w:line="270" w:lineRule="exact"/>
                    </w:pPr>
                    <w:r>
                      <w:rPr>
                        <w:rFonts w:ascii="Arial" w:hAnsi="Arial" w:cs="Arial"/>
                      </w:rPr>
                      <w:t>Powiatowy Urząd Pracy</w:t>
                    </w:r>
                    <w:r>
                      <w:rPr>
                        <w:rFonts w:ascii="Arial" w:hAnsi="Arial" w:cs="Arial"/>
                      </w:rPr>
                      <w:br/>
                      <w:t>w Wejherowie</w:t>
                    </w:r>
                  </w:p>
                </w:txbxContent>
              </v:textbox>
            </v:shape>
          </w:pict>
        </mc:Fallback>
      </mc:AlternateContent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60288" behindDoc="0" locked="0" layoutInCell="1" allowOverlap="1" wp14:anchorId="5D43B723" wp14:editId="09D59009">
          <wp:simplePos x="0" y="0"/>
          <wp:positionH relativeFrom="column">
            <wp:posOffset>-15875</wp:posOffset>
          </wp:positionH>
          <wp:positionV relativeFrom="paragraph">
            <wp:posOffset>19685</wp:posOffset>
          </wp:positionV>
          <wp:extent cx="1035685" cy="647700"/>
          <wp:effectExtent l="0" t="0" r="0" b="0"/>
          <wp:wrapSquare wrapText="bothSides"/>
          <wp:docPr id="1358529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61036656" wp14:editId="5A79CC81">
          <wp:simplePos x="0" y="0"/>
          <wp:positionH relativeFrom="column">
            <wp:posOffset>5619115</wp:posOffset>
          </wp:positionH>
          <wp:positionV relativeFrom="paragraph">
            <wp:posOffset>18415</wp:posOffset>
          </wp:positionV>
          <wp:extent cx="619760" cy="701040"/>
          <wp:effectExtent l="0" t="0" r="8890" b="3810"/>
          <wp:wrapSquare wrapText="bothSides"/>
          <wp:docPr id="1833186702" name="Obraz 311978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197814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D2F">
      <w:rPr>
        <w:rFonts w:ascii="Arial" w:eastAsia="Calibri" w:hAnsi="Arial" w:cs="Arial"/>
        <w:kern w:val="2"/>
        <w:sz w:val="22"/>
        <w:szCs w:val="22"/>
        <w:lang w:eastAsia="en-US"/>
        <w14:ligatures w14:val="standardContextual"/>
      </w:rPr>
      <w:br/>
    </w:r>
  </w:p>
  <w:p w14:paraId="71795994" w14:textId="60045113" w:rsidR="00316D2F" w:rsidRDefault="00316D2F">
    <w:pPr>
      <w:pStyle w:val="Nagwek"/>
    </w:pPr>
  </w:p>
  <w:p w14:paraId="770C6A22" w14:textId="77777777" w:rsidR="00316D2F" w:rsidRDefault="00316D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317"/>
    <w:multiLevelType w:val="hybridMultilevel"/>
    <w:tmpl w:val="CDD6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7C0E"/>
    <w:multiLevelType w:val="hybridMultilevel"/>
    <w:tmpl w:val="B24EFF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42D29"/>
    <w:multiLevelType w:val="hybridMultilevel"/>
    <w:tmpl w:val="7628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25F3"/>
    <w:multiLevelType w:val="hybridMultilevel"/>
    <w:tmpl w:val="297828C4"/>
    <w:lvl w:ilvl="0" w:tplc="32BE0F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36FD0"/>
    <w:multiLevelType w:val="hybridMultilevel"/>
    <w:tmpl w:val="81DC6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61DA5"/>
    <w:multiLevelType w:val="hybridMultilevel"/>
    <w:tmpl w:val="F4EA5F12"/>
    <w:lvl w:ilvl="0" w:tplc="034CC8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82846"/>
    <w:multiLevelType w:val="hybridMultilevel"/>
    <w:tmpl w:val="DD94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62192"/>
    <w:multiLevelType w:val="hybridMultilevel"/>
    <w:tmpl w:val="34ECAB30"/>
    <w:lvl w:ilvl="0" w:tplc="D5F4B23A">
      <w:start w:val="2"/>
      <w:numFmt w:val="bullet"/>
      <w:lvlText w:val="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992937"/>
    <w:multiLevelType w:val="hybridMultilevel"/>
    <w:tmpl w:val="EB3E2EFA"/>
    <w:lvl w:ilvl="0" w:tplc="5A140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D6FA1"/>
    <w:multiLevelType w:val="hybridMultilevel"/>
    <w:tmpl w:val="D0D643A4"/>
    <w:lvl w:ilvl="0" w:tplc="38080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920738">
    <w:abstractNumId w:val="1"/>
  </w:num>
  <w:num w:numId="2" w16cid:durableId="512650249">
    <w:abstractNumId w:val="9"/>
  </w:num>
  <w:num w:numId="3" w16cid:durableId="1869179552">
    <w:abstractNumId w:val="4"/>
  </w:num>
  <w:num w:numId="4" w16cid:durableId="1137911123">
    <w:abstractNumId w:val="0"/>
  </w:num>
  <w:num w:numId="5" w16cid:durableId="1258101057">
    <w:abstractNumId w:val="8"/>
  </w:num>
  <w:num w:numId="6" w16cid:durableId="500511908">
    <w:abstractNumId w:val="6"/>
  </w:num>
  <w:num w:numId="7" w16cid:durableId="1152141946">
    <w:abstractNumId w:val="5"/>
  </w:num>
  <w:num w:numId="8" w16cid:durableId="251090127">
    <w:abstractNumId w:val="7"/>
  </w:num>
  <w:num w:numId="9" w16cid:durableId="1778216408">
    <w:abstractNumId w:val="3"/>
  </w:num>
  <w:num w:numId="10" w16cid:durableId="22518855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CE"/>
    <w:rsid w:val="00014AB9"/>
    <w:rsid w:val="00020350"/>
    <w:rsid w:val="0002173F"/>
    <w:rsid w:val="00030BD9"/>
    <w:rsid w:val="00037D53"/>
    <w:rsid w:val="000410FD"/>
    <w:rsid w:val="00062027"/>
    <w:rsid w:val="00064F2F"/>
    <w:rsid w:val="0007573C"/>
    <w:rsid w:val="000B4BE6"/>
    <w:rsid w:val="000C2956"/>
    <w:rsid w:val="000C4BF6"/>
    <w:rsid w:val="000D0E9D"/>
    <w:rsid w:val="000E178E"/>
    <w:rsid w:val="000E3E64"/>
    <w:rsid w:val="000E50BD"/>
    <w:rsid w:val="000F10A4"/>
    <w:rsid w:val="000F46B9"/>
    <w:rsid w:val="000F5E5C"/>
    <w:rsid w:val="00107633"/>
    <w:rsid w:val="00126186"/>
    <w:rsid w:val="001267DA"/>
    <w:rsid w:val="0013497C"/>
    <w:rsid w:val="0016287C"/>
    <w:rsid w:val="00180FA8"/>
    <w:rsid w:val="00181EE0"/>
    <w:rsid w:val="001860E6"/>
    <w:rsid w:val="00196C71"/>
    <w:rsid w:val="001A152D"/>
    <w:rsid w:val="001A47EE"/>
    <w:rsid w:val="001C2837"/>
    <w:rsid w:val="001E08EA"/>
    <w:rsid w:val="001F76AE"/>
    <w:rsid w:val="00200905"/>
    <w:rsid w:val="00210285"/>
    <w:rsid w:val="002154C7"/>
    <w:rsid w:val="002230B0"/>
    <w:rsid w:val="00223691"/>
    <w:rsid w:val="0022622A"/>
    <w:rsid w:val="002338AF"/>
    <w:rsid w:val="002608F6"/>
    <w:rsid w:val="00276291"/>
    <w:rsid w:val="002815DB"/>
    <w:rsid w:val="00284ABF"/>
    <w:rsid w:val="00285E31"/>
    <w:rsid w:val="00294238"/>
    <w:rsid w:val="002A4CFD"/>
    <w:rsid w:val="002B03BA"/>
    <w:rsid w:val="002B2767"/>
    <w:rsid w:val="002B70D3"/>
    <w:rsid w:val="002C346A"/>
    <w:rsid w:val="002F7DB4"/>
    <w:rsid w:val="00304803"/>
    <w:rsid w:val="00312599"/>
    <w:rsid w:val="00314509"/>
    <w:rsid w:val="0031671C"/>
    <w:rsid w:val="00316D2F"/>
    <w:rsid w:val="00316F03"/>
    <w:rsid w:val="00321D42"/>
    <w:rsid w:val="00334423"/>
    <w:rsid w:val="00334444"/>
    <w:rsid w:val="00340363"/>
    <w:rsid w:val="003511C8"/>
    <w:rsid w:val="00362BDA"/>
    <w:rsid w:val="00367EFC"/>
    <w:rsid w:val="003858CB"/>
    <w:rsid w:val="00390D29"/>
    <w:rsid w:val="0039528A"/>
    <w:rsid w:val="003971C6"/>
    <w:rsid w:val="003A4D5D"/>
    <w:rsid w:val="003A5963"/>
    <w:rsid w:val="003B2F38"/>
    <w:rsid w:val="003B4FF5"/>
    <w:rsid w:val="003C48F8"/>
    <w:rsid w:val="003D055A"/>
    <w:rsid w:val="003D36CE"/>
    <w:rsid w:val="003D3D93"/>
    <w:rsid w:val="003E13CE"/>
    <w:rsid w:val="003E1E07"/>
    <w:rsid w:val="003E3B58"/>
    <w:rsid w:val="003F0345"/>
    <w:rsid w:val="003F55A1"/>
    <w:rsid w:val="00404B81"/>
    <w:rsid w:val="00413413"/>
    <w:rsid w:val="00415094"/>
    <w:rsid w:val="0042612D"/>
    <w:rsid w:val="00437DFA"/>
    <w:rsid w:val="00440B80"/>
    <w:rsid w:val="00453CAB"/>
    <w:rsid w:val="00460677"/>
    <w:rsid w:val="0046281A"/>
    <w:rsid w:val="00472585"/>
    <w:rsid w:val="004902CB"/>
    <w:rsid w:val="00491BAE"/>
    <w:rsid w:val="004A295B"/>
    <w:rsid w:val="004A299C"/>
    <w:rsid w:val="004A2E3B"/>
    <w:rsid w:val="004A7C34"/>
    <w:rsid w:val="004B181C"/>
    <w:rsid w:val="004B3784"/>
    <w:rsid w:val="004D052A"/>
    <w:rsid w:val="004D6F2E"/>
    <w:rsid w:val="004D7B0A"/>
    <w:rsid w:val="004E367E"/>
    <w:rsid w:val="004E6409"/>
    <w:rsid w:val="004E7684"/>
    <w:rsid w:val="004F133E"/>
    <w:rsid w:val="004F3A21"/>
    <w:rsid w:val="004F647C"/>
    <w:rsid w:val="005143A3"/>
    <w:rsid w:val="00532C9A"/>
    <w:rsid w:val="00547367"/>
    <w:rsid w:val="00581422"/>
    <w:rsid w:val="00581991"/>
    <w:rsid w:val="0058636B"/>
    <w:rsid w:val="005A51C0"/>
    <w:rsid w:val="005A54F5"/>
    <w:rsid w:val="005C44CC"/>
    <w:rsid w:val="005C5718"/>
    <w:rsid w:val="005C6C07"/>
    <w:rsid w:val="005C6E50"/>
    <w:rsid w:val="005C7011"/>
    <w:rsid w:val="006073F4"/>
    <w:rsid w:val="00615103"/>
    <w:rsid w:val="00637C6E"/>
    <w:rsid w:val="00637CB1"/>
    <w:rsid w:val="006465C0"/>
    <w:rsid w:val="006569B3"/>
    <w:rsid w:val="0066050A"/>
    <w:rsid w:val="00660C93"/>
    <w:rsid w:val="0066729E"/>
    <w:rsid w:val="0066792F"/>
    <w:rsid w:val="0067626F"/>
    <w:rsid w:val="00693083"/>
    <w:rsid w:val="006958A4"/>
    <w:rsid w:val="00696BB6"/>
    <w:rsid w:val="006A5A2B"/>
    <w:rsid w:val="006B58C4"/>
    <w:rsid w:val="006B6B8C"/>
    <w:rsid w:val="006C2B1C"/>
    <w:rsid w:val="006C2FEC"/>
    <w:rsid w:val="006D02A3"/>
    <w:rsid w:val="006E1F45"/>
    <w:rsid w:val="0070773F"/>
    <w:rsid w:val="0071040D"/>
    <w:rsid w:val="00712236"/>
    <w:rsid w:val="007367B4"/>
    <w:rsid w:val="00747EA1"/>
    <w:rsid w:val="00756133"/>
    <w:rsid w:val="0076081F"/>
    <w:rsid w:val="007623F0"/>
    <w:rsid w:val="007A1022"/>
    <w:rsid w:val="007A5029"/>
    <w:rsid w:val="007A5706"/>
    <w:rsid w:val="007B0B11"/>
    <w:rsid w:val="007E1D44"/>
    <w:rsid w:val="007F42A5"/>
    <w:rsid w:val="00800C70"/>
    <w:rsid w:val="00826E12"/>
    <w:rsid w:val="00835E40"/>
    <w:rsid w:val="008537A8"/>
    <w:rsid w:val="00855E7B"/>
    <w:rsid w:val="008804C9"/>
    <w:rsid w:val="0089360A"/>
    <w:rsid w:val="00896291"/>
    <w:rsid w:val="008A3827"/>
    <w:rsid w:val="008A7AB8"/>
    <w:rsid w:val="008B1BCC"/>
    <w:rsid w:val="008E7286"/>
    <w:rsid w:val="008F1F5E"/>
    <w:rsid w:val="0090145D"/>
    <w:rsid w:val="00917DEA"/>
    <w:rsid w:val="00932C3A"/>
    <w:rsid w:val="009332E1"/>
    <w:rsid w:val="00936723"/>
    <w:rsid w:val="00940C96"/>
    <w:rsid w:val="0094199A"/>
    <w:rsid w:val="00941E4C"/>
    <w:rsid w:val="00942171"/>
    <w:rsid w:val="009527EE"/>
    <w:rsid w:val="009549D2"/>
    <w:rsid w:val="00966A0F"/>
    <w:rsid w:val="00976A8E"/>
    <w:rsid w:val="0098753A"/>
    <w:rsid w:val="00997942"/>
    <w:rsid w:val="009C63DF"/>
    <w:rsid w:val="009E2629"/>
    <w:rsid w:val="00A025E1"/>
    <w:rsid w:val="00A103C4"/>
    <w:rsid w:val="00A23371"/>
    <w:rsid w:val="00A27F51"/>
    <w:rsid w:val="00A50E2D"/>
    <w:rsid w:val="00A55D4B"/>
    <w:rsid w:val="00A63255"/>
    <w:rsid w:val="00A6659F"/>
    <w:rsid w:val="00A84ADF"/>
    <w:rsid w:val="00A86A07"/>
    <w:rsid w:val="00A91C18"/>
    <w:rsid w:val="00A91FBE"/>
    <w:rsid w:val="00A93F64"/>
    <w:rsid w:val="00A94707"/>
    <w:rsid w:val="00A9746F"/>
    <w:rsid w:val="00AB174B"/>
    <w:rsid w:val="00AB793F"/>
    <w:rsid w:val="00AC5D61"/>
    <w:rsid w:val="00AC601D"/>
    <w:rsid w:val="00AD2150"/>
    <w:rsid w:val="00AD4A9F"/>
    <w:rsid w:val="00AF5099"/>
    <w:rsid w:val="00AF79C7"/>
    <w:rsid w:val="00B00FDB"/>
    <w:rsid w:val="00B14602"/>
    <w:rsid w:val="00B14F93"/>
    <w:rsid w:val="00B17BC6"/>
    <w:rsid w:val="00B305B2"/>
    <w:rsid w:val="00B31191"/>
    <w:rsid w:val="00B503B1"/>
    <w:rsid w:val="00B62AA8"/>
    <w:rsid w:val="00BA3EE4"/>
    <w:rsid w:val="00BA7735"/>
    <w:rsid w:val="00BB0151"/>
    <w:rsid w:val="00BE0B5D"/>
    <w:rsid w:val="00BE181B"/>
    <w:rsid w:val="00BF4C4B"/>
    <w:rsid w:val="00C16BD9"/>
    <w:rsid w:val="00C43B20"/>
    <w:rsid w:val="00C52041"/>
    <w:rsid w:val="00C5478C"/>
    <w:rsid w:val="00C57F02"/>
    <w:rsid w:val="00C755AC"/>
    <w:rsid w:val="00C90371"/>
    <w:rsid w:val="00C93050"/>
    <w:rsid w:val="00CC1360"/>
    <w:rsid w:val="00CD7D6F"/>
    <w:rsid w:val="00CE3109"/>
    <w:rsid w:val="00CE65D7"/>
    <w:rsid w:val="00CF4F0B"/>
    <w:rsid w:val="00D04017"/>
    <w:rsid w:val="00D15232"/>
    <w:rsid w:val="00D15287"/>
    <w:rsid w:val="00D317AD"/>
    <w:rsid w:val="00D32DBB"/>
    <w:rsid w:val="00D34BCE"/>
    <w:rsid w:val="00D4062E"/>
    <w:rsid w:val="00D406C9"/>
    <w:rsid w:val="00D72854"/>
    <w:rsid w:val="00D86C4C"/>
    <w:rsid w:val="00D94293"/>
    <w:rsid w:val="00D97F1B"/>
    <w:rsid w:val="00DB4FE3"/>
    <w:rsid w:val="00DB7F5E"/>
    <w:rsid w:val="00DC27F3"/>
    <w:rsid w:val="00DF2FC2"/>
    <w:rsid w:val="00E05984"/>
    <w:rsid w:val="00E2005B"/>
    <w:rsid w:val="00E24293"/>
    <w:rsid w:val="00E26D54"/>
    <w:rsid w:val="00E31557"/>
    <w:rsid w:val="00E3220C"/>
    <w:rsid w:val="00E470BC"/>
    <w:rsid w:val="00E51477"/>
    <w:rsid w:val="00E67494"/>
    <w:rsid w:val="00E77A03"/>
    <w:rsid w:val="00E96972"/>
    <w:rsid w:val="00EA679E"/>
    <w:rsid w:val="00EB0811"/>
    <w:rsid w:val="00EB5DB0"/>
    <w:rsid w:val="00ED2F46"/>
    <w:rsid w:val="00ED3E85"/>
    <w:rsid w:val="00ED45A4"/>
    <w:rsid w:val="00F15C00"/>
    <w:rsid w:val="00F46F47"/>
    <w:rsid w:val="00F57CB1"/>
    <w:rsid w:val="00F72EBD"/>
    <w:rsid w:val="00F76474"/>
    <w:rsid w:val="00F7760E"/>
    <w:rsid w:val="00F83093"/>
    <w:rsid w:val="00FA1636"/>
    <w:rsid w:val="00FB26D8"/>
    <w:rsid w:val="00FB393C"/>
    <w:rsid w:val="00FB6284"/>
    <w:rsid w:val="00FC19BE"/>
    <w:rsid w:val="00FC6EB8"/>
    <w:rsid w:val="00FE1952"/>
    <w:rsid w:val="00FE5E35"/>
    <w:rsid w:val="00FE7139"/>
    <w:rsid w:val="00FF0D45"/>
    <w:rsid w:val="00FF4DF4"/>
    <w:rsid w:val="00FF57F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34FFF"/>
  <w15:chartTrackingRefBased/>
  <w15:docId w15:val="{31CA95B1-6350-4F88-A4DE-8C8006EA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i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after="120" w:line="360" w:lineRule="auto"/>
      <w:ind w:left="357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color w:val="000080"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pPr>
      <w:keepNext/>
      <w:tabs>
        <w:tab w:val="num" w:pos="426"/>
        <w:tab w:val="left" w:pos="540"/>
      </w:tabs>
      <w:spacing w:before="60"/>
      <w:ind w:left="426" w:hanging="426"/>
      <w:jc w:val="both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pPr>
      <w:keepNext/>
      <w:tabs>
        <w:tab w:val="left" w:pos="540"/>
        <w:tab w:val="num" w:pos="1778"/>
      </w:tabs>
      <w:spacing w:line="360" w:lineRule="auto"/>
      <w:ind w:left="1778" w:hanging="1778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360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3">
    <w:name w:val="Body Text Indent 3"/>
    <w:basedOn w:val="Normalny"/>
    <w:pPr>
      <w:tabs>
        <w:tab w:val="left" w:pos="284"/>
      </w:tabs>
      <w:ind w:left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4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A91C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4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loweczki">
    <w:name w:val="Nagloweczki"/>
    <w:basedOn w:val="Normalny"/>
    <w:qFormat/>
    <w:rsid w:val="00BE0B5D"/>
    <w:pPr>
      <w:spacing w:after="120"/>
    </w:pPr>
    <w:rPr>
      <w:rFonts w:eastAsia="Calibri"/>
      <w:u w:val="single"/>
      <w:lang w:eastAsia="en-US"/>
    </w:rPr>
  </w:style>
  <w:style w:type="paragraph" w:customStyle="1" w:styleId="tekst">
    <w:name w:val="tekst"/>
    <w:basedOn w:val="Normalny"/>
    <w:qFormat/>
    <w:rsid w:val="00BE0B5D"/>
    <w:rPr>
      <w:rFonts w:eastAsia="Calibri"/>
      <w:lang w:eastAsia="en-US"/>
    </w:rPr>
  </w:style>
  <w:style w:type="paragraph" w:customStyle="1" w:styleId="Nagweczek1">
    <w:name w:val="Nagłóweczek 1"/>
    <w:basedOn w:val="Normalny"/>
    <w:qFormat/>
    <w:rsid w:val="00BE0B5D"/>
    <w:rPr>
      <w:rFonts w:eastAsia="Calibri"/>
      <w:b/>
      <w:caps/>
      <w:lang w:eastAsia="en-US"/>
    </w:rPr>
  </w:style>
  <w:style w:type="character" w:customStyle="1" w:styleId="StopkaZnak">
    <w:name w:val="Stopka Znak"/>
    <w:link w:val="Stopka"/>
    <w:uiPriority w:val="99"/>
    <w:rsid w:val="00472585"/>
  </w:style>
  <w:style w:type="paragraph" w:styleId="Akapitzlist">
    <w:name w:val="List Paragraph"/>
    <w:basedOn w:val="Normalny"/>
    <w:uiPriority w:val="34"/>
    <w:qFormat/>
    <w:rsid w:val="002815D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1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9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%20Kwidzynski\Pulpit\EFS\szablon_efs\efs_czar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E483F-8427-4AD9-A36B-A5C996A7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efs_czarny</Template>
  <TotalTime>23</TotalTime>
  <Pages>7</Pages>
  <Words>1721</Words>
  <Characters>18788</Characters>
  <Application>Microsoft Office Word</Application>
  <DocSecurity>0</DocSecurity>
  <Lines>156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przedmiotu: Prawo Unii Europejskiej (ćwiczenia) – 15 godz</vt:lpstr>
    </vt:vector>
  </TitlesOfParts>
  <Company>Hubert</Company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przedmiotu: Prawo Unii Europejskiej (ćwiczenia) – 15 godz</dc:title>
  <dc:subject/>
  <dc:creator>Małgorzata Bronk</dc:creator>
  <cp:keywords/>
  <cp:lastModifiedBy>staż PRP</cp:lastModifiedBy>
  <cp:revision>13</cp:revision>
  <cp:lastPrinted>2025-05-21T10:26:00Z</cp:lastPrinted>
  <dcterms:created xsi:type="dcterms:W3CDTF">2025-05-21T13:30:00Z</dcterms:created>
  <dcterms:modified xsi:type="dcterms:W3CDTF">2025-06-03T06:52:00Z</dcterms:modified>
</cp:coreProperties>
</file>